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71" w:rsidRPr="00FF4AD6" w:rsidRDefault="00776A72" w:rsidP="00EA0171">
      <w:pPr>
        <w:jc w:val="both"/>
        <w:rPr>
          <w:b/>
        </w:rPr>
      </w:pPr>
      <w:bookmarkStart w:id="0" w:name="_Hlk100321737"/>
      <w:r>
        <w:rPr>
          <w:b/>
        </w:rPr>
        <w:t>PROPUESTA DE CONTRATACIÓN</w:t>
      </w:r>
      <w:r w:rsidR="00EA0171" w:rsidRPr="00B95174">
        <w:rPr>
          <w:b/>
        </w:rPr>
        <w:t xml:space="preserve"> POR PROCEDIMIENTO EXTRAORDINARIO DE PERSONAL DOCENTE POR VÍA DE URGENCIA</w:t>
      </w:r>
    </w:p>
    <w:bookmarkEnd w:id="0"/>
    <w:p w:rsidR="00EA0171" w:rsidRDefault="00EA0171" w:rsidP="000335D8">
      <w:pPr>
        <w:pStyle w:val="palatino"/>
        <w:spacing w:line="288" w:lineRule="auto"/>
        <w:ind w:firstLine="0"/>
        <w:jc w:val="left"/>
        <w:rPr>
          <w:rFonts w:ascii="Arial" w:hAnsi="Arial" w:cs="Arial"/>
          <w:b/>
          <w:sz w:val="20"/>
        </w:rPr>
      </w:pPr>
    </w:p>
    <w:p w:rsidR="000335D8" w:rsidRPr="00DA75AA" w:rsidRDefault="000335D8" w:rsidP="000335D8">
      <w:pPr>
        <w:pStyle w:val="palatino"/>
        <w:tabs>
          <w:tab w:val="left" w:pos="3600"/>
        </w:tabs>
        <w:spacing w:line="288" w:lineRule="auto"/>
        <w:ind w:firstLine="0"/>
        <w:jc w:val="center"/>
        <w:rPr>
          <w:rFonts w:ascii="Arial" w:hAnsi="Arial" w:cs="Arial"/>
          <w:b/>
          <w:sz w:val="20"/>
        </w:rPr>
      </w:pPr>
    </w:p>
    <w:p w:rsidR="000335D8" w:rsidRPr="00DA75AA" w:rsidRDefault="000335D8" w:rsidP="000335D8">
      <w:pPr>
        <w:pStyle w:val="palatino"/>
        <w:spacing w:line="288" w:lineRule="auto"/>
        <w:ind w:firstLine="0"/>
        <w:rPr>
          <w:rFonts w:ascii="Arial" w:hAnsi="Arial" w:cs="Arial"/>
          <w:b/>
          <w:sz w:val="20"/>
        </w:rPr>
      </w:pPr>
    </w:p>
    <w:p w:rsidR="000335D8" w:rsidRPr="00DA75AA" w:rsidRDefault="000335D8" w:rsidP="000335D8">
      <w:pPr>
        <w:pStyle w:val="palatino"/>
        <w:spacing w:line="288" w:lineRule="auto"/>
        <w:ind w:firstLine="0"/>
        <w:rPr>
          <w:rFonts w:ascii="Arial" w:hAnsi="Arial" w:cs="Arial"/>
          <w:sz w:val="20"/>
        </w:rPr>
      </w:pPr>
      <w:r w:rsidRPr="00DA75AA">
        <w:rPr>
          <w:rFonts w:ascii="Arial" w:hAnsi="Arial" w:cs="Arial"/>
          <w:sz w:val="20"/>
        </w:rPr>
        <w:t xml:space="preserve">Fecha de la convocatoria:  </w:t>
      </w:r>
      <w:r w:rsidRPr="00DA75AA">
        <w:rPr>
          <w:rFonts w:ascii="Arial" w:hAnsi="Arial" w:cs="Arial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 w:rsidRPr="00DA75AA">
        <w:rPr>
          <w:rFonts w:ascii="Arial" w:hAnsi="Arial" w:cs="Arial"/>
          <w:sz w:val="20"/>
        </w:rPr>
        <w:instrText xml:space="preserve"> FORMTEXT </w:instrText>
      </w:r>
      <w:r w:rsidRPr="00DA75AA">
        <w:rPr>
          <w:rFonts w:ascii="Arial" w:hAnsi="Arial" w:cs="Arial"/>
          <w:sz w:val="20"/>
        </w:rPr>
      </w:r>
      <w:r w:rsidRPr="00DA75AA">
        <w:rPr>
          <w:rFonts w:ascii="Arial" w:hAnsi="Arial" w:cs="Arial"/>
          <w:sz w:val="20"/>
        </w:rPr>
        <w:fldChar w:fldCharType="separate"/>
      </w:r>
      <w:r w:rsidRPr="00DA75AA">
        <w:rPr>
          <w:rFonts w:ascii="Arial" w:hAnsi="Arial" w:cs="Arial"/>
          <w:noProof/>
          <w:sz w:val="20"/>
        </w:rPr>
        <w:t> </w:t>
      </w:r>
      <w:r w:rsidRPr="00DA75AA">
        <w:rPr>
          <w:rFonts w:ascii="Arial" w:hAnsi="Arial" w:cs="Arial"/>
          <w:noProof/>
          <w:sz w:val="20"/>
        </w:rPr>
        <w:t> </w:t>
      </w:r>
      <w:r w:rsidRPr="00DA75AA">
        <w:rPr>
          <w:rFonts w:ascii="Arial" w:hAnsi="Arial" w:cs="Arial"/>
          <w:noProof/>
          <w:sz w:val="20"/>
        </w:rPr>
        <w:t> </w:t>
      </w:r>
      <w:r w:rsidRPr="00DA75AA">
        <w:rPr>
          <w:rFonts w:ascii="Arial" w:hAnsi="Arial" w:cs="Arial"/>
          <w:noProof/>
          <w:sz w:val="20"/>
        </w:rPr>
        <w:t> </w:t>
      </w:r>
      <w:r w:rsidRPr="00DA75AA">
        <w:rPr>
          <w:rFonts w:ascii="Arial" w:hAnsi="Arial" w:cs="Arial"/>
          <w:noProof/>
          <w:sz w:val="20"/>
        </w:rPr>
        <w:t> </w:t>
      </w:r>
      <w:r w:rsidRPr="00DA75AA">
        <w:rPr>
          <w:rFonts w:ascii="Arial" w:hAnsi="Arial" w:cs="Arial"/>
          <w:sz w:val="20"/>
        </w:rPr>
        <w:fldChar w:fldCharType="end"/>
      </w:r>
      <w:bookmarkEnd w:id="1"/>
    </w:p>
    <w:p w:rsidR="000335D8" w:rsidRPr="00DA75AA" w:rsidRDefault="000335D8" w:rsidP="000335D8">
      <w:pPr>
        <w:pStyle w:val="palatino"/>
        <w:spacing w:line="288" w:lineRule="auto"/>
        <w:ind w:firstLine="0"/>
        <w:rPr>
          <w:rFonts w:ascii="Arial" w:hAnsi="Arial" w:cs="Arial"/>
          <w:sz w:val="20"/>
        </w:rPr>
      </w:pPr>
      <w:r w:rsidRPr="00DA75AA">
        <w:rPr>
          <w:rFonts w:ascii="Arial" w:hAnsi="Arial" w:cs="Arial"/>
          <w:sz w:val="20"/>
        </w:rPr>
        <w:t xml:space="preserve">Nº plaza/s: </w:t>
      </w:r>
      <w:bookmarkStart w:id="2" w:name="Texto9"/>
      <w:r w:rsidRPr="00DA75AA">
        <w:rPr>
          <w:rFonts w:ascii="Arial" w:hAnsi="Arial" w:cs="Arial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DA75AA">
        <w:rPr>
          <w:rFonts w:ascii="Arial" w:hAnsi="Arial" w:cs="Arial"/>
          <w:sz w:val="20"/>
        </w:rPr>
        <w:instrText xml:space="preserve"> FORMTEXT </w:instrText>
      </w:r>
      <w:r w:rsidRPr="00DA75AA">
        <w:rPr>
          <w:rFonts w:ascii="Arial" w:hAnsi="Arial" w:cs="Arial"/>
          <w:sz w:val="20"/>
        </w:rPr>
      </w:r>
      <w:r w:rsidRPr="00DA75AA">
        <w:rPr>
          <w:rFonts w:ascii="Arial" w:hAnsi="Arial" w:cs="Arial"/>
          <w:sz w:val="20"/>
        </w:rPr>
        <w:fldChar w:fldCharType="separate"/>
      </w:r>
      <w:r w:rsidRPr="00DA75AA">
        <w:rPr>
          <w:rFonts w:ascii="Arial" w:hAnsi="Arial" w:cs="Arial"/>
          <w:noProof/>
          <w:sz w:val="20"/>
        </w:rPr>
        <w:t> </w:t>
      </w:r>
      <w:r w:rsidRPr="00DA75AA">
        <w:rPr>
          <w:rFonts w:ascii="Arial" w:hAnsi="Arial" w:cs="Arial"/>
          <w:noProof/>
          <w:sz w:val="20"/>
        </w:rPr>
        <w:t> </w:t>
      </w:r>
      <w:r w:rsidRPr="00DA75AA">
        <w:rPr>
          <w:rFonts w:ascii="Arial" w:hAnsi="Arial" w:cs="Arial"/>
          <w:noProof/>
          <w:sz w:val="20"/>
        </w:rPr>
        <w:t> </w:t>
      </w:r>
      <w:r w:rsidRPr="00DA75AA">
        <w:rPr>
          <w:rFonts w:ascii="Arial" w:hAnsi="Arial" w:cs="Arial"/>
          <w:noProof/>
          <w:sz w:val="20"/>
        </w:rPr>
        <w:t> </w:t>
      </w:r>
      <w:r w:rsidRPr="00DA75AA">
        <w:rPr>
          <w:rFonts w:ascii="Arial" w:hAnsi="Arial" w:cs="Arial"/>
          <w:noProof/>
          <w:sz w:val="20"/>
        </w:rPr>
        <w:t> </w:t>
      </w:r>
      <w:r w:rsidRPr="00DA75AA">
        <w:rPr>
          <w:rFonts w:ascii="Arial" w:hAnsi="Arial" w:cs="Arial"/>
          <w:sz w:val="20"/>
        </w:rPr>
        <w:fldChar w:fldCharType="end"/>
      </w:r>
      <w:bookmarkEnd w:id="2"/>
    </w:p>
    <w:p w:rsidR="000335D8" w:rsidRPr="00DA75AA" w:rsidRDefault="00014411" w:rsidP="000335D8">
      <w:pPr>
        <w:pStyle w:val="palatino"/>
        <w:spacing w:line="288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Modalidad</w:t>
      </w:r>
      <w:r w:rsidR="000335D8" w:rsidRPr="00DA75AA">
        <w:rPr>
          <w:rFonts w:ascii="Arial" w:hAnsi="Arial" w:cs="Arial"/>
          <w:sz w:val="20"/>
        </w:rPr>
        <w:t xml:space="preserve"> contractual: </w:t>
      </w:r>
      <w:bookmarkStart w:id="3" w:name="Texto12"/>
      <w:r w:rsidR="000335D8" w:rsidRPr="00DA75AA">
        <w:rPr>
          <w:rFonts w:ascii="Arial" w:hAnsi="Arial" w:cs="Arial"/>
          <w:sz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0335D8" w:rsidRPr="00DA75AA">
        <w:rPr>
          <w:rFonts w:ascii="Arial" w:hAnsi="Arial" w:cs="Arial"/>
          <w:sz w:val="20"/>
        </w:rPr>
        <w:instrText xml:space="preserve"> FORMTEXT </w:instrText>
      </w:r>
      <w:r w:rsidR="000335D8" w:rsidRPr="00DA75AA">
        <w:rPr>
          <w:rFonts w:ascii="Arial" w:hAnsi="Arial" w:cs="Arial"/>
          <w:sz w:val="20"/>
        </w:rPr>
      </w:r>
      <w:r w:rsidR="000335D8" w:rsidRPr="00DA75AA">
        <w:rPr>
          <w:rFonts w:ascii="Arial" w:hAnsi="Arial" w:cs="Arial"/>
          <w:sz w:val="20"/>
        </w:rPr>
        <w:fldChar w:fldCharType="separate"/>
      </w:r>
      <w:r w:rsidR="000335D8" w:rsidRPr="00DA75AA">
        <w:rPr>
          <w:rFonts w:ascii="Arial" w:hAnsi="Arial" w:cs="Arial"/>
          <w:noProof/>
          <w:sz w:val="20"/>
        </w:rPr>
        <w:t> </w:t>
      </w:r>
      <w:r w:rsidR="000335D8" w:rsidRPr="00DA75AA">
        <w:rPr>
          <w:rFonts w:ascii="Arial" w:hAnsi="Arial" w:cs="Arial"/>
          <w:noProof/>
          <w:sz w:val="20"/>
        </w:rPr>
        <w:t> </w:t>
      </w:r>
      <w:r w:rsidR="000335D8" w:rsidRPr="00DA75AA">
        <w:rPr>
          <w:rFonts w:ascii="Arial" w:hAnsi="Arial" w:cs="Arial"/>
          <w:noProof/>
          <w:sz w:val="20"/>
        </w:rPr>
        <w:t> </w:t>
      </w:r>
      <w:r w:rsidR="000335D8" w:rsidRPr="00DA75AA">
        <w:rPr>
          <w:rFonts w:ascii="Arial" w:hAnsi="Arial" w:cs="Arial"/>
          <w:noProof/>
          <w:sz w:val="20"/>
        </w:rPr>
        <w:t> </w:t>
      </w:r>
      <w:r w:rsidR="000335D8" w:rsidRPr="00DA75AA">
        <w:rPr>
          <w:rFonts w:ascii="Arial" w:hAnsi="Arial" w:cs="Arial"/>
          <w:noProof/>
          <w:sz w:val="20"/>
        </w:rPr>
        <w:t> </w:t>
      </w:r>
      <w:r w:rsidR="000335D8" w:rsidRPr="00DA75AA">
        <w:rPr>
          <w:rFonts w:ascii="Arial" w:hAnsi="Arial" w:cs="Arial"/>
          <w:sz w:val="20"/>
        </w:rPr>
        <w:fldChar w:fldCharType="end"/>
      </w:r>
      <w:bookmarkEnd w:id="3"/>
    </w:p>
    <w:p w:rsidR="000335D8" w:rsidRPr="00DA75AA" w:rsidRDefault="000335D8" w:rsidP="000335D8">
      <w:pPr>
        <w:pStyle w:val="palatino"/>
        <w:spacing w:line="288" w:lineRule="auto"/>
        <w:ind w:firstLine="0"/>
        <w:rPr>
          <w:rFonts w:ascii="Arial" w:hAnsi="Arial" w:cs="Arial"/>
          <w:sz w:val="20"/>
        </w:rPr>
      </w:pPr>
      <w:r w:rsidRPr="00DA75AA">
        <w:rPr>
          <w:rFonts w:ascii="Arial" w:hAnsi="Arial" w:cs="Arial"/>
          <w:sz w:val="20"/>
        </w:rPr>
        <w:t xml:space="preserve">Área de conocimiento: </w:t>
      </w:r>
      <w:bookmarkStart w:id="4" w:name="Texto15"/>
      <w:r w:rsidRPr="00DA75AA">
        <w:rPr>
          <w:rFonts w:ascii="Arial" w:hAnsi="Arial" w:cs="Arial"/>
          <w:sz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DA75AA">
        <w:rPr>
          <w:rFonts w:ascii="Arial" w:hAnsi="Arial" w:cs="Arial"/>
          <w:sz w:val="20"/>
        </w:rPr>
        <w:instrText xml:space="preserve"> FORMTEXT </w:instrText>
      </w:r>
      <w:r w:rsidRPr="00DA75AA">
        <w:rPr>
          <w:rFonts w:ascii="Arial" w:hAnsi="Arial" w:cs="Arial"/>
          <w:sz w:val="20"/>
        </w:rPr>
      </w:r>
      <w:r w:rsidRPr="00DA75AA">
        <w:rPr>
          <w:rFonts w:ascii="Arial" w:hAnsi="Arial" w:cs="Arial"/>
          <w:sz w:val="20"/>
        </w:rPr>
        <w:fldChar w:fldCharType="separate"/>
      </w:r>
      <w:r w:rsidRPr="00DA75AA">
        <w:rPr>
          <w:rFonts w:ascii="Arial" w:hAnsi="Arial" w:cs="Arial"/>
          <w:noProof/>
          <w:sz w:val="20"/>
        </w:rPr>
        <w:t> </w:t>
      </w:r>
      <w:r w:rsidRPr="00DA75AA">
        <w:rPr>
          <w:rFonts w:ascii="Arial" w:hAnsi="Arial" w:cs="Arial"/>
          <w:noProof/>
          <w:sz w:val="20"/>
        </w:rPr>
        <w:t> </w:t>
      </w:r>
      <w:r w:rsidRPr="00DA75AA">
        <w:rPr>
          <w:rFonts w:ascii="Arial" w:hAnsi="Arial" w:cs="Arial"/>
          <w:noProof/>
          <w:sz w:val="20"/>
        </w:rPr>
        <w:t> </w:t>
      </w:r>
      <w:r w:rsidRPr="00DA75AA">
        <w:rPr>
          <w:rFonts w:ascii="Arial" w:hAnsi="Arial" w:cs="Arial"/>
          <w:noProof/>
          <w:sz w:val="20"/>
        </w:rPr>
        <w:t> </w:t>
      </w:r>
      <w:r w:rsidRPr="00DA75AA">
        <w:rPr>
          <w:rFonts w:ascii="Arial" w:hAnsi="Arial" w:cs="Arial"/>
          <w:noProof/>
          <w:sz w:val="20"/>
        </w:rPr>
        <w:t> </w:t>
      </w:r>
      <w:r w:rsidRPr="00DA75AA">
        <w:rPr>
          <w:rFonts w:ascii="Arial" w:hAnsi="Arial" w:cs="Arial"/>
          <w:sz w:val="20"/>
        </w:rPr>
        <w:fldChar w:fldCharType="end"/>
      </w:r>
      <w:bookmarkEnd w:id="4"/>
    </w:p>
    <w:p w:rsidR="000335D8" w:rsidRPr="00DA75AA" w:rsidRDefault="000335D8" w:rsidP="000335D8">
      <w:pPr>
        <w:pStyle w:val="palatino"/>
        <w:spacing w:line="288" w:lineRule="auto"/>
        <w:ind w:firstLine="0"/>
        <w:rPr>
          <w:rFonts w:ascii="Arial" w:hAnsi="Arial" w:cs="Arial"/>
          <w:sz w:val="20"/>
        </w:rPr>
      </w:pPr>
      <w:r w:rsidRPr="00DA75AA">
        <w:rPr>
          <w:rFonts w:ascii="Arial" w:hAnsi="Arial" w:cs="Arial"/>
          <w:sz w:val="20"/>
        </w:rPr>
        <w:t xml:space="preserve">Departamento: </w:t>
      </w:r>
      <w:bookmarkStart w:id="5" w:name="Texto18"/>
      <w:r w:rsidRPr="00DA75AA">
        <w:rPr>
          <w:rFonts w:ascii="Arial" w:hAnsi="Arial" w:cs="Arial"/>
          <w:sz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DA75AA">
        <w:rPr>
          <w:rFonts w:ascii="Arial" w:hAnsi="Arial" w:cs="Arial"/>
          <w:sz w:val="20"/>
        </w:rPr>
        <w:instrText xml:space="preserve"> FORMTEXT </w:instrText>
      </w:r>
      <w:r w:rsidRPr="00DA75AA">
        <w:rPr>
          <w:rFonts w:ascii="Arial" w:hAnsi="Arial" w:cs="Arial"/>
          <w:sz w:val="20"/>
        </w:rPr>
      </w:r>
      <w:r w:rsidRPr="00DA75AA">
        <w:rPr>
          <w:rFonts w:ascii="Arial" w:hAnsi="Arial" w:cs="Arial"/>
          <w:sz w:val="20"/>
        </w:rPr>
        <w:fldChar w:fldCharType="separate"/>
      </w:r>
      <w:r w:rsidRPr="00DA75AA">
        <w:rPr>
          <w:rFonts w:ascii="Arial" w:hAnsi="Arial" w:cs="Arial"/>
          <w:noProof/>
          <w:sz w:val="20"/>
        </w:rPr>
        <w:t> </w:t>
      </w:r>
      <w:r w:rsidRPr="00DA75AA">
        <w:rPr>
          <w:rFonts w:ascii="Arial" w:hAnsi="Arial" w:cs="Arial"/>
          <w:noProof/>
          <w:sz w:val="20"/>
        </w:rPr>
        <w:t> </w:t>
      </w:r>
      <w:r w:rsidRPr="00DA75AA">
        <w:rPr>
          <w:rFonts w:ascii="Arial" w:hAnsi="Arial" w:cs="Arial"/>
          <w:noProof/>
          <w:sz w:val="20"/>
        </w:rPr>
        <w:t> </w:t>
      </w:r>
      <w:r w:rsidRPr="00DA75AA">
        <w:rPr>
          <w:rFonts w:ascii="Arial" w:hAnsi="Arial" w:cs="Arial"/>
          <w:noProof/>
          <w:sz w:val="20"/>
        </w:rPr>
        <w:t> </w:t>
      </w:r>
      <w:r w:rsidRPr="00DA75AA">
        <w:rPr>
          <w:rFonts w:ascii="Arial" w:hAnsi="Arial" w:cs="Arial"/>
          <w:noProof/>
          <w:sz w:val="20"/>
        </w:rPr>
        <w:t> </w:t>
      </w:r>
      <w:r w:rsidRPr="00DA75AA">
        <w:rPr>
          <w:rFonts w:ascii="Arial" w:hAnsi="Arial" w:cs="Arial"/>
          <w:sz w:val="20"/>
        </w:rPr>
        <w:fldChar w:fldCharType="end"/>
      </w:r>
      <w:bookmarkEnd w:id="5"/>
    </w:p>
    <w:p w:rsidR="000335D8" w:rsidRDefault="000335D8" w:rsidP="000335D8">
      <w:pPr>
        <w:pStyle w:val="palatino"/>
        <w:spacing w:line="288" w:lineRule="auto"/>
        <w:ind w:firstLine="0"/>
        <w:rPr>
          <w:rFonts w:ascii="Arial" w:hAnsi="Arial" w:cs="Arial"/>
          <w:b/>
          <w:sz w:val="20"/>
        </w:rPr>
      </w:pPr>
    </w:p>
    <w:p w:rsidR="000335D8" w:rsidRDefault="000335D8" w:rsidP="000335D8">
      <w:pPr>
        <w:pStyle w:val="palatino"/>
        <w:spacing w:line="288" w:lineRule="auto"/>
        <w:ind w:firstLine="0"/>
        <w:rPr>
          <w:rFonts w:ascii="Arial" w:hAnsi="Arial" w:cs="Arial"/>
          <w:b/>
          <w:sz w:val="20"/>
        </w:rPr>
      </w:pPr>
    </w:p>
    <w:p w:rsidR="000335D8" w:rsidRPr="00DA75AA" w:rsidRDefault="000335D8" w:rsidP="000335D8">
      <w:pPr>
        <w:pStyle w:val="palatino"/>
        <w:spacing w:line="288" w:lineRule="auto"/>
        <w:ind w:firstLine="0"/>
        <w:rPr>
          <w:rFonts w:ascii="Arial" w:hAnsi="Arial" w:cs="Arial"/>
          <w:b/>
          <w:sz w:val="20"/>
        </w:rPr>
      </w:pPr>
    </w:p>
    <w:p w:rsidR="000335D8" w:rsidRPr="000335D8" w:rsidRDefault="000335D8" w:rsidP="000335D8">
      <w:pPr>
        <w:jc w:val="center"/>
        <w:rPr>
          <w:rFonts w:cs="Arial"/>
          <w:b/>
          <w:szCs w:val="20"/>
        </w:rPr>
      </w:pPr>
    </w:p>
    <w:p w:rsidR="00923439" w:rsidRPr="000335D8" w:rsidRDefault="00923439" w:rsidP="000335D8">
      <w:pPr>
        <w:pStyle w:val="palatino"/>
        <w:spacing w:line="288" w:lineRule="auto"/>
        <w:ind w:firstLine="0"/>
        <w:jc w:val="center"/>
        <w:rPr>
          <w:rFonts w:ascii="Arial" w:hAnsi="Arial" w:cs="Arial"/>
          <w:b/>
          <w:sz w:val="20"/>
        </w:rPr>
      </w:pPr>
    </w:p>
    <w:p w:rsidR="00D66313" w:rsidRDefault="00B95174" w:rsidP="000335D8">
      <w:pPr>
        <w:pStyle w:val="palatino"/>
        <w:spacing w:line="288" w:lineRule="auto"/>
        <w:ind w:firstLine="0"/>
        <w:rPr>
          <w:rFonts w:ascii="Arial" w:hAnsi="Arial" w:cs="Arial"/>
          <w:sz w:val="20"/>
        </w:rPr>
      </w:pPr>
      <w:r w:rsidRPr="00B95174">
        <w:rPr>
          <w:rFonts w:ascii="Arial" w:hAnsi="Arial" w:cs="Arial"/>
          <w:sz w:val="20"/>
        </w:rPr>
        <w:t>La Dirección del de Departamento</w:t>
      </w:r>
      <w:r>
        <w:rPr>
          <w:rFonts w:ascii="Arial" w:hAnsi="Arial" w:cs="Arial"/>
          <w:sz w:val="20"/>
        </w:rPr>
        <w:t>,</w:t>
      </w:r>
      <w:r w:rsidRPr="00B95174">
        <w:rPr>
          <w:rFonts w:ascii="Arial" w:hAnsi="Arial" w:cs="Arial"/>
          <w:sz w:val="20"/>
        </w:rPr>
        <w:t xml:space="preserve"> una vez valorados los méritos de los concursantes, </w:t>
      </w:r>
      <w:r w:rsidR="00D66313">
        <w:rPr>
          <w:rFonts w:ascii="Arial" w:hAnsi="Arial" w:cs="Arial"/>
          <w:sz w:val="20"/>
        </w:rPr>
        <w:t>ha acordado hacer la propuesta de contratación a favor del siguiente candidato:</w:t>
      </w:r>
    </w:p>
    <w:p w:rsidR="00D66313" w:rsidRDefault="00D66313" w:rsidP="000335D8">
      <w:pPr>
        <w:pStyle w:val="palatino"/>
        <w:spacing w:line="288" w:lineRule="auto"/>
        <w:ind w:firstLine="0"/>
        <w:rPr>
          <w:rFonts w:ascii="Arial" w:hAnsi="Arial" w:cs="Arial"/>
          <w:sz w:val="20"/>
        </w:rPr>
      </w:pPr>
    </w:p>
    <w:p w:rsidR="00D66313" w:rsidRDefault="00D66313" w:rsidP="000335D8">
      <w:pPr>
        <w:pStyle w:val="palatino"/>
        <w:spacing w:line="288" w:lineRule="auto"/>
        <w:ind w:firstLine="0"/>
        <w:rPr>
          <w:rFonts w:ascii="Arial" w:hAnsi="Arial" w:cs="Arial"/>
          <w:sz w:val="20"/>
        </w:rPr>
      </w:pPr>
      <w:r w:rsidRPr="00E23FC0">
        <w:rPr>
          <w:rFonts w:ascii="Arial" w:hAnsi="Arial" w:cs="Arial"/>
          <w:sz w:val="20"/>
        </w:rPr>
        <w:t>D./D.ª ……………..</w:t>
      </w:r>
    </w:p>
    <w:p w:rsidR="00EA0171" w:rsidRDefault="00EA0171" w:rsidP="000335D8">
      <w:pPr>
        <w:pStyle w:val="palatino"/>
        <w:spacing w:line="288" w:lineRule="auto"/>
        <w:ind w:firstLine="0"/>
        <w:rPr>
          <w:rFonts w:ascii="Arial" w:hAnsi="Arial" w:cs="Arial"/>
          <w:sz w:val="20"/>
        </w:rPr>
      </w:pPr>
    </w:p>
    <w:p w:rsidR="006166B5" w:rsidRPr="00B95174" w:rsidRDefault="006166B5" w:rsidP="006166B5">
      <w:pPr>
        <w:jc w:val="both"/>
        <w:rPr>
          <w:rFonts w:cs="Arial"/>
          <w:szCs w:val="20"/>
        </w:rPr>
      </w:pPr>
      <w:r w:rsidRPr="00B95174">
        <w:rPr>
          <w:rFonts w:cs="Arial"/>
          <w:szCs w:val="20"/>
        </w:rPr>
        <w:t xml:space="preserve">El </w:t>
      </w:r>
      <w:r w:rsidR="00D66313">
        <w:rPr>
          <w:rFonts w:cs="Arial"/>
          <w:szCs w:val="20"/>
        </w:rPr>
        <w:t>candidato</w:t>
      </w:r>
      <w:r w:rsidRPr="00B95174">
        <w:rPr>
          <w:rFonts w:cs="Arial"/>
          <w:szCs w:val="20"/>
        </w:rPr>
        <w:t xml:space="preserve"> propuesto dispondrá de un plazo de dos días hábiles para entregar la documentación, a fin de formalizar el correspondiente contrato. Y deberá incorporarse como máximo el segundo día lectivo siguiente a la entrega de la documentación salvo que en la oferta se especifique la fecha de inicio del contrato, en cuyo caso esa será la fecha de incorporación.</w:t>
      </w:r>
    </w:p>
    <w:p w:rsidR="000335D8" w:rsidRDefault="000335D8" w:rsidP="000335D8">
      <w:pPr>
        <w:pStyle w:val="palatino"/>
        <w:spacing w:line="288" w:lineRule="auto"/>
        <w:ind w:firstLine="0"/>
        <w:rPr>
          <w:rFonts w:ascii="Arial" w:hAnsi="Arial" w:cs="Arial"/>
          <w:sz w:val="20"/>
        </w:rPr>
      </w:pPr>
      <w:bookmarkStart w:id="6" w:name="_GoBack"/>
      <w:bookmarkEnd w:id="6"/>
    </w:p>
    <w:p w:rsidR="00171181" w:rsidRDefault="00171181" w:rsidP="000335D8">
      <w:pPr>
        <w:pStyle w:val="palatino"/>
        <w:spacing w:line="288" w:lineRule="auto"/>
        <w:ind w:firstLine="0"/>
        <w:rPr>
          <w:rFonts w:ascii="Arial" w:hAnsi="Arial" w:cs="Arial"/>
          <w:sz w:val="20"/>
        </w:rPr>
      </w:pPr>
      <w:r w:rsidRPr="000335D8">
        <w:rPr>
          <w:rFonts w:ascii="Arial" w:hAnsi="Arial" w:cs="Arial"/>
          <w:sz w:val="20"/>
        </w:rPr>
        <w:t xml:space="preserve">Contra </w:t>
      </w:r>
      <w:r w:rsidR="009F0064">
        <w:rPr>
          <w:rFonts w:ascii="Arial" w:hAnsi="Arial" w:cs="Arial"/>
          <w:sz w:val="20"/>
        </w:rPr>
        <w:t xml:space="preserve">esta </w:t>
      </w:r>
      <w:r w:rsidR="00D66313">
        <w:rPr>
          <w:rFonts w:ascii="Arial" w:hAnsi="Arial" w:cs="Arial"/>
          <w:sz w:val="20"/>
        </w:rPr>
        <w:t>propuesta</w:t>
      </w:r>
      <w:r w:rsidR="009F0064">
        <w:rPr>
          <w:rFonts w:ascii="Arial" w:hAnsi="Arial" w:cs="Arial"/>
          <w:sz w:val="20"/>
        </w:rPr>
        <w:t>,</w:t>
      </w:r>
      <w:r w:rsidRPr="000335D8">
        <w:rPr>
          <w:rFonts w:ascii="Arial" w:hAnsi="Arial" w:cs="Arial"/>
          <w:sz w:val="20"/>
        </w:rPr>
        <w:t xml:space="preserve"> los interesados podrán interponer recurso de alzada ante el Rector de la Universidad de La Rioja en el plazo de un mes a partir del día siguiente a su publicación en el tablón </w:t>
      </w:r>
      <w:r w:rsidR="005A23A5">
        <w:rPr>
          <w:rFonts w:ascii="Arial" w:hAnsi="Arial" w:cs="Arial"/>
          <w:sz w:val="20"/>
        </w:rPr>
        <w:t>oficial electrónico de la Universidad de La Rioja</w:t>
      </w:r>
      <w:r w:rsidRPr="000335D8">
        <w:rPr>
          <w:rFonts w:ascii="Arial" w:hAnsi="Arial" w:cs="Arial"/>
          <w:sz w:val="20"/>
        </w:rPr>
        <w:t>, quien resolverá según el informe vinculante de una Comisión de Revisión.</w:t>
      </w:r>
    </w:p>
    <w:p w:rsidR="000335D8" w:rsidRPr="000335D8" w:rsidRDefault="000335D8" w:rsidP="000335D8">
      <w:pPr>
        <w:pStyle w:val="palatino"/>
        <w:spacing w:line="288" w:lineRule="auto"/>
        <w:ind w:firstLine="0"/>
        <w:rPr>
          <w:rFonts w:ascii="Arial" w:hAnsi="Arial" w:cs="Arial"/>
          <w:sz w:val="20"/>
        </w:rPr>
      </w:pPr>
    </w:p>
    <w:p w:rsidR="00171181" w:rsidRPr="000335D8" w:rsidRDefault="00171181" w:rsidP="000335D8">
      <w:pPr>
        <w:pStyle w:val="palatino"/>
        <w:spacing w:line="288" w:lineRule="auto"/>
        <w:ind w:firstLine="0"/>
        <w:rPr>
          <w:rFonts w:ascii="Arial" w:hAnsi="Arial" w:cs="Arial"/>
          <w:sz w:val="20"/>
        </w:rPr>
      </w:pPr>
    </w:p>
    <w:p w:rsidR="007E044E" w:rsidRDefault="007E044E" w:rsidP="000335D8">
      <w:pPr>
        <w:tabs>
          <w:tab w:val="left" w:pos="0"/>
          <w:tab w:val="right" w:pos="1980"/>
          <w:tab w:val="left" w:pos="3960"/>
          <w:tab w:val="right" w:pos="4320"/>
          <w:tab w:val="left" w:pos="4860"/>
          <w:tab w:val="right" w:pos="5400"/>
          <w:tab w:val="right" w:pos="9000"/>
        </w:tabs>
        <w:rPr>
          <w:rFonts w:cs="Arial"/>
          <w:szCs w:val="20"/>
          <w:u w:val="single"/>
        </w:rPr>
      </w:pPr>
      <w:r w:rsidRPr="000335D8">
        <w:rPr>
          <w:rFonts w:cs="Arial"/>
          <w:szCs w:val="20"/>
        </w:rPr>
        <w:t xml:space="preserve">Logroño, a </w:t>
      </w:r>
      <w:r w:rsidR="000335D8">
        <w:rPr>
          <w:rFonts w:cs="Arial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7" w:name="Texto30"/>
      <w:r w:rsidR="000335D8">
        <w:rPr>
          <w:rFonts w:cs="Arial"/>
          <w:szCs w:val="20"/>
        </w:rPr>
        <w:instrText xml:space="preserve"> FORMTEXT </w:instrText>
      </w:r>
      <w:r w:rsidR="000335D8">
        <w:rPr>
          <w:rFonts w:cs="Arial"/>
          <w:szCs w:val="20"/>
        </w:rPr>
      </w:r>
      <w:r w:rsidR="000335D8">
        <w:rPr>
          <w:rFonts w:cs="Arial"/>
          <w:szCs w:val="20"/>
        </w:rPr>
        <w:fldChar w:fldCharType="separate"/>
      </w:r>
      <w:r w:rsidR="000335D8">
        <w:rPr>
          <w:rFonts w:cs="Arial"/>
          <w:noProof/>
          <w:szCs w:val="20"/>
        </w:rPr>
        <w:t> </w:t>
      </w:r>
      <w:r w:rsidR="000335D8">
        <w:rPr>
          <w:rFonts w:cs="Arial"/>
          <w:noProof/>
          <w:szCs w:val="20"/>
        </w:rPr>
        <w:t> </w:t>
      </w:r>
      <w:r w:rsidR="000335D8">
        <w:rPr>
          <w:rFonts w:cs="Arial"/>
          <w:noProof/>
          <w:szCs w:val="20"/>
        </w:rPr>
        <w:t> </w:t>
      </w:r>
      <w:r w:rsidR="000335D8">
        <w:rPr>
          <w:rFonts w:cs="Arial"/>
          <w:noProof/>
          <w:szCs w:val="20"/>
        </w:rPr>
        <w:t> </w:t>
      </w:r>
      <w:r w:rsidR="000335D8">
        <w:rPr>
          <w:rFonts w:cs="Arial"/>
          <w:noProof/>
          <w:szCs w:val="20"/>
        </w:rPr>
        <w:t> </w:t>
      </w:r>
      <w:r w:rsidR="000335D8">
        <w:rPr>
          <w:rFonts w:cs="Arial"/>
          <w:szCs w:val="20"/>
        </w:rPr>
        <w:fldChar w:fldCharType="end"/>
      </w:r>
      <w:bookmarkEnd w:id="7"/>
      <w:r w:rsidR="000335D8">
        <w:rPr>
          <w:rFonts w:cs="Arial"/>
          <w:szCs w:val="20"/>
        </w:rPr>
        <w:t xml:space="preserve"> </w:t>
      </w:r>
      <w:proofErr w:type="spellStart"/>
      <w:r w:rsidR="000335D8">
        <w:rPr>
          <w:rFonts w:cs="Arial"/>
          <w:szCs w:val="20"/>
        </w:rPr>
        <w:t>de</w:t>
      </w:r>
      <w:proofErr w:type="spellEnd"/>
      <w:r w:rsidR="000335D8">
        <w:rPr>
          <w:rFonts w:cs="Arial"/>
          <w:szCs w:val="20"/>
        </w:rPr>
        <w:t xml:space="preserve"> </w:t>
      </w:r>
      <w:r w:rsidR="000335D8">
        <w:rPr>
          <w:rFonts w:cs="Arial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8" w:name="Texto31"/>
      <w:r w:rsidR="000335D8">
        <w:rPr>
          <w:rFonts w:cs="Arial"/>
          <w:szCs w:val="20"/>
        </w:rPr>
        <w:instrText xml:space="preserve"> FORMTEXT </w:instrText>
      </w:r>
      <w:r w:rsidR="000335D8">
        <w:rPr>
          <w:rFonts w:cs="Arial"/>
          <w:szCs w:val="20"/>
        </w:rPr>
      </w:r>
      <w:r w:rsidR="000335D8">
        <w:rPr>
          <w:rFonts w:cs="Arial"/>
          <w:szCs w:val="20"/>
        </w:rPr>
        <w:fldChar w:fldCharType="separate"/>
      </w:r>
      <w:r w:rsidR="000335D8">
        <w:rPr>
          <w:rFonts w:cs="Arial"/>
          <w:noProof/>
          <w:szCs w:val="20"/>
        </w:rPr>
        <w:t> </w:t>
      </w:r>
      <w:r w:rsidR="000335D8">
        <w:rPr>
          <w:rFonts w:cs="Arial"/>
          <w:noProof/>
          <w:szCs w:val="20"/>
        </w:rPr>
        <w:t> </w:t>
      </w:r>
      <w:r w:rsidR="000335D8">
        <w:rPr>
          <w:rFonts w:cs="Arial"/>
          <w:noProof/>
          <w:szCs w:val="20"/>
        </w:rPr>
        <w:t> </w:t>
      </w:r>
      <w:r w:rsidR="000335D8">
        <w:rPr>
          <w:rFonts w:cs="Arial"/>
          <w:noProof/>
          <w:szCs w:val="20"/>
        </w:rPr>
        <w:t> </w:t>
      </w:r>
      <w:r w:rsidR="000335D8">
        <w:rPr>
          <w:rFonts w:cs="Arial"/>
          <w:noProof/>
          <w:szCs w:val="20"/>
        </w:rPr>
        <w:t> </w:t>
      </w:r>
      <w:r w:rsidR="000335D8">
        <w:rPr>
          <w:rFonts w:cs="Arial"/>
          <w:szCs w:val="20"/>
        </w:rPr>
        <w:fldChar w:fldCharType="end"/>
      </w:r>
      <w:bookmarkEnd w:id="8"/>
      <w:r w:rsidR="000335D8">
        <w:rPr>
          <w:rFonts w:cs="Arial"/>
          <w:szCs w:val="20"/>
        </w:rPr>
        <w:t xml:space="preserve"> </w:t>
      </w:r>
      <w:proofErr w:type="spellStart"/>
      <w:r w:rsidR="000335D8">
        <w:rPr>
          <w:rFonts w:cs="Arial"/>
          <w:szCs w:val="20"/>
        </w:rPr>
        <w:t>de</w:t>
      </w:r>
      <w:proofErr w:type="spellEnd"/>
      <w:r w:rsidR="000335D8">
        <w:rPr>
          <w:rFonts w:cs="Arial"/>
          <w:szCs w:val="20"/>
        </w:rPr>
        <w:t xml:space="preserve"> </w:t>
      </w:r>
      <w:r w:rsidR="000335D8">
        <w:rPr>
          <w:rFonts w:cs="Arial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9" w:name="Texto32"/>
      <w:r w:rsidR="000335D8">
        <w:rPr>
          <w:rFonts w:cs="Arial"/>
          <w:szCs w:val="20"/>
        </w:rPr>
        <w:instrText xml:space="preserve"> FORMTEXT </w:instrText>
      </w:r>
      <w:r w:rsidR="000335D8">
        <w:rPr>
          <w:rFonts w:cs="Arial"/>
          <w:szCs w:val="20"/>
        </w:rPr>
      </w:r>
      <w:r w:rsidR="000335D8">
        <w:rPr>
          <w:rFonts w:cs="Arial"/>
          <w:szCs w:val="20"/>
        </w:rPr>
        <w:fldChar w:fldCharType="separate"/>
      </w:r>
      <w:r w:rsidR="000335D8">
        <w:rPr>
          <w:rFonts w:cs="Arial"/>
          <w:noProof/>
          <w:szCs w:val="20"/>
        </w:rPr>
        <w:t> </w:t>
      </w:r>
      <w:r w:rsidR="000335D8">
        <w:rPr>
          <w:rFonts w:cs="Arial"/>
          <w:noProof/>
          <w:szCs w:val="20"/>
        </w:rPr>
        <w:t> </w:t>
      </w:r>
      <w:r w:rsidR="000335D8">
        <w:rPr>
          <w:rFonts w:cs="Arial"/>
          <w:noProof/>
          <w:szCs w:val="20"/>
        </w:rPr>
        <w:t> </w:t>
      </w:r>
      <w:r w:rsidR="000335D8">
        <w:rPr>
          <w:rFonts w:cs="Arial"/>
          <w:noProof/>
          <w:szCs w:val="20"/>
        </w:rPr>
        <w:t> </w:t>
      </w:r>
      <w:r w:rsidR="000335D8">
        <w:rPr>
          <w:rFonts w:cs="Arial"/>
          <w:noProof/>
          <w:szCs w:val="20"/>
        </w:rPr>
        <w:t> </w:t>
      </w:r>
      <w:r w:rsidR="000335D8">
        <w:rPr>
          <w:rFonts w:cs="Arial"/>
          <w:szCs w:val="20"/>
        </w:rPr>
        <w:fldChar w:fldCharType="end"/>
      </w:r>
      <w:bookmarkEnd w:id="9"/>
    </w:p>
    <w:p w:rsidR="000335D8" w:rsidRPr="000335D8" w:rsidRDefault="000335D8" w:rsidP="000335D8">
      <w:pPr>
        <w:tabs>
          <w:tab w:val="left" w:pos="0"/>
          <w:tab w:val="right" w:pos="1980"/>
          <w:tab w:val="left" w:pos="3960"/>
          <w:tab w:val="right" w:pos="4320"/>
          <w:tab w:val="left" w:pos="4860"/>
          <w:tab w:val="right" w:pos="5400"/>
          <w:tab w:val="right" w:pos="9000"/>
        </w:tabs>
        <w:rPr>
          <w:rFonts w:cs="Arial"/>
          <w:szCs w:val="2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EA0171" w:rsidRPr="009776F3" w:rsidTr="00EA0171">
        <w:tc>
          <w:tcPr>
            <w:tcW w:w="5353" w:type="dxa"/>
            <w:shd w:val="clear" w:color="auto" w:fill="auto"/>
          </w:tcPr>
          <w:p w:rsidR="00EA0171" w:rsidRPr="009776F3" w:rsidRDefault="00EA0171" w:rsidP="009776F3">
            <w:pPr>
              <w:pStyle w:val="palatino"/>
              <w:spacing w:line="288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El/La Directora/a de Departamento</w:t>
            </w:r>
          </w:p>
        </w:tc>
      </w:tr>
      <w:tr w:rsidR="00EA0171" w:rsidRPr="009776F3" w:rsidTr="00EA0171">
        <w:trPr>
          <w:trHeight w:val="1418"/>
        </w:trPr>
        <w:tc>
          <w:tcPr>
            <w:tcW w:w="5353" w:type="dxa"/>
            <w:shd w:val="clear" w:color="auto" w:fill="auto"/>
            <w:vAlign w:val="bottom"/>
          </w:tcPr>
          <w:p w:rsidR="00EA0171" w:rsidRPr="009776F3" w:rsidRDefault="00EA0171" w:rsidP="009776F3">
            <w:pPr>
              <w:pStyle w:val="palatino"/>
              <w:spacing w:line="288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776F3">
              <w:rPr>
                <w:rFonts w:ascii="Arial" w:hAnsi="Arial" w:cs="Arial"/>
                <w:sz w:val="20"/>
              </w:rPr>
              <w:t xml:space="preserve">Fdo.: </w:t>
            </w:r>
            <w:r w:rsidRPr="009776F3">
              <w:rPr>
                <w:rFonts w:ascii="Arial" w:hAnsi="Arial" w:cs="Arial"/>
                <w:sz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0" w:name="Texto27"/>
            <w:r w:rsidRPr="009776F3">
              <w:rPr>
                <w:rFonts w:ascii="Arial" w:hAnsi="Arial" w:cs="Arial"/>
                <w:sz w:val="20"/>
              </w:rPr>
              <w:instrText xml:space="preserve"> FORMTEXT </w:instrText>
            </w:r>
            <w:r w:rsidRPr="009776F3">
              <w:rPr>
                <w:rFonts w:ascii="Arial" w:hAnsi="Arial" w:cs="Arial"/>
                <w:sz w:val="20"/>
              </w:rPr>
            </w:r>
            <w:r w:rsidRPr="009776F3">
              <w:rPr>
                <w:rFonts w:ascii="Arial" w:hAnsi="Arial" w:cs="Arial"/>
                <w:sz w:val="20"/>
              </w:rPr>
              <w:fldChar w:fldCharType="separate"/>
            </w:r>
            <w:r w:rsidRPr="009776F3">
              <w:rPr>
                <w:rFonts w:ascii="Arial" w:hAnsi="Arial" w:cs="Arial"/>
                <w:noProof/>
                <w:sz w:val="20"/>
              </w:rPr>
              <w:t> </w:t>
            </w:r>
            <w:r w:rsidRPr="009776F3">
              <w:rPr>
                <w:rFonts w:ascii="Arial" w:hAnsi="Arial" w:cs="Arial"/>
                <w:noProof/>
                <w:sz w:val="20"/>
              </w:rPr>
              <w:t> </w:t>
            </w:r>
            <w:r w:rsidRPr="009776F3">
              <w:rPr>
                <w:rFonts w:ascii="Arial" w:hAnsi="Arial" w:cs="Arial"/>
                <w:noProof/>
                <w:sz w:val="20"/>
              </w:rPr>
              <w:t> </w:t>
            </w:r>
            <w:r w:rsidRPr="009776F3">
              <w:rPr>
                <w:rFonts w:ascii="Arial" w:hAnsi="Arial" w:cs="Arial"/>
                <w:noProof/>
                <w:sz w:val="20"/>
              </w:rPr>
              <w:t> </w:t>
            </w:r>
            <w:r w:rsidRPr="009776F3">
              <w:rPr>
                <w:rFonts w:ascii="Arial" w:hAnsi="Arial" w:cs="Arial"/>
                <w:noProof/>
                <w:sz w:val="20"/>
              </w:rPr>
              <w:t> </w:t>
            </w:r>
            <w:r w:rsidRPr="009776F3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</w:tbl>
    <w:p w:rsidR="00903001" w:rsidRPr="000335D8" w:rsidRDefault="00903001" w:rsidP="000335D8">
      <w:pPr>
        <w:rPr>
          <w:rFonts w:cs="Arial"/>
          <w:szCs w:val="20"/>
        </w:rPr>
        <w:sectPr w:rsidR="00903001" w:rsidRPr="000335D8" w:rsidSect="0018274F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:rsidR="00361E78" w:rsidRPr="000335D8" w:rsidRDefault="00361E78" w:rsidP="000335D8">
      <w:pPr>
        <w:rPr>
          <w:rFonts w:cs="Arial"/>
          <w:szCs w:val="20"/>
        </w:rPr>
      </w:pPr>
    </w:p>
    <w:sectPr w:rsidR="00361E78" w:rsidRPr="000335D8" w:rsidSect="0018274F"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1B6" w:rsidRDefault="001011B6">
      <w:r>
        <w:separator/>
      </w:r>
    </w:p>
  </w:endnote>
  <w:endnote w:type="continuationSeparator" w:id="0">
    <w:p w:rsidR="001011B6" w:rsidRDefault="0010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D76" w:rsidRDefault="00D11D76" w:rsidP="00903001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D11D76" w:rsidRPr="00D452C9" w:rsidRDefault="00295ED4" w:rsidP="00534E25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0" b="0"/>
          <wp:wrapNone/>
          <wp:docPr id="10" name="Imagen 10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D76">
      <w:rPr>
        <w:rStyle w:val="Nmerodepgina"/>
        <w:sz w:val="16"/>
        <w:szCs w:val="16"/>
      </w:rPr>
      <w:tab/>
    </w:r>
    <w:r w:rsidR="00D11D76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9D0" w:rsidRDefault="00295ED4" w:rsidP="007109D0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85" cy="331470"/>
          <wp:effectExtent l="0" t="0" r="0" b="0"/>
          <wp:wrapNone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09D0">
      <w:tab/>
    </w:r>
  </w:p>
  <w:p w:rsidR="00D11D76" w:rsidRDefault="00D11D76" w:rsidP="00903001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1B6" w:rsidRDefault="001011B6">
      <w:r>
        <w:separator/>
      </w:r>
    </w:p>
  </w:footnote>
  <w:footnote w:type="continuationSeparator" w:id="0">
    <w:p w:rsidR="001011B6" w:rsidRDefault="0010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D76" w:rsidRDefault="00295ED4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12" name="Imagen 12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D76">
      <w:tab/>
    </w:r>
  </w:p>
  <w:p w:rsidR="00D11D76" w:rsidRDefault="00D11D76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D11D76" w:rsidRDefault="00D11D76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D76" w:rsidRDefault="00295ED4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11" name="Imagen 11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D76">
      <w:tab/>
    </w:r>
  </w:p>
  <w:p w:rsidR="00D11D76" w:rsidRDefault="00D11D76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D11D76" w:rsidRDefault="00D11D76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81"/>
    <w:rsid w:val="0000125B"/>
    <w:rsid w:val="0000486B"/>
    <w:rsid w:val="00014411"/>
    <w:rsid w:val="000335D8"/>
    <w:rsid w:val="0003634D"/>
    <w:rsid w:val="000364FC"/>
    <w:rsid w:val="0003755B"/>
    <w:rsid w:val="00040C04"/>
    <w:rsid w:val="000442CC"/>
    <w:rsid w:val="00056873"/>
    <w:rsid w:val="000616E2"/>
    <w:rsid w:val="00066A4B"/>
    <w:rsid w:val="00095602"/>
    <w:rsid w:val="00095F98"/>
    <w:rsid w:val="000A3AC8"/>
    <w:rsid w:val="000A582B"/>
    <w:rsid w:val="000A59A5"/>
    <w:rsid w:val="000C031D"/>
    <w:rsid w:val="000E4FED"/>
    <w:rsid w:val="001011B6"/>
    <w:rsid w:val="001043C2"/>
    <w:rsid w:val="001053A6"/>
    <w:rsid w:val="00115A28"/>
    <w:rsid w:val="0012452D"/>
    <w:rsid w:val="00127CCB"/>
    <w:rsid w:val="00132CA7"/>
    <w:rsid w:val="00133077"/>
    <w:rsid w:val="00144E64"/>
    <w:rsid w:val="001619CA"/>
    <w:rsid w:val="00166380"/>
    <w:rsid w:val="00171181"/>
    <w:rsid w:val="0018274F"/>
    <w:rsid w:val="0018672F"/>
    <w:rsid w:val="00187557"/>
    <w:rsid w:val="001A3718"/>
    <w:rsid w:val="001A5DBA"/>
    <w:rsid w:val="001B0B81"/>
    <w:rsid w:val="001B60C9"/>
    <w:rsid w:val="001D3513"/>
    <w:rsid w:val="00203F4C"/>
    <w:rsid w:val="00204BBC"/>
    <w:rsid w:val="002100AF"/>
    <w:rsid w:val="0022196A"/>
    <w:rsid w:val="00230C25"/>
    <w:rsid w:val="00267043"/>
    <w:rsid w:val="00267DBA"/>
    <w:rsid w:val="00272C54"/>
    <w:rsid w:val="0027689C"/>
    <w:rsid w:val="002817FD"/>
    <w:rsid w:val="0028253E"/>
    <w:rsid w:val="00282F2C"/>
    <w:rsid w:val="002856AE"/>
    <w:rsid w:val="00295ED4"/>
    <w:rsid w:val="002A7BAC"/>
    <w:rsid w:val="002B08F7"/>
    <w:rsid w:val="002B41A9"/>
    <w:rsid w:val="002B62ED"/>
    <w:rsid w:val="002C09F3"/>
    <w:rsid w:val="002D0A24"/>
    <w:rsid w:val="002D23EE"/>
    <w:rsid w:val="002D29C9"/>
    <w:rsid w:val="002D6F22"/>
    <w:rsid w:val="002D73AD"/>
    <w:rsid w:val="002F25A0"/>
    <w:rsid w:val="002F49F3"/>
    <w:rsid w:val="00306BFA"/>
    <w:rsid w:val="00313F45"/>
    <w:rsid w:val="00316560"/>
    <w:rsid w:val="00322BC5"/>
    <w:rsid w:val="00342039"/>
    <w:rsid w:val="00361E78"/>
    <w:rsid w:val="00375E11"/>
    <w:rsid w:val="003A00E6"/>
    <w:rsid w:val="003A6F7A"/>
    <w:rsid w:val="003E2AA6"/>
    <w:rsid w:val="003E5ED9"/>
    <w:rsid w:val="003F5E1C"/>
    <w:rsid w:val="003F5FC7"/>
    <w:rsid w:val="003F7365"/>
    <w:rsid w:val="004039E0"/>
    <w:rsid w:val="00415147"/>
    <w:rsid w:val="004327E3"/>
    <w:rsid w:val="004352D6"/>
    <w:rsid w:val="00435C2F"/>
    <w:rsid w:val="00437778"/>
    <w:rsid w:val="00461629"/>
    <w:rsid w:val="004658B1"/>
    <w:rsid w:val="004A40DB"/>
    <w:rsid w:val="004C568B"/>
    <w:rsid w:val="004D09A2"/>
    <w:rsid w:val="004D3AEC"/>
    <w:rsid w:val="004F1A9B"/>
    <w:rsid w:val="004F755E"/>
    <w:rsid w:val="00501CEC"/>
    <w:rsid w:val="00507918"/>
    <w:rsid w:val="0052312A"/>
    <w:rsid w:val="00523862"/>
    <w:rsid w:val="00534E25"/>
    <w:rsid w:val="00540E63"/>
    <w:rsid w:val="00541081"/>
    <w:rsid w:val="00564D53"/>
    <w:rsid w:val="005679D4"/>
    <w:rsid w:val="005814D1"/>
    <w:rsid w:val="005828D1"/>
    <w:rsid w:val="00595363"/>
    <w:rsid w:val="00596B23"/>
    <w:rsid w:val="00597973"/>
    <w:rsid w:val="005A1060"/>
    <w:rsid w:val="005A23A5"/>
    <w:rsid w:val="005C6BEA"/>
    <w:rsid w:val="005D07BF"/>
    <w:rsid w:val="005D73B6"/>
    <w:rsid w:val="005E6DC2"/>
    <w:rsid w:val="005E7EB7"/>
    <w:rsid w:val="005F0ABB"/>
    <w:rsid w:val="005F685E"/>
    <w:rsid w:val="00605B88"/>
    <w:rsid w:val="006062AF"/>
    <w:rsid w:val="0061080A"/>
    <w:rsid w:val="006166B5"/>
    <w:rsid w:val="006573AC"/>
    <w:rsid w:val="00661DC8"/>
    <w:rsid w:val="006737D9"/>
    <w:rsid w:val="00681D5E"/>
    <w:rsid w:val="00686ED0"/>
    <w:rsid w:val="00691A72"/>
    <w:rsid w:val="006B2B38"/>
    <w:rsid w:val="006D7DEC"/>
    <w:rsid w:val="00703104"/>
    <w:rsid w:val="0070532C"/>
    <w:rsid w:val="00710856"/>
    <w:rsid w:val="007109D0"/>
    <w:rsid w:val="00747C53"/>
    <w:rsid w:val="007538B5"/>
    <w:rsid w:val="00774B04"/>
    <w:rsid w:val="00776A72"/>
    <w:rsid w:val="007A3095"/>
    <w:rsid w:val="007A70F5"/>
    <w:rsid w:val="007B4528"/>
    <w:rsid w:val="007C6974"/>
    <w:rsid w:val="007D08FF"/>
    <w:rsid w:val="007D76F3"/>
    <w:rsid w:val="007E044E"/>
    <w:rsid w:val="007F23CF"/>
    <w:rsid w:val="00807A8D"/>
    <w:rsid w:val="00814539"/>
    <w:rsid w:val="0081564A"/>
    <w:rsid w:val="00822224"/>
    <w:rsid w:val="00833432"/>
    <w:rsid w:val="00843B36"/>
    <w:rsid w:val="00854EA5"/>
    <w:rsid w:val="00864824"/>
    <w:rsid w:val="00871F2A"/>
    <w:rsid w:val="0088362B"/>
    <w:rsid w:val="008861E2"/>
    <w:rsid w:val="008B5DD8"/>
    <w:rsid w:val="008B63CF"/>
    <w:rsid w:val="008C321C"/>
    <w:rsid w:val="008D07C8"/>
    <w:rsid w:val="008E15B3"/>
    <w:rsid w:val="00900E22"/>
    <w:rsid w:val="0090254A"/>
    <w:rsid w:val="00903001"/>
    <w:rsid w:val="00903201"/>
    <w:rsid w:val="009142BE"/>
    <w:rsid w:val="00917858"/>
    <w:rsid w:val="009210D7"/>
    <w:rsid w:val="00923439"/>
    <w:rsid w:val="00924A0C"/>
    <w:rsid w:val="0093664A"/>
    <w:rsid w:val="00945817"/>
    <w:rsid w:val="00961CA5"/>
    <w:rsid w:val="00964015"/>
    <w:rsid w:val="009765C1"/>
    <w:rsid w:val="00976FE9"/>
    <w:rsid w:val="009776F3"/>
    <w:rsid w:val="009862D3"/>
    <w:rsid w:val="00993FB4"/>
    <w:rsid w:val="009A48EA"/>
    <w:rsid w:val="009A5341"/>
    <w:rsid w:val="009A567E"/>
    <w:rsid w:val="009A785C"/>
    <w:rsid w:val="009D2C28"/>
    <w:rsid w:val="009D4BC7"/>
    <w:rsid w:val="009D748F"/>
    <w:rsid w:val="009D77DE"/>
    <w:rsid w:val="009E5DD9"/>
    <w:rsid w:val="009F0064"/>
    <w:rsid w:val="009F64AA"/>
    <w:rsid w:val="00A00C02"/>
    <w:rsid w:val="00A05FDD"/>
    <w:rsid w:val="00A20DC4"/>
    <w:rsid w:val="00A2507C"/>
    <w:rsid w:val="00A32BBA"/>
    <w:rsid w:val="00A32F4F"/>
    <w:rsid w:val="00A44D27"/>
    <w:rsid w:val="00A541DF"/>
    <w:rsid w:val="00A617A5"/>
    <w:rsid w:val="00A64BC6"/>
    <w:rsid w:val="00A66BC4"/>
    <w:rsid w:val="00A721BE"/>
    <w:rsid w:val="00A8264A"/>
    <w:rsid w:val="00A923A4"/>
    <w:rsid w:val="00AA1E26"/>
    <w:rsid w:val="00AA40B0"/>
    <w:rsid w:val="00AA6620"/>
    <w:rsid w:val="00AA7B7F"/>
    <w:rsid w:val="00AB15C5"/>
    <w:rsid w:val="00AE2360"/>
    <w:rsid w:val="00AE4D2F"/>
    <w:rsid w:val="00AF3422"/>
    <w:rsid w:val="00AF47AB"/>
    <w:rsid w:val="00B202FE"/>
    <w:rsid w:val="00B231E6"/>
    <w:rsid w:val="00B23FC7"/>
    <w:rsid w:val="00B40533"/>
    <w:rsid w:val="00B500E1"/>
    <w:rsid w:val="00B53EDE"/>
    <w:rsid w:val="00B61E38"/>
    <w:rsid w:val="00B63E59"/>
    <w:rsid w:val="00B74536"/>
    <w:rsid w:val="00B75805"/>
    <w:rsid w:val="00B9279B"/>
    <w:rsid w:val="00B95174"/>
    <w:rsid w:val="00BC7865"/>
    <w:rsid w:val="00BD2C03"/>
    <w:rsid w:val="00BE018B"/>
    <w:rsid w:val="00BF3F39"/>
    <w:rsid w:val="00BF43A5"/>
    <w:rsid w:val="00BF5541"/>
    <w:rsid w:val="00BF5607"/>
    <w:rsid w:val="00C14B61"/>
    <w:rsid w:val="00C256B2"/>
    <w:rsid w:val="00C2598C"/>
    <w:rsid w:val="00C30C95"/>
    <w:rsid w:val="00C40B47"/>
    <w:rsid w:val="00C5466B"/>
    <w:rsid w:val="00C600FF"/>
    <w:rsid w:val="00C62A28"/>
    <w:rsid w:val="00C6677A"/>
    <w:rsid w:val="00C764BA"/>
    <w:rsid w:val="00C90ABD"/>
    <w:rsid w:val="00C9175A"/>
    <w:rsid w:val="00C941B8"/>
    <w:rsid w:val="00C94407"/>
    <w:rsid w:val="00CA35DE"/>
    <w:rsid w:val="00CA3AE4"/>
    <w:rsid w:val="00CB2091"/>
    <w:rsid w:val="00CF0E45"/>
    <w:rsid w:val="00CF1996"/>
    <w:rsid w:val="00D00A30"/>
    <w:rsid w:val="00D01BC5"/>
    <w:rsid w:val="00D0433E"/>
    <w:rsid w:val="00D0519D"/>
    <w:rsid w:val="00D0619D"/>
    <w:rsid w:val="00D10098"/>
    <w:rsid w:val="00D10E90"/>
    <w:rsid w:val="00D11D76"/>
    <w:rsid w:val="00D17BEE"/>
    <w:rsid w:val="00D2308B"/>
    <w:rsid w:val="00D41B68"/>
    <w:rsid w:val="00D428A6"/>
    <w:rsid w:val="00D452C9"/>
    <w:rsid w:val="00D6290A"/>
    <w:rsid w:val="00D66313"/>
    <w:rsid w:val="00D82BC0"/>
    <w:rsid w:val="00D8701C"/>
    <w:rsid w:val="00D87C46"/>
    <w:rsid w:val="00D94E20"/>
    <w:rsid w:val="00DA2747"/>
    <w:rsid w:val="00DA6661"/>
    <w:rsid w:val="00DB42F5"/>
    <w:rsid w:val="00DD75B5"/>
    <w:rsid w:val="00DE15CD"/>
    <w:rsid w:val="00DF6D5D"/>
    <w:rsid w:val="00E02F92"/>
    <w:rsid w:val="00E23FC0"/>
    <w:rsid w:val="00E4548D"/>
    <w:rsid w:val="00E50F0A"/>
    <w:rsid w:val="00E5441B"/>
    <w:rsid w:val="00E55B21"/>
    <w:rsid w:val="00E62070"/>
    <w:rsid w:val="00E755BD"/>
    <w:rsid w:val="00E7582A"/>
    <w:rsid w:val="00E81F10"/>
    <w:rsid w:val="00E97823"/>
    <w:rsid w:val="00EA0171"/>
    <w:rsid w:val="00EB20A4"/>
    <w:rsid w:val="00ED5D11"/>
    <w:rsid w:val="00EE06DF"/>
    <w:rsid w:val="00F06240"/>
    <w:rsid w:val="00F12817"/>
    <w:rsid w:val="00F15A4A"/>
    <w:rsid w:val="00F22E4B"/>
    <w:rsid w:val="00F23C0D"/>
    <w:rsid w:val="00F2566A"/>
    <w:rsid w:val="00F27D3C"/>
    <w:rsid w:val="00F47D03"/>
    <w:rsid w:val="00F573CD"/>
    <w:rsid w:val="00F7620C"/>
    <w:rsid w:val="00F926DA"/>
    <w:rsid w:val="00F941AB"/>
    <w:rsid w:val="00FA4BB4"/>
    <w:rsid w:val="00FA7807"/>
    <w:rsid w:val="00FA781F"/>
    <w:rsid w:val="00FD39AF"/>
    <w:rsid w:val="00FE3DF5"/>
    <w:rsid w:val="00FE75BF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699F4E"/>
  <w15:chartTrackingRefBased/>
  <w15:docId w15:val="{75EDD9A1-261C-47A2-A5BC-847EA087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spacing w:line="240" w:lineRule="auto"/>
      <w:jc w:val="both"/>
    </w:pPr>
    <w:rPr>
      <w:rFonts w:ascii="Times" w:hAnsi="Times" w:cs="Times"/>
      <w:sz w:val="24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es-ES_tradnl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paragraph" w:customStyle="1" w:styleId="palatino">
    <w:name w:val="palatino"/>
    <w:basedOn w:val="Normal"/>
    <w:rsid w:val="00171181"/>
    <w:pPr>
      <w:spacing w:line="360" w:lineRule="atLeast"/>
      <w:ind w:firstLine="1120"/>
      <w:jc w:val="both"/>
    </w:pPr>
    <w:rPr>
      <w:rFonts w:ascii="Palatino" w:hAnsi="Palatino"/>
      <w:sz w:val="24"/>
      <w:szCs w:val="20"/>
    </w:rPr>
  </w:style>
  <w:style w:type="table" w:styleId="Tablaconcuadrcula">
    <w:name w:val="Table Grid"/>
    <w:basedOn w:val="Tablanormal"/>
    <w:rsid w:val="00F7620C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%20Plantillas\08%20Generales\PDI\General_sindata_col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General_sindata_color</Template>
  <TotalTime>5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>ur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subject/>
  <dc:creator>m-casas</dc:creator>
  <cp:keywords/>
  <dc:description/>
  <cp:lastModifiedBy>Marta Jorge Villarejo</cp:lastModifiedBy>
  <cp:revision>5</cp:revision>
  <cp:lastPrinted>2010-12-20T12:42:00Z</cp:lastPrinted>
  <dcterms:created xsi:type="dcterms:W3CDTF">2022-07-13T10:49:00Z</dcterms:created>
  <dcterms:modified xsi:type="dcterms:W3CDTF">2022-09-06T11:40:00Z</dcterms:modified>
</cp:coreProperties>
</file>