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AB" w:rsidRPr="00582338" w:rsidRDefault="00B978AB" w:rsidP="00706F0F">
      <w:pPr>
        <w:pStyle w:val="BodyText2"/>
        <w:ind w:left="360"/>
        <w:rPr>
          <w:rFonts w:ascii="Verdana" w:hAnsi="Verdana"/>
          <w:b w:val="0"/>
          <w:sz w:val="28"/>
          <w:szCs w:val="28"/>
          <w:u w:val="none"/>
        </w:rPr>
      </w:pPr>
      <w:r>
        <w:rPr>
          <w:rFonts w:ascii="Verdana" w:hAnsi="Verdana"/>
          <w:b w:val="0"/>
          <w:sz w:val="28"/>
          <w:szCs w:val="28"/>
          <w:u w:val="none"/>
        </w:rPr>
        <w:t>INSTANCIA PARA OPTAR AL RECONOCIMIENTO</w:t>
      </w:r>
      <w:r w:rsidRPr="00582338">
        <w:rPr>
          <w:rFonts w:ascii="Verdana" w:hAnsi="Verdana"/>
          <w:b w:val="0"/>
          <w:sz w:val="28"/>
          <w:szCs w:val="28"/>
          <w:u w:val="none"/>
        </w:rPr>
        <w:t xml:space="preserve"> A LA MEJOR TESIS </w:t>
      </w:r>
      <w:r>
        <w:rPr>
          <w:rFonts w:ascii="Verdana" w:hAnsi="Verdana"/>
          <w:b w:val="0"/>
          <w:sz w:val="28"/>
          <w:szCs w:val="28"/>
          <w:u w:val="none"/>
        </w:rPr>
        <w:t xml:space="preserve">DOCTORAL </w:t>
      </w:r>
      <w:r w:rsidRPr="00582338">
        <w:rPr>
          <w:rFonts w:ascii="Verdana" w:hAnsi="Verdana"/>
          <w:b w:val="0"/>
          <w:sz w:val="28"/>
          <w:szCs w:val="28"/>
          <w:u w:val="none"/>
        </w:rPr>
        <w:t>EN</w:t>
      </w:r>
    </w:p>
    <w:p w:rsidR="00B978AB" w:rsidRPr="00582338" w:rsidRDefault="00B978AB" w:rsidP="00706F0F">
      <w:pPr>
        <w:pStyle w:val="BodyText2"/>
        <w:ind w:left="360"/>
        <w:rPr>
          <w:rFonts w:ascii="Verdana" w:hAnsi="Verdana"/>
          <w:b w:val="0"/>
          <w:sz w:val="28"/>
          <w:szCs w:val="28"/>
          <w:u w:val="none"/>
        </w:rPr>
      </w:pPr>
      <w:r>
        <w:rPr>
          <w:rFonts w:ascii="Verdana" w:hAnsi="Verdana"/>
          <w:b w:val="0"/>
          <w:sz w:val="28"/>
          <w:szCs w:val="28"/>
          <w:u w:val="none"/>
        </w:rPr>
        <w:t>MODELADO, SIMULACION y OPTIMIZACIÓN 2015</w:t>
      </w:r>
    </w:p>
    <w:p w:rsidR="00B978AB" w:rsidRPr="00706F0F" w:rsidRDefault="00B978AB" w:rsidP="00706F0F">
      <w:pPr>
        <w:pStyle w:val="BodyText2"/>
        <w:ind w:left="360"/>
        <w:rPr>
          <w:rFonts w:ascii="Verdana" w:hAnsi="Verdana"/>
          <w:sz w:val="20"/>
          <w:szCs w:val="20"/>
          <w:u w:val="none"/>
        </w:rPr>
      </w:pPr>
    </w:p>
    <w:p w:rsidR="00B978AB" w:rsidRPr="00706F0F" w:rsidRDefault="00B978AB" w:rsidP="00706F0F">
      <w:pPr>
        <w:pStyle w:val="Heading2"/>
        <w:rPr>
          <w:rFonts w:ascii="Verdana" w:hAnsi="Verdana"/>
        </w:rPr>
      </w:pPr>
      <w:r>
        <w:rPr>
          <w:rFonts w:ascii="Verdana" w:hAnsi="Verdana"/>
        </w:rPr>
        <w:t>Datos</w:t>
      </w:r>
      <w:r w:rsidRPr="00706F0F">
        <w:rPr>
          <w:rFonts w:ascii="Verdana" w:hAnsi="Verdana"/>
        </w:rPr>
        <w:t xml:space="preserve"> </w:t>
      </w:r>
    </w:p>
    <w:p w:rsidR="00B978AB" w:rsidRPr="00706F0F" w:rsidRDefault="00B978AB" w:rsidP="008E5241">
      <w:pPr>
        <w:spacing w:after="0"/>
        <w:rPr>
          <w:rFonts w:ascii="Verdana" w:hAnsi="Verdana"/>
          <w:sz w:val="20"/>
          <w:szCs w:val="20"/>
        </w:rPr>
      </w:pPr>
    </w:p>
    <w:p w:rsidR="00B978AB" w:rsidRPr="00706F0F" w:rsidRDefault="00B978AB" w:rsidP="008E5241">
      <w:pPr>
        <w:tabs>
          <w:tab w:val="right" w:leader="dot" w:pos="8505"/>
        </w:tabs>
        <w:spacing w:after="0"/>
        <w:ind w:left="357"/>
        <w:rPr>
          <w:rFonts w:ascii="Verdana" w:hAnsi="Verdana"/>
          <w:sz w:val="20"/>
          <w:szCs w:val="20"/>
        </w:rPr>
      </w:pPr>
      <w:r w:rsidRPr="00706F0F">
        <w:rPr>
          <w:rFonts w:ascii="Verdana" w:hAnsi="Verdana"/>
          <w:sz w:val="20"/>
          <w:szCs w:val="20"/>
        </w:rPr>
        <w:t xml:space="preserve">Apellidos y nombre:  </w:t>
      </w:r>
    </w:p>
    <w:p w:rsidR="00B978AB" w:rsidRPr="00706F0F" w:rsidRDefault="00B978AB" w:rsidP="008E5241">
      <w:pPr>
        <w:spacing w:after="0"/>
        <w:ind w:left="357"/>
        <w:rPr>
          <w:rFonts w:ascii="Verdana" w:hAnsi="Verdana"/>
          <w:sz w:val="20"/>
          <w:szCs w:val="20"/>
          <w:lang w:val="pt-BR"/>
        </w:rPr>
      </w:pPr>
      <w:r w:rsidRPr="00706F0F">
        <w:rPr>
          <w:rFonts w:ascii="Verdana" w:hAnsi="Verdana"/>
          <w:sz w:val="20"/>
          <w:szCs w:val="20"/>
          <w:lang w:val="pt-BR"/>
        </w:rPr>
        <w:t>D.N.I. Nº:</w:t>
      </w:r>
    </w:p>
    <w:p w:rsidR="00B978AB" w:rsidRPr="004D7F36" w:rsidRDefault="00B978AB" w:rsidP="008E5241">
      <w:pPr>
        <w:spacing w:after="0"/>
        <w:ind w:left="357"/>
        <w:rPr>
          <w:rFonts w:ascii="Verdana" w:hAnsi="Verdana"/>
          <w:sz w:val="20"/>
          <w:szCs w:val="20"/>
          <w:lang w:val="es-ES"/>
        </w:rPr>
      </w:pPr>
      <w:r w:rsidRPr="004D7F36">
        <w:rPr>
          <w:rFonts w:ascii="Verdana" w:hAnsi="Verdana"/>
          <w:sz w:val="20"/>
          <w:szCs w:val="20"/>
          <w:lang w:val="es-ES"/>
        </w:rPr>
        <w:t>Nº Teléfono habitual (fijo y/o m</w:t>
      </w:r>
      <w:r>
        <w:rPr>
          <w:rFonts w:ascii="Verdana" w:hAnsi="Verdana"/>
          <w:sz w:val="20"/>
          <w:szCs w:val="20"/>
          <w:lang w:val="es-ES"/>
        </w:rPr>
        <w:t>óvil):</w:t>
      </w:r>
    </w:p>
    <w:p w:rsidR="00B978AB" w:rsidRPr="00706F0F" w:rsidRDefault="00B978AB" w:rsidP="008E5241">
      <w:pPr>
        <w:tabs>
          <w:tab w:val="right" w:leader="dot" w:pos="6804"/>
          <w:tab w:val="right" w:leader="dot" w:pos="8505"/>
        </w:tabs>
        <w:spacing w:after="0"/>
        <w:ind w:left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Licenciado/Ingeniero en:</w:t>
      </w:r>
    </w:p>
    <w:p w:rsidR="00B978AB" w:rsidRPr="00706F0F" w:rsidRDefault="00B978AB" w:rsidP="008E5241">
      <w:pPr>
        <w:spacing w:after="0"/>
        <w:ind w:left="357"/>
        <w:rPr>
          <w:rFonts w:ascii="Verdana" w:hAnsi="Verdana"/>
          <w:sz w:val="20"/>
          <w:szCs w:val="20"/>
        </w:rPr>
      </w:pPr>
      <w:r w:rsidRPr="00706F0F">
        <w:rPr>
          <w:rFonts w:ascii="Verdana" w:hAnsi="Verdana"/>
          <w:sz w:val="20"/>
          <w:szCs w:val="20"/>
        </w:rPr>
        <w:t>Programa de Doctorado realizado</w:t>
      </w:r>
      <w:r>
        <w:rPr>
          <w:rFonts w:ascii="Verdana" w:hAnsi="Verdana"/>
          <w:sz w:val="20"/>
          <w:szCs w:val="20"/>
        </w:rPr>
        <w:t>:</w:t>
      </w:r>
    </w:p>
    <w:p w:rsidR="00B978AB" w:rsidRDefault="00B978AB" w:rsidP="008E5241">
      <w:pPr>
        <w:spacing w:after="0"/>
        <w:ind w:left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Departamento:</w:t>
      </w:r>
    </w:p>
    <w:p w:rsidR="00B978AB" w:rsidRDefault="00B978AB" w:rsidP="008E5241">
      <w:pPr>
        <w:spacing w:after="0"/>
        <w:ind w:left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Centro:</w:t>
      </w:r>
    </w:p>
    <w:p w:rsidR="00B978AB" w:rsidRPr="00706F0F" w:rsidRDefault="00B978AB" w:rsidP="008E5241">
      <w:pPr>
        <w:spacing w:after="0"/>
        <w:ind w:left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Universidad:</w:t>
      </w:r>
    </w:p>
    <w:p w:rsidR="00B978AB" w:rsidRPr="00706F0F" w:rsidRDefault="00B978AB" w:rsidP="008E5241">
      <w:pPr>
        <w:spacing w:after="0"/>
        <w:ind w:left="357"/>
        <w:rPr>
          <w:rFonts w:ascii="Verdana" w:hAnsi="Verdana"/>
          <w:sz w:val="20"/>
          <w:szCs w:val="20"/>
        </w:rPr>
      </w:pPr>
      <w:r w:rsidRPr="00706F0F">
        <w:rPr>
          <w:rFonts w:ascii="Verdana" w:hAnsi="Verdana"/>
          <w:sz w:val="20"/>
          <w:szCs w:val="20"/>
        </w:rPr>
        <w:t>Título de la Tesis Doctoral</w:t>
      </w:r>
      <w:r>
        <w:rPr>
          <w:rFonts w:ascii="Verdana" w:hAnsi="Verdana"/>
          <w:sz w:val="20"/>
          <w:szCs w:val="20"/>
        </w:rPr>
        <w:t>:</w:t>
      </w:r>
      <w:bookmarkStart w:id="0" w:name="_GoBack"/>
      <w:bookmarkEnd w:id="0"/>
    </w:p>
    <w:p w:rsidR="00B978AB" w:rsidRPr="00706F0F" w:rsidRDefault="00B978AB" w:rsidP="008E5241">
      <w:pPr>
        <w:spacing w:after="0"/>
        <w:ind w:left="357"/>
        <w:rPr>
          <w:rFonts w:ascii="Verdana" w:hAnsi="Verdana"/>
          <w:sz w:val="20"/>
          <w:szCs w:val="20"/>
        </w:rPr>
      </w:pPr>
      <w:r w:rsidRPr="00706F0F">
        <w:rPr>
          <w:rFonts w:ascii="Verdana" w:hAnsi="Verdana"/>
          <w:sz w:val="20"/>
          <w:szCs w:val="20"/>
        </w:rPr>
        <w:t xml:space="preserve">Director/Directores de la Tesis </w:t>
      </w:r>
      <w:r>
        <w:rPr>
          <w:rFonts w:ascii="Verdana" w:hAnsi="Verdana"/>
          <w:sz w:val="20"/>
          <w:szCs w:val="20"/>
        </w:rPr>
        <w:t>Doctoral:</w:t>
      </w:r>
    </w:p>
    <w:p w:rsidR="00B978AB" w:rsidRDefault="00B978AB" w:rsidP="008E5241">
      <w:pPr>
        <w:spacing w:after="0"/>
        <w:ind w:left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Fecha de lectura:</w:t>
      </w:r>
    </w:p>
    <w:p w:rsidR="00B978AB" w:rsidRPr="00706F0F" w:rsidRDefault="00B978AB" w:rsidP="008E5241">
      <w:pPr>
        <w:spacing w:after="0"/>
        <w:ind w:left="357"/>
        <w:rPr>
          <w:rFonts w:ascii="Verdana" w:hAnsi="Verdana"/>
          <w:sz w:val="20"/>
          <w:szCs w:val="20"/>
        </w:rPr>
      </w:pPr>
      <w:r w:rsidRPr="00706F0F">
        <w:rPr>
          <w:rFonts w:ascii="Verdana" w:hAnsi="Verdana"/>
          <w:sz w:val="20"/>
          <w:szCs w:val="20"/>
        </w:rPr>
        <w:t>Calificación</w:t>
      </w:r>
      <w:r>
        <w:rPr>
          <w:rFonts w:ascii="Verdana" w:hAnsi="Verdana"/>
          <w:sz w:val="20"/>
          <w:szCs w:val="20"/>
        </w:rPr>
        <w:t>:</w:t>
      </w:r>
    </w:p>
    <w:p w:rsidR="00B978AB" w:rsidRDefault="00B978AB" w:rsidP="008E5241">
      <w:pPr>
        <w:spacing w:after="0"/>
        <w:ind w:left="357"/>
        <w:rPr>
          <w:rFonts w:ascii="Verdana" w:hAnsi="Verdana"/>
          <w:sz w:val="20"/>
          <w:szCs w:val="20"/>
        </w:rPr>
      </w:pPr>
      <w:r w:rsidRPr="00706F0F">
        <w:rPr>
          <w:rFonts w:ascii="Verdana" w:hAnsi="Verdana"/>
          <w:sz w:val="20"/>
          <w:szCs w:val="20"/>
        </w:rPr>
        <w:t>Mención Europea/Mención Internacional (fecha)</w:t>
      </w:r>
      <w:r>
        <w:rPr>
          <w:rFonts w:ascii="Verdana" w:hAnsi="Verdana"/>
          <w:sz w:val="20"/>
          <w:szCs w:val="20"/>
        </w:rPr>
        <w:t>:</w:t>
      </w:r>
    </w:p>
    <w:p w:rsidR="00B978AB" w:rsidRDefault="00B978AB" w:rsidP="008E5241">
      <w:pPr>
        <w:spacing w:after="0"/>
        <w:ind w:left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Presentación de la tesis (marcar la que proceda):</w:t>
      </w:r>
    </w:p>
    <w:p w:rsidR="00B978AB" w:rsidRDefault="00B978AB" w:rsidP="00934806">
      <w:pPr>
        <w:numPr>
          <w:ilvl w:val="0"/>
          <w:numId w:val="1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Simposio del Grupo Temático, Presencial o Telemáttica (15-</w:t>
      </w:r>
      <w:smartTag w:uri="urn:schemas-microsoft-com:office:smarttags" w:element="date">
        <w:smartTagPr>
          <w:attr w:name="Year" w:val="2015"/>
          <w:attr w:name="Day" w:val="17"/>
          <w:attr w:name="Month" w:val="6"/>
          <w:attr w:name="ls" w:val="trans"/>
        </w:smartTagPr>
        <w:r>
          <w:rPr>
            <w:rFonts w:ascii="Verdana" w:hAnsi="Verdana"/>
            <w:sz w:val="20"/>
            <w:szCs w:val="20"/>
          </w:rPr>
          <w:t>17 Junio 2015</w:t>
        </w:r>
      </w:smartTag>
      <w:r>
        <w:rPr>
          <w:rFonts w:ascii="Verdana" w:hAnsi="Verdana"/>
          <w:sz w:val="20"/>
          <w:szCs w:val="20"/>
        </w:rPr>
        <w:t>):</w:t>
      </w:r>
    </w:p>
    <w:p w:rsidR="00B978AB" w:rsidRDefault="00B978AB" w:rsidP="00934806">
      <w:pPr>
        <w:numPr>
          <w:ilvl w:val="0"/>
          <w:numId w:val="1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Mediante envío al coordinador de una grabación o del enlace a ella:</w:t>
      </w:r>
    </w:p>
    <w:p w:rsidR="00B978AB" w:rsidRPr="00706F0F" w:rsidRDefault="00B978AB" w:rsidP="00934806">
      <w:pPr>
        <w:numPr>
          <w:ilvl w:val="0"/>
          <w:numId w:val="1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Sin presentación: </w:t>
      </w:r>
    </w:p>
    <w:p w:rsidR="00B978AB" w:rsidRDefault="00B978AB" w:rsidP="008E5241">
      <w:pPr>
        <w:spacing w:after="0"/>
        <w:jc w:val="both"/>
        <w:rPr>
          <w:rFonts w:ascii="Verdana" w:hAnsi="Verdana"/>
          <w:sz w:val="20"/>
          <w:szCs w:val="20"/>
        </w:rPr>
      </w:pPr>
    </w:p>
    <w:p w:rsidR="00B978AB" w:rsidRPr="00706F0F" w:rsidRDefault="00B978AB" w:rsidP="008E5241">
      <w:pPr>
        <w:spacing w:after="0"/>
        <w:jc w:val="both"/>
        <w:rPr>
          <w:rFonts w:ascii="Verdana" w:hAnsi="Verdana"/>
          <w:sz w:val="20"/>
          <w:szCs w:val="20"/>
        </w:rPr>
      </w:pPr>
    </w:p>
    <w:p w:rsidR="00B978AB" w:rsidRPr="00706F0F" w:rsidRDefault="00B978AB" w:rsidP="00706F0F">
      <w:pPr>
        <w:pStyle w:val="Heading2"/>
        <w:rPr>
          <w:rFonts w:ascii="Verdana" w:hAnsi="Verdana"/>
        </w:rPr>
      </w:pPr>
      <w:r w:rsidRPr="00706F0F">
        <w:rPr>
          <w:rFonts w:ascii="Verdana" w:hAnsi="Verdana"/>
        </w:rPr>
        <w:t>S</w:t>
      </w:r>
      <w:r>
        <w:rPr>
          <w:rFonts w:ascii="Verdana" w:hAnsi="Verdana"/>
        </w:rPr>
        <w:t>olicita</w:t>
      </w:r>
      <w:r w:rsidRPr="00706F0F">
        <w:rPr>
          <w:rFonts w:ascii="Verdana" w:hAnsi="Verdana"/>
        </w:rPr>
        <w:t>:</w:t>
      </w:r>
    </w:p>
    <w:p w:rsidR="00B978AB" w:rsidRDefault="00B978AB" w:rsidP="008E5241">
      <w:pPr>
        <w:spacing w:after="0"/>
        <w:ind w:left="357"/>
        <w:jc w:val="both"/>
        <w:rPr>
          <w:rFonts w:ascii="Verdana" w:hAnsi="Verdana"/>
          <w:sz w:val="20"/>
          <w:szCs w:val="20"/>
        </w:rPr>
      </w:pPr>
    </w:p>
    <w:p w:rsidR="00B978AB" w:rsidRPr="00706F0F" w:rsidRDefault="00B978AB" w:rsidP="008E5241">
      <w:pPr>
        <w:spacing w:after="0"/>
        <w:ind w:left="357"/>
        <w:jc w:val="both"/>
        <w:rPr>
          <w:rFonts w:ascii="Verdana" w:hAnsi="Verdana"/>
          <w:sz w:val="20"/>
          <w:szCs w:val="20"/>
        </w:rPr>
      </w:pPr>
      <w:r w:rsidRPr="00706F0F">
        <w:rPr>
          <w:rFonts w:ascii="Verdana" w:hAnsi="Verdana"/>
          <w:sz w:val="20"/>
          <w:szCs w:val="20"/>
        </w:rPr>
        <w:t xml:space="preserve">Que reuniendo los requisitos de la convocatoria al premio a la mejor tesis doctoral en Control Inteligente, solicita </w:t>
      </w:r>
      <w:r>
        <w:rPr>
          <w:rFonts w:ascii="Verdana" w:hAnsi="Verdana"/>
          <w:sz w:val="20"/>
          <w:szCs w:val="20"/>
        </w:rPr>
        <w:t>participar en la convocatoria de 2014</w:t>
      </w:r>
      <w:r w:rsidRPr="00706F0F">
        <w:rPr>
          <w:rFonts w:ascii="Verdana" w:hAnsi="Verdana"/>
          <w:sz w:val="20"/>
          <w:szCs w:val="20"/>
        </w:rPr>
        <w:t>.</w:t>
      </w:r>
    </w:p>
    <w:p w:rsidR="00B978AB" w:rsidRPr="00706F0F" w:rsidRDefault="00B978AB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:rsidR="00B978AB" w:rsidRPr="00706F0F" w:rsidRDefault="00B978AB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706F0F">
        <w:rPr>
          <w:rFonts w:ascii="Verdana" w:hAnsi="Verdana"/>
          <w:sz w:val="20"/>
          <w:szCs w:val="20"/>
        </w:rPr>
        <w:t>En………….., a...................</w:t>
      </w:r>
      <w:r>
        <w:rPr>
          <w:rFonts w:ascii="Verdana" w:hAnsi="Verdana"/>
          <w:sz w:val="20"/>
          <w:szCs w:val="20"/>
        </w:rPr>
        <w:t>........................ de 2015</w:t>
      </w:r>
    </w:p>
    <w:p w:rsidR="00B978AB" w:rsidRPr="00706F0F" w:rsidRDefault="00B978AB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:rsidR="00B978AB" w:rsidRPr="00706F0F" w:rsidRDefault="00B978AB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:rsidR="00B978AB" w:rsidRPr="00706F0F" w:rsidRDefault="00B978AB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706F0F">
        <w:rPr>
          <w:rFonts w:ascii="Verdana" w:hAnsi="Verdana"/>
          <w:sz w:val="20"/>
          <w:szCs w:val="20"/>
        </w:rPr>
        <w:t>Fdo.................................</w:t>
      </w:r>
      <w:r w:rsidRPr="00706F0F">
        <w:rPr>
          <w:rFonts w:ascii="Verdana" w:hAnsi="Verdana"/>
          <w:sz w:val="20"/>
          <w:szCs w:val="20"/>
        </w:rPr>
        <w:tab/>
      </w:r>
      <w:r w:rsidRPr="00706F0F">
        <w:rPr>
          <w:rFonts w:ascii="Verdana" w:hAnsi="Verdana"/>
          <w:sz w:val="20"/>
          <w:szCs w:val="20"/>
        </w:rPr>
        <w:tab/>
      </w:r>
      <w:r w:rsidRPr="00706F0F">
        <w:rPr>
          <w:rFonts w:ascii="Verdana" w:hAnsi="Verdana"/>
          <w:sz w:val="20"/>
          <w:szCs w:val="20"/>
        </w:rPr>
        <w:tab/>
        <w:t>Vº</w:t>
      </w:r>
      <w:r>
        <w:rPr>
          <w:rFonts w:ascii="Verdana" w:hAnsi="Verdana"/>
          <w:sz w:val="20"/>
          <w:szCs w:val="20"/>
        </w:rPr>
        <w:t xml:space="preserve"> </w:t>
      </w:r>
      <w:r w:rsidRPr="00706F0F">
        <w:rPr>
          <w:rFonts w:ascii="Verdana" w:hAnsi="Verdana"/>
          <w:sz w:val="20"/>
          <w:szCs w:val="20"/>
        </w:rPr>
        <w:t>Bº El Director/Directores de la Tesis</w:t>
      </w:r>
    </w:p>
    <w:p w:rsidR="00B978AB" w:rsidRPr="00706F0F" w:rsidRDefault="00B978AB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706F0F">
        <w:rPr>
          <w:rFonts w:ascii="Verdana" w:hAnsi="Verdana"/>
          <w:sz w:val="20"/>
          <w:szCs w:val="20"/>
        </w:rPr>
        <w:t>(El interesado)</w:t>
      </w:r>
    </w:p>
    <w:p w:rsidR="00B978AB" w:rsidRPr="00706F0F" w:rsidRDefault="00B978AB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:rsidR="00B978AB" w:rsidRPr="00706F0F" w:rsidRDefault="00B978AB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:rsidR="00B978AB" w:rsidRPr="00706F0F" w:rsidRDefault="00B978AB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706F0F">
        <w:rPr>
          <w:rFonts w:ascii="Verdana" w:hAnsi="Verdana"/>
          <w:sz w:val="20"/>
          <w:szCs w:val="20"/>
        </w:rPr>
        <w:tab/>
      </w:r>
      <w:r w:rsidRPr="00706F0F">
        <w:rPr>
          <w:rFonts w:ascii="Verdana" w:hAnsi="Verdana"/>
          <w:sz w:val="20"/>
          <w:szCs w:val="20"/>
        </w:rPr>
        <w:tab/>
      </w:r>
      <w:r w:rsidRPr="00706F0F">
        <w:rPr>
          <w:rFonts w:ascii="Verdana" w:hAnsi="Verdana"/>
          <w:sz w:val="20"/>
          <w:szCs w:val="20"/>
        </w:rPr>
        <w:tab/>
      </w:r>
      <w:r w:rsidRPr="00706F0F">
        <w:rPr>
          <w:rFonts w:ascii="Verdana" w:hAnsi="Verdana"/>
          <w:sz w:val="20"/>
          <w:szCs w:val="20"/>
        </w:rPr>
        <w:tab/>
      </w:r>
      <w:r w:rsidRPr="00706F0F">
        <w:rPr>
          <w:rFonts w:ascii="Verdana" w:hAnsi="Verdana"/>
          <w:sz w:val="20"/>
          <w:szCs w:val="20"/>
        </w:rPr>
        <w:tab/>
      </w:r>
      <w:r w:rsidRPr="00706F0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706F0F">
        <w:rPr>
          <w:rFonts w:ascii="Verdana" w:hAnsi="Verdana"/>
          <w:sz w:val="20"/>
          <w:szCs w:val="20"/>
        </w:rPr>
        <w:t>Fdo:</w:t>
      </w:r>
      <w:r>
        <w:rPr>
          <w:rFonts w:ascii="Verdana" w:hAnsi="Verdana"/>
          <w:sz w:val="20"/>
          <w:szCs w:val="20"/>
        </w:rPr>
        <w:t>………………………………………………..</w:t>
      </w:r>
    </w:p>
    <w:p w:rsidR="00B978AB" w:rsidRPr="00FE3E05" w:rsidRDefault="00B978AB" w:rsidP="00FE3E05">
      <w:pPr>
        <w:pStyle w:val="Heading2"/>
        <w:spacing w:line="312" w:lineRule="auto"/>
        <w:jc w:val="both"/>
        <w:rPr>
          <w:rFonts w:ascii="Verdana" w:hAnsi="Verdana"/>
        </w:rPr>
      </w:pPr>
      <w:r w:rsidRPr="00FE3E05">
        <w:rPr>
          <w:rFonts w:ascii="Verdana" w:hAnsi="Verdana"/>
        </w:rPr>
        <w:t xml:space="preserve">Documentación a entregar por correo electrónico a </w:t>
      </w:r>
      <w:hyperlink r:id="rId7" w:history="1">
        <w:r w:rsidRPr="00C82652">
          <w:rPr>
            <w:rStyle w:val="Hyperlink"/>
            <w:rFonts w:ascii="Verdana" w:hAnsi="Verdana"/>
          </w:rPr>
          <w:t>emilio.jimenez@unirioja.es</w:t>
        </w:r>
      </w:hyperlink>
    </w:p>
    <w:p w:rsidR="00B978AB" w:rsidRDefault="00B978AB" w:rsidP="00FE3E05">
      <w:pPr>
        <w:numPr>
          <w:ilvl w:val="0"/>
          <w:numId w:val="9"/>
        </w:numPr>
        <w:spacing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Tesis Doctoral en formato pdf</w:t>
      </w:r>
    </w:p>
    <w:p w:rsidR="00B978AB" w:rsidRDefault="00B978AB" w:rsidP="00FE3E05">
      <w:pPr>
        <w:numPr>
          <w:ilvl w:val="0"/>
          <w:numId w:val="9"/>
        </w:numPr>
        <w:spacing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Copia del acta de  defensa de la tesis o título de doctor </w:t>
      </w:r>
    </w:p>
    <w:p w:rsidR="00B978AB" w:rsidRDefault="00B978AB" w:rsidP="00FE3E05">
      <w:pPr>
        <w:numPr>
          <w:ilvl w:val="0"/>
          <w:numId w:val="9"/>
        </w:numPr>
        <w:spacing w:line="312" w:lineRule="auto"/>
        <w:rPr>
          <w:rFonts w:ascii="Verdana" w:hAnsi="Verdana"/>
          <w:sz w:val="20"/>
          <w:szCs w:val="20"/>
        </w:rPr>
      </w:pPr>
      <w:r w:rsidRPr="00FE3E05">
        <w:rPr>
          <w:rFonts w:ascii="Verdana" w:hAnsi="Verdana"/>
          <w:sz w:val="20"/>
          <w:szCs w:val="20"/>
        </w:rPr>
        <w:t>Cv actualizado del candidato</w:t>
      </w:r>
    </w:p>
    <w:p w:rsidR="00B978AB" w:rsidRPr="00FE3E05" w:rsidRDefault="00B978AB" w:rsidP="00FE3E05">
      <w:pPr>
        <w:numPr>
          <w:ilvl w:val="0"/>
          <w:numId w:val="9"/>
        </w:numPr>
        <w:spacing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Instancia</w:t>
      </w:r>
    </w:p>
    <w:sectPr w:rsidR="00B978AB" w:rsidRPr="00FE3E05" w:rsidSect="003866A7">
      <w:footerReference w:type="even" r:id="rId8"/>
      <w:pgSz w:w="11900" w:h="16840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8AB" w:rsidRDefault="00B978AB">
      <w:r>
        <w:separator/>
      </w:r>
    </w:p>
  </w:endnote>
  <w:endnote w:type="continuationSeparator" w:id="0">
    <w:p w:rsidR="00B978AB" w:rsidRDefault="00B97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ansit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8AB" w:rsidRDefault="00B978AB" w:rsidP="00F005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78AB" w:rsidRDefault="00B978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8AB" w:rsidRDefault="00B978AB">
      <w:r>
        <w:separator/>
      </w:r>
    </w:p>
  </w:footnote>
  <w:footnote w:type="continuationSeparator" w:id="0">
    <w:p w:rsidR="00B978AB" w:rsidRDefault="00B97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8A5"/>
    <w:multiLevelType w:val="hybridMultilevel"/>
    <w:tmpl w:val="78C2517C"/>
    <w:lvl w:ilvl="0" w:tplc="FBD491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9C47D0"/>
    <w:multiLevelType w:val="multilevel"/>
    <w:tmpl w:val="CEB69F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407A5"/>
    <w:multiLevelType w:val="hybridMultilevel"/>
    <w:tmpl w:val="01F6766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7D6A93"/>
    <w:multiLevelType w:val="hybridMultilevel"/>
    <w:tmpl w:val="1C6004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8D02E2A">
      <w:numFmt w:val="bullet"/>
      <w:lvlText w:val="–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D2D54"/>
    <w:multiLevelType w:val="singleLevel"/>
    <w:tmpl w:val="395AAC30"/>
    <w:lvl w:ilvl="0">
      <w:start w:val="1"/>
      <w:numFmt w:val="upperLetter"/>
      <w:pStyle w:val="Heading2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790591B"/>
    <w:multiLevelType w:val="hybridMultilevel"/>
    <w:tmpl w:val="5FC0AB18"/>
    <w:lvl w:ilvl="0" w:tplc="7180ADAE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554C60"/>
    <w:multiLevelType w:val="hybridMultilevel"/>
    <w:tmpl w:val="D10E804C"/>
    <w:lvl w:ilvl="0" w:tplc="412ECF64">
      <w:start w:val="22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7">
    <w:nsid w:val="67F14AD5"/>
    <w:multiLevelType w:val="hybridMultilevel"/>
    <w:tmpl w:val="760E6DD8"/>
    <w:lvl w:ilvl="0" w:tplc="78D86C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839255E"/>
    <w:multiLevelType w:val="hybridMultilevel"/>
    <w:tmpl w:val="28B07610"/>
    <w:lvl w:ilvl="0" w:tplc="CA525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029FE"/>
    <w:multiLevelType w:val="hybridMultilevel"/>
    <w:tmpl w:val="793C812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27D"/>
    <w:rsid w:val="00001247"/>
    <w:rsid w:val="00045061"/>
    <w:rsid w:val="0006757B"/>
    <w:rsid w:val="00093DA3"/>
    <w:rsid w:val="001A2473"/>
    <w:rsid w:val="001A26D6"/>
    <w:rsid w:val="001B2C3E"/>
    <w:rsid w:val="001F01CA"/>
    <w:rsid w:val="00205B35"/>
    <w:rsid w:val="00313141"/>
    <w:rsid w:val="00331BC2"/>
    <w:rsid w:val="0035208F"/>
    <w:rsid w:val="00371434"/>
    <w:rsid w:val="003866A7"/>
    <w:rsid w:val="00425EA6"/>
    <w:rsid w:val="00434C3C"/>
    <w:rsid w:val="0043526D"/>
    <w:rsid w:val="0046206E"/>
    <w:rsid w:val="00491ABE"/>
    <w:rsid w:val="004A51CD"/>
    <w:rsid w:val="004B2434"/>
    <w:rsid w:val="004D6E98"/>
    <w:rsid w:val="004D7F36"/>
    <w:rsid w:val="004E0E24"/>
    <w:rsid w:val="00582338"/>
    <w:rsid w:val="00592CE7"/>
    <w:rsid w:val="005B76E3"/>
    <w:rsid w:val="005F1500"/>
    <w:rsid w:val="005F2938"/>
    <w:rsid w:val="005F477C"/>
    <w:rsid w:val="0063608A"/>
    <w:rsid w:val="0066172E"/>
    <w:rsid w:val="006917B1"/>
    <w:rsid w:val="006E1071"/>
    <w:rsid w:val="006E3A3C"/>
    <w:rsid w:val="006F401D"/>
    <w:rsid w:val="00706F0F"/>
    <w:rsid w:val="007272F4"/>
    <w:rsid w:val="007320BC"/>
    <w:rsid w:val="00754556"/>
    <w:rsid w:val="008251EE"/>
    <w:rsid w:val="00846AAF"/>
    <w:rsid w:val="00867CB3"/>
    <w:rsid w:val="008D2EE7"/>
    <w:rsid w:val="008E5241"/>
    <w:rsid w:val="008F204B"/>
    <w:rsid w:val="008F423B"/>
    <w:rsid w:val="00930EE6"/>
    <w:rsid w:val="00934806"/>
    <w:rsid w:val="009459C6"/>
    <w:rsid w:val="00965742"/>
    <w:rsid w:val="009B5A8E"/>
    <w:rsid w:val="009D2D91"/>
    <w:rsid w:val="009D31A4"/>
    <w:rsid w:val="00A43DFE"/>
    <w:rsid w:val="00A53205"/>
    <w:rsid w:val="00AA25C4"/>
    <w:rsid w:val="00AA497A"/>
    <w:rsid w:val="00AF247C"/>
    <w:rsid w:val="00AF610F"/>
    <w:rsid w:val="00B074C2"/>
    <w:rsid w:val="00B27ADC"/>
    <w:rsid w:val="00B616D3"/>
    <w:rsid w:val="00B81EC3"/>
    <w:rsid w:val="00B978AB"/>
    <w:rsid w:val="00BA3B9D"/>
    <w:rsid w:val="00BE5CE1"/>
    <w:rsid w:val="00BF24A5"/>
    <w:rsid w:val="00C82652"/>
    <w:rsid w:val="00CA4F8B"/>
    <w:rsid w:val="00CB7178"/>
    <w:rsid w:val="00D42F0C"/>
    <w:rsid w:val="00D469B4"/>
    <w:rsid w:val="00D52829"/>
    <w:rsid w:val="00D8536B"/>
    <w:rsid w:val="00D91D61"/>
    <w:rsid w:val="00DA19C8"/>
    <w:rsid w:val="00DA4ABF"/>
    <w:rsid w:val="00DB23E7"/>
    <w:rsid w:val="00E21B70"/>
    <w:rsid w:val="00E4127D"/>
    <w:rsid w:val="00E65589"/>
    <w:rsid w:val="00EC7D8B"/>
    <w:rsid w:val="00EE6E42"/>
    <w:rsid w:val="00F0054C"/>
    <w:rsid w:val="00F05C2B"/>
    <w:rsid w:val="00F24D33"/>
    <w:rsid w:val="00F46999"/>
    <w:rsid w:val="00F60C94"/>
    <w:rsid w:val="00FA5E9A"/>
    <w:rsid w:val="00FA6FAB"/>
    <w:rsid w:val="00FB5C6F"/>
    <w:rsid w:val="00FC602B"/>
    <w:rsid w:val="00FD4E9F"/>
    <w:rsid w:val="00FE3E05"/>
    <w:rsid w:val="00FF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01D"/>
    <w:pPr>
      <w:spacing w:after="200"/>
    </w:pPr>
    <w:rPr>
      <w:sz w:val="24"/>
      <w:szCs w:val="24"/>
      <w:lang w:val="es-ES_tradnl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06F0F"/>
    <w:pPr>
      <w:keepNext/>
      <w:numPr>
        <w:numId w:val="8"/>
      </w:numPr>
      <w:spacing w:after="0"/>
      <w:outlineLvl w:val="1"/>
    </w:pPr>
    <w:rPr>
      <w:rFonts w:ascii="Transit-Normal" w:eastAsia="Arial Unicode MS" w:hAnsi="Transit-Normal" w:cs="Arial Unicode MS"/>
      <w:b/>
      <w:sz w:val="20"/>
      <w:szCs w:val="20"/>
      <w:lang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251EE"/>
    <w:rPr>
      <w:rFonts w:ascii="Cambria" w:hAnsi="Cambria" w:cs="Times New Roman"/>
      <w:b/>
      <w:bCs/>
      <w:i/>
      <w:iCs/>
      <w:sz w:val="28"/>
      <w:szCs w:val="28"/>
      <w:lang w:val="es-ES_tradnl" w:eastAsia="en-US"/>
    </w:rPr>
  </w:style>
  <w:style w:type="paragraph" w:customStyle="1" w:styleId="ListParagraph1">
    <w:name w:val="List Paragraph1"/>
    <w:basedOn w:val="Normal"/>
    <w:uiPriority w:val="99"/>
    <w:rsid w:val="00E41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F401D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401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F401D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401D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6F401D"/>
    <w:rPr>
      <w:rFonts w:cs="Times New Roman"/>
    </w:rPr>
  </w:style>
  <w:style w:type="character" w:styleId="Hyperlink">
    <w:name w:val="Hyperlink"/>
    <w:basedOn w:val="DefaultParagraphFont"/>
    <w:uiPriority w:val="99"/>
    <w:rsid w:val="00F469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46999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3866A7"/>
    <w:pPr>
      <w:spacing w:after="0"/>
      <w:jc w:val="center"/>
    </w:pPr>
    <w:rPr>
      <w:rFonts w:ascii="Transit-Normal" w:hAnsi="Transit-Normal"/>
      <w:b/>
      <w:u w:val="single"/>
      <w:lang w:val="es-ES" w:eastAsia="es-E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251EE"/>
    <w:rPr>
      <w:rFonts w:cs="Times New Roman"/>
      <w:sz w:val="24"/>
      <w:szCs w:val="24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706F0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06F0F"/>
    <w:pPr>
      <w:spacing w:after="0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251EE"/>
    <w:rPr>
      <w:rFonts w:cs="Times New Roman"/>
      <w:sz w:val="20"/>
      <w:szCs w:val="20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milio.jimenez@unirioj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195</Words>
  <Characters>1073</Characters>
  <Application>Microsoft Office Outlook</Application>
  <DocSecurity>0</DocSecurity>
  <Lines>0</Lines>
  <Paragraphs>0</Paragraphs>
  <ScaleCrop>false</ScaleCrop>
  <Company>Arrabal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</dc:title>
  <dc:subject/>
  <dc:creator>Ramón Galán</dc:creator>
  <cp:keywords/>
  <dc:description/>
  <cp:lastModifiedBy>Emilio</cp:lastModifiedBy>
  <cp:revision>3</cp:revision>
  <cp:lastPrinted>2013-02-05T08:12:00Z</cp:lastPrinted>
  <dcterms:created xsi:type="dcterms:W3CDTF">2014-06-30T08:06:00Z</dcterms:created>
  <dcterms:modified xsi:type="dcterms:W3CDTF">2015-05-21T11:42:00Z</dcterms:modified>
</cp:coreProperties>
</file>