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1D" w:rsidRDefault="0022401D" w:rsidP="00805B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  <w:r w:rsidRPr="00805BE7">
        <w:rPr>
          <w:rFonts w:ascii="Arial" w:hAnsi="Arial" w:cs="Arial"/>
          <w:b/>
          <w:sz w:val="24"/>
          <w:szCs w:val="24"/>
          <w:lang w:val="es-ES" w:eastAsia="es-ES"/>
        </w:rPr>
        <w:t>B</w:t>
      </w:r>
      <w:r>
        <w:rPr>
          <w:rFonts w:ascii="Arial" w:hAnsi="Arial" w:cs="Arial"/>
          <w:b/>
          <w:sz w:val="24"/>
          <w:szCs w:val="24"/>
          <w:lang w:val="es-ES" w:eastAsia="es-ES"/>
        </w:rPr>
        <w:t>ASES</w:t>
      </w:r>
    </w:p>
    <w:p w:rsidR="0022401D" w:rsidRPr="00805BE7" w:rsidRDefault="0022401D" w:rsidP="00805B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22401D" w:rsidRPr="00805BE7" w:rsidRDefault="0022401D" w:rsidP="00805B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  <w:r w:rsidRPr="00805BE7">
        <w:rPr>
          <w:rFonts w:ascii="Arial" w:hAnsi="Arial" w:cs="Arial"/>
          <w:b/>
          <w:sz w:val="24"/>
          <w:szCs w:val="24"/>
          <w:lang w:val="es-ES" w:eastAsia="es-ES"/>
        </w:rPr>
        <w:t>Reconocimiento a la Mejor Tesis Doctoral en</w:t>
      </w:r>
    </w:p>
    <w:p w:rsidR="0022401D" w:rsidRDefault="0022401D" w:rsidP="00805B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>MODELADO,</w:t>
      </w:r>
      <w:r w:rsidRPr="00805BE7">
        <w:rPr>
          <w:rFonts w:ascii="Arial" w:hAnsi="Arial" w:cs="Arial"/>
          <w:b/>
          <w:sz w:val="24"/>
          <w:szCs w:val="24"/>
          <w:lang w:val="es-ES" w:eastAsia="es-ES"/>
        </w:rPr>
        <w:t xml:space="preserve"> SIMULACION</w:t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 y OPTIMIZACIÓN</w:t>
      </w:r>
    </w:p>
    <w:p w:rsidR="0022401D" w:rsidRPr="00805BE7" w:rsidRDefault="0022401D" w:rsidP="00805B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22401D" w:rsidRDefault="0022401D" w:rsidP="00805B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>Convocatoria 2015</w:t>
      </w:r>
    </w:p>
    <w:p w:rsidR="0022401D" w:rsidRPr="00805BE7" w:rsidRDefault="0022401D" w:rsidP="00805B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22401D" w:rsidRDefault="0022401D" w:rsidP="00A54FA4">
      <w:pPr>
        <w:spacing w:after="0" w:line="240" w:lineRule="auto"/>
        <w:rPr>
          <w:rFonts w:ascii="Arial" w:hAnsi="Arial" w:cs="Arial"/>
          <w:b/>
          <w:sz w:val="17"/>
          <w:szCs w:val="17"/>
          <w:lang w:val="es-ES" w:eastAsia="es-ES"/>
        </w:rPr>
      </w:pPr>
    </w:p>
    <w:p w:rsidR="0022401D" w:rsidRPr="00805BE7" w:rsidRDefault="0022401D" w:rsidP="00805B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805BE7">
        <w:rPr>
          <w:rFonts w:ascii="Arial" w:hAnsi="Arial" w:cs="Arial"/>
          <w:b/>
          <w:sz w:val="24"/>
          <w:szCs w:val="24"/>
          <w:lang w:val="es-ES" w:eastAsia="es-ES"/>
        </w:rPr>
        <w:t xml:space="preserve">1.- </w:t>
      </w:r>
      <w:r w:rsidRPr="00A54FA4">
        <w:rPr>
          <w:rFonts w:ascii="Arial" w:hAnsi="Arial" w:cs="Arial"/>
          <w:b/>
          <w:sz w:val="24"/>
          <w:szCs w:val="24"/>
          <w:lang w:val="es-ES" w:eastAsia="es-ES"/>
        </w:rPr>
        <w:t xml:space="preserve">Introducción </w:t>
      </w:r>
      <w:bookmarkStart w:id="0" w:name="_GoBack"/>
      <w:bookmarkEnd w:id="0"/>
    </w:p>
    <w:p w:rsidR="0022401D" w:rsidRPr="00A54FA4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Pr="00805BE7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El Grupo Temático de </w:t>
      </w:r>
      <w:r w:rsidRPr="00805BE7">
        <w:rPr>
          <w:rFonts w:ascii="Arial" w:hAnsi="Arial" w:cs="Arial"/>
          <w:sz w:val="24"/>
          <w:szCs w:val="24"/>
          <w:lang w:val="es-ES" w:eastAsia="es-ES"/>
        </w:rPr>
        <w:t>Modelado</w:t>
      </w:r>
      <w:r>
        <w:rPr>
          <w:rFonts w:ascii="Arial" w:hAnsi="Arial" w:cs="Arial"/>
          <w:sz w:val="24"/>
          <w:szCs w:val="24"/>
          <w:lang w:val="es-ES" w:eastAsia="es-ES"/>
        </w:rPr>
        <w:t xml:space="preserve">, </w:t>
      </w:r>
      <w:r w:rsidRPr="00805BE7">
        <w:rPr>
          <w:rFonts w:ascii="Arial" w:hAnsi="Arial" w:cs="Arial"/>
          <w:sz w:val="24"/>
          <w:szCs w:val="24"/>
          <w:lang w:val="es-ES" w:eastAsia="es-ES"/>
        </w:rPr>
        <w:t>Simulación</w:t>
      </w:r>
      <w:r>
        <w:rPr>
          <w:rFonts w:ascii="Arial" w:hAnsi="Arial" w:cs="Arial"/>
          <w:sz w:val="24"/>
          <w:szCs w:val="24"/>
          <w:lang w:val="es-ES" w:eastAsia="es-ES"/>
        </w:rPr>
        <w:t xml:space="preserve"> y Optimización</w:t>
      </w: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 de</w:t>
      </w:r>
      <w:r>
        <w:rPr>
          <w:rFonts w:ascii="Arial" w:hAnsi="Arial" w:cs="Arial"/>
          <w:sz w:val="24"/>
          <w:szCs w:val="24"/>
          <w:lang w:val="es-ES" w:eastAsia="es-ES"/>
        </w:rPr>
        <w:t>l</w:t>
      </w: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 CEA (Comité Español de </w:t>
      </w:r>
      <w:r w:rsidRPr="00805BE7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Automática) convoca este </w:t>
      </w:r>
      <w:r w:rsidRPr="00805BE7">
        <w:rPr>
          <w:rFonts w:ascii="Arial" w:hAnsi="Arial" w:cs="Arial"/>
          <w:sz w:val="24"/>
          <w:szCs w:val="24"/>
          <w:lang w:val="es-ES" w:eastAsia="es-ES"/>
        </w:rPr>
        <w:t xml:space="preserve">Reconocimiento </w:t>
      </w:r>
      <w:r w:rsidRPr="00A54FA4">
        <w:rPr>
          <w:rFonts w:ascii="Arial" w:hAnsi="Arial" w:cs="Arial"/>
          <w:sz w:val="24"/>
          <w:szCs w:val="24"/>
          <w:lang w:val="es-ES" w:eastAsia="es-ES"/>
        </w:rPr>
        <w:t>con la finalidad de</w:t>
      </w:r>
      <w:r w:rsidRPr="00805BE7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reconocer y estimular la </w:t>
      </w:r>
      <w:r w:rsidRPr="00805BE7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investigación desarrollada en </w:t>
      </w:r>
      <w:r w:rsidRPr="00805BE7">
        <w:rPr>
          <w:rFonts w:ascii="Arial" w:hAnsi="Arial" w:cs="Arial"/>
          <w:sz w:val="24"/>
          <w:szCs w:val="24"/>
          <w:lang w:val="es-ES" w:eastAsia="es-ES"/>
        </w:rPr>
        <w:t>el área de modelado, simulación</w:t>
      </w:r>
      <w:r>
        <w:rPr>
          <w:rFonts w:ascii="Arial" w:hAnsi="Arial" w:cs="Arial"/>
          <w:sz w:val="24"/>
          <w:szCs w:val="24"/>
          <w:lang w:val="es-ES" w:eastAsia="es-ES"/>
        </w:rPr>
        <w:t>, optimización</w:t>
      </w:r>
      <w:r w:rsidRPr="00805BE7">
        <w:rPr>
          <w:rFonts w:ascii="Arial" w:hAnsi="Arial" w:cs="Arial"/>
          <w:sz w:val="24"/>
          <w:szCs w:val="24"/>
          <w:lang w:val="es-ES" w:eastAsia="es-ES"/>
        </w:rPr>
        <w:t xml:space="preserve"> y toma de decisiones </w:t>
      </w:r>
      <w:r w:rsidRPr="00A54FA4">
        <w:rPr>
          <w:rFonts w:ascii="Arial" w:hAnsi="Arial" w:cs="Arial"/>
          <w:sz w:val="24"/>
          <w:szCs w:val="24"/>
          <w:lang w:val="es-ES" w:eastAsia="es-ES"/>
        </w:rPr>
        <w:t>por estudiantes de Doctorado que hayan defendido su Tes</w:t>
      </w:r>
      <w:r w:rsidRPr="00805BE7">
        <w:rPr>
          <w:rFonts w:ascii="Arial" w:hAnsi="Arial" w:cs="Arial"/>
          <w:sz w:val="24"/>
          <w:szCs w:val="24"/>
          <w:lang w:val="es-ES" w:eastAsia="es-ES"/>
        </w:rPr>
        <w:t>is Doctoral con post</w:t>
      </w:r>
      <w:r>
        <w:rPr>
          <w:rFonts w:ascii="Arial" w:hAnsi="Arial" w:cs="Arial"/>
          <w:sz w:val="24"/>
          <w:szCs w:val="24"/>
          <w:lang w:val="es-ES" w:eastAsia="es-ES"/>
        </w:rPr>
        <w:t>erioridad a Septiembre del 2012</w:t>
      </w:r>
      <w:r w:rsidRPr="00A54FA4">
        <w:rPr>
          <w:rFonts w:ascii="Arial" w:hAnsi="Arial" w:cs="Arial"/>
          <w:sz w:val="24"/>
          <w:szCs w:val="24"/>
          <w:lang w:val="es-ES" w:eastAsia="es-ES"/>
        </w:rPr>
        <w:t>.</w:t>
      </w:r>
    </w:p>
    <w:p w:rsidR="0022401D" w:rsidRPr="00A54FA4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Pr="00805BE7" w:rsidRDefault="0022401D" w:rsidP="00805B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A54FA4">
        <w:rPr>
          <w:rFonts w:ascii="Arial" w:hAnsi="Arial" w:cs="Arial"/>
          <w:b/>
          <w:sz w:val="24"/>
          <w:szCs w:val="24"/>
          <w:lang w:val="es-ES" w:eastAsia="es-ES"/>
        </w:rPr>
        <w:t>2.</w:t>
      </w:r>
      <w:r w:rsidRPr="00805BE7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Pr="00A54FA4">
        <w:rPr>
          <w:rFonts w:ascii="Arial" w:hAnsi="Arial" w:cs="Arial"/>
          <w:b/>
          <w:sz w:val="24"/>
          <w:szCs w:val="24"/>
          <w:lang w:val="es-ES" w:eastAsia="es-ES"/>
        </w:rPr>
        <w:t xml:space="preserve">Sobre los candidatos </w:t>
      </w:r>
    </w:p>
    <w:p w:rsidR="0022401D" w:rsidRPr="00A54FA4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Los candidatos deberán haber alcanzado el grado de Doctor </w:t>
      </w:r>
      <w:r w:rsidRPr="00805BE7">
        <w:rPr>
          <w:rFonts w:ascii="Arial" w:hAnsi="Arial" w:cs="Arial"/>
          <w:sz w:val="24"/>
          <w:szCs w:val="24"/>
          <w:lang w:val="es-ES" w:eastAsia="es-ES"/>
        </w:rPr>
        <w:t>con pos</w:t>
      </w:r>
      <w:r>
        <w:rPr>
          <w:rFonts w:ascii="Arial" w:hAnsi="Arial" w:cs="Arial"/>
          <w:sz w:val="24"/>
          <w:szCs w:val="24"/>
          <w:lang w:val="es-ES" w:eastAsia="es-ES"/>
        </w:rPr>
        <w:t>terioridad a Septiembre del 2012</w:t>
      </w: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, con una tesis doctoral sobre cualquier tema de </w:t>
      </w:r>
      <w:r w:rsidRPr="00805BE7">
        <w:rPr>
          <w:rFonts w:ascii="Arial" w:hAnsi="Arial" w:cs="Arial"/>
          <w:sz w:val="24"/>
          <w:szCs w:val="24"/>
          <w:lang w:val="es-ES" w:eastAsia="es-ES"/>
        </w:rPr>
        <w:t xml:space="preserve">Modelado y Simulación y el candidato o su director o su grupo de investigación </w:t>
      </w:r>
      <w:r>
        <w:rPr>
          <w:rFonts w:ascii="Arial" w:hAnsi="Arial" w:cs="Arial"/>
          <w:sz w:val="24"/>
          <w:szCs w:val="24"/>
          <w:lang w:val="es-ES" w:eastAsia="es-ES"/>
        </w:rPr>
        <w:t>tienen que ser</w:t>
      </w:r>
      <w:r w:rsidRPr="00805BE7">
        <w:rPr>
          <w:rFonts w:ascii="Arial" w:hAnsi="Arial" w:cs="Arial"/>
          <w:sz w:val="24"/>
          <w:szCs w:val="24"/>
          <w:lang w:val="es-ES" w:eastAsia="es-ES"/>
        </w:rPr>
        <w:t xml:space="preserve"> miembros de CEA-IFAC.</w:t>
      </w: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:rsidR="0022401D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Se admitirán tesis de candidatos extranjeros no miembros de CEA como participantes fuera de concurso, para enriquecer el intercambio de avances en el Área de Conocimiento, que podrán optar a reconocimiento de la tesis pero no al reconocimiento de mejor tesis. Para optar a éste último será necesario que el candidato, su director o su grupo haya solicitado la admisión antes de finalización del plazo de envíos de trabajos, y haya realizado el pago antes del fallo del concurso.</w:t>
      </w:r>
    </w:p>
    <w:p w:rsidR="0022401D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Pr="00805BE7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 xml:space="preserve">El plazo de envío de solicitudes es el </w:t>
      </w:r>
      <w:smartTag w:uri="urn:schemas-microsoft-com:office:smarttags" w:element="date">
        <w:smartTagPr>
          <w:attr w:name="Year" w:val="2015"/>
          <w:attr w:name="Day" w:val="31"/>
          <w:attr w:name="Month" w:val="7"/>
          <w:attr w:name="ls" w:val="trans"/>
        </w:smartTagPr>
        <w:r>
          <w:rPr>
            <w:rFonts w:ascii="Arial" w:hAnsi="Arial" w:cs="Arial"/>
            <w:sz w:val="24"/>
            <w:szCs w:val="24"/>
            <w:lang w:val="es-ES" w:eastAsia="es-ES"/>
          </w:rPr>
          <w:t>31 de julio de 2015</w:t>
        </w:r>
      </w:smartTag>
      <w:r>
        <w:rPr>
          <w:rFonts w:ascii="Arial" w:hAnsi="Arial" w:cs="Arial"/>
          <w:sz w:val="24"/>
          <w:szCs w:val="24"/>
          <w:lang w:val="es-ES" w:eastAsia="es-ES"/>
        </w:rPr>
        <w:t>.</w:t>
      </w:r>
    </w:p>
    <w:p w:rsidR="0022401D" w:rsidRPr="00A54FA4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Pr="00805BE7" w:rsidRDefault="0022401D" w:rsidP="00805B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A54FA4">
        <w:rPr>
          <w:rFonts w:ascii="Arial" w:hAnsi="Arial" w:cs="Arial"/>
          <w:b/>
          <w:sz w:val="24"/>
          <w:szCs w:val="24"/>
          <w:lang w:val="es-ES" w:eastAsia="es-ES"/>
        </w:rPr>
        <w:t>3.</w:t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Pr="00805BE7">
        <w:rPr>
          <w:rFonts w:ascii="Arial" w:hAnsi="Arial" w:cs="Arial"/>
          <w:b/>
          <w:sz w:val="24"/>
          <w:szCs w:val="24"/>
          <w:lang w:val="es-ES" w:eastAsia="es-ES"/>
        </w:rPr>
        <w:t>Sobre el coordinador del reconocimiento</w:t>
      </w:r>
      <w:r w:rsidRPr="00A54FA4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</w:p>
    <w:p w:rsidR="0022401D" w:rsidRPr="00A54FA4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Pr="00805BE7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A54FA4">
        <w:rPr>
          <w:rFonts w:ascii="Arial" w:hAnsi="Arial" w:cs="Arial"/>
          <w:sz w:val="24"/>
          <w:szCs w:val="24"/>
          <w:lang w:val="es-ES" w:eastAsia="es-ES"/>
        </w:rPr>
        <w:t>E</w:t>
      </w:r>
      <w:r>
        <w:rPr>
          <w:rFonts w:ascii="Arial" w:hAnsi="Arial" w:cs="Arial"/>
          <w:sz w:val="24"/>
          <w:szCs w:val="24"/>
          <w:lang w:val="es-ES" w:eastAsia="es-ES"/>
        </w:rPr>
        <w:t xml:space="preserve">l coordinador del Grupo Temático </w:t>
      </w: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actuará como interlocutor en todos los procesos </w:t>
      </w:r>
      <w:r w:rsidRPr="00805BE7">
        <w:rPr>
          <w:rFonts w:ascii="Arial" w:hAnsi="Arial" w:cs="Arial"/>
          <w:sz w:val="24"/>
          <w:szCs w:val="24"/>
          <w:lang w:val="es-ES" w:eastAsia="es-ES"/>
        </w:rPr>
        <w:t>relativos al reconocimient</w:t>
      </w: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o. </w:t>
      </w:r>
      <w:r>
        <w:rPr>
          <w:rFonts w:ascii="Arial" w:hAnsi="Arial" w:cs="Arial"/>
          <w:sz w:val="24"/>
          <w:szCs w:val="24"/>
          <w:lang w:val="es-ES" w:eastAsia="es-ES"/>
        </w:rPr>
        <w:t>Le compete la interpretación de este reglamento, y en casos excepcionales que lo requieran, la modificación del mismo con informe explicativo enviado al Presidente del Comité Español de Automática, que debe autorizar la modificación.</w:t>
      </w:r>
    </w:p>
    <w:p w:rsidR="0022401D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Pr="00A54FA4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Pr="00805BE7" w:rsidRDefault="0022401D" w:rsidP="00805B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A54FA4">
        <w:rPr>
          <w:rFonts w:ascii="Arial" w:hAnsi="Arial" w:cs="Arial"/>
          <w:b/>
          <w:sz w:val="24"/>
          <w:szCs w:val="24"/>
          <w:lang w:val="es-ES" w:eastAsia="es-ES"/>
        </w:rPr>
        <w:t>4.</w:t>
      </w:r>
      <w:r w:rsidRPr="00805BE7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Pr="00A54FA4">
        <w:rPr>
          <w:rFonts w:ascii="Arial" w:hAnsi="Arial" w:cs="Arial"/>
          <w:b/>
          <w:sz w:val="24"/>
          <w:szCs w:val="24"/>
          <w:lang w:val="es-ES" w:eastAsia="es-ES"/>
        </w:rPr>
        <w:t xml:space="preserve">Sobre el jurado </w:t>
      </w:r>
    </w:p>
    <w:p w:rsidR="0022401D" w:rsidRPr="00A54FA4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Pr="00A54FA4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El jurado responsable de la concesión del premio estará formado por tres doctores de reconocido prestigio elegidos por el equipo directivo del Grupo de </w:t>
      </w:r>
      <w:r>
        <w:rPr>
          <w:rFonts w:ascii="Arial" w:hAnsi="Arial" w:cs="Arial"/>
          <w:sz w:val="24"/>
          <w:szCs w:val="24"/>
          <w:lang w:val="es-ES" w:eastAsia="es-ES"/>
        </w:rPr>
        <w:t>Modelado,</w:t>
      </w:r>
      <w:r w:rsidRPr="00805BE7">
        <w:rPr>
          <w:rFonts w:ascii="Arial" w:hAnsi="Arial" w:cs="Arial"/>
          <w:sz w:val="24"/>
          <w:szCs w:val="24"/>
          <w:lang w:val="es-ES" w:eastAsia="es-ES"/>
        </w:rPr>
        <w:t xml:space="preserve"> Simulación</w:t>
      </w:r>
      <w:r>
        <w:rPr>
          <w:rFonts w:ascii="Arial" w:hAnsi="Arial" w:cs="Arial"/>
          <w:sz w:val="24"/>
          <w:szCs w:val="24"/>
          <w:lang w:val="es-ES" w:eastAsia="es-ES"/>
        </w:rPr>
        <w:t xml:space="preserve"> y Optimización</w:t>
      </w: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 de entre investigadores especialistas en </w:t>
      </w:r>
      <w:r w:rsidRPr="00805BE7">
        <w:rPr>
          <w:rFonts w:ascii="Arial" w:hAnsi="Arial" w:cs="Arial"/>
          <w:sz w:val="24"/>
          <w:szCs w:val="24"/>
          <w:lang w:val="es-ES" w:eastAsia="es-ES"/>
        </w:rPr>
        <w:t>Modelado, Simulación</w:t>
      </w:r>
      <w:r>
        <w:rPr>
          <w:rFonts w:ascii="Arial" w:hAnsi="Arial" w:cs="Arial"/>
          <w:sz w:val="24"/>
          <w:szCs w:val="24"/>
          <w:lang w:val="es-ES" w:eastAsia="es-ES"/>
        </w:rPr>
        <w:t>, Optimización</w:t>
      </w:r>
      <w:r w:rsidRPr="00805BE7">
        <w:rPr>
          <w:rFonts w:ascii="Arial" w:hAnsi="Arial" w:cs="Arial"/>
          <w:sz w:val="24"/>
          <w:szCs w:val="24"/>
          <w:lang w:val="es-ES" w:eastAsia="es-ES"/>
        </w:rPr>
        <w:t xml:space="preserve"> y Toma de </w:t>
      </w:r>
      <w:r>
        <w:rPr>
          <w:rFonts w:ascii="Arial" w:hAnsi="Arial" w:cs="Arial"/>
          <w:sz w:val="24"/>
          <w:szCs w:val="24"/>
          <w:lang w:val="es-ES" w:eastAsia="es-ES"/>
        </w:rPr>
        <w:t>D</w:t>
      </w:r>
      <w:r w:rsidRPr="00805BE7">
        <w:rPr>
          <w:rFonts w:ascii="Arial" w:hAnsi="Arial" w:cs="Arial"/>
          <w:sz w:val="24"/>
          <w:szCs w:val="24"/>
          <w:lang w:val="es-ES" w:eastAsia="es-ES"/>
        </w:rPr>
        <w:t>ecisiones</w:t>
      </w: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. </w:t>
      </w:r>
    </w:p>
    <w:p w:rsidR="0022401D" w:rsidRPr="00805BE7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Pr="00A54FA4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Pr="00805BE7" w:rsidRDefault="0022401D" w:rsidP="00805B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A54FA4">
        <w:rPr>
          <w:rFonts w:ascii="Arial" w:hAnsi="Arial" w:cs="Arial"/>
          <w:b/>
          <w:sz w:val="24"/>
          <w:szCs w:val="24"/>
          <w:lang w:val="es-ES" w:eastAsia="es-ES"/>
        </w:rPr>
        <w:t>5.</w:t>
      </w:r>
      <w:r w:rsidRPr="00805BE7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Pr="00A54FA4">
        <w:rPr>
          <w:rFonts w:ascii="Arial" w:hAnsi="Arial" w:cs="Arial"/>
          <w:b/>
          <w:sz w:val="24"/>
          <w:szCs w:val="24"/>
          <w:lang w:val="es-ES" w:eastAsia="es-ES"/>
        </w:rPr>
        <w:t>Sobre la actuación del jurado y entrega de premios</w:t>
      </w:r>
      <w:r w:rsidRPr="00805BE7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</w:p>
    <w:p w:rsidR="0022401D" w:rsidRPr="00805BE7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805BE7">
        <w:rPr>
          <w:rFonts w:ascii="Arial" w:hAnsi="Arial" w:cs="Arial"/>
          <w:sz w:val="24"/>
          <w:szCs w:val="24"/>
          <w:lang w:val="es-ES" w:eastAsia="es-ES"/>
        </w:rPr>
        <w:t>Se valorará tanto la repercusión científica de la tesis, como la transferencia de resultados al sector industrial.</w:t>
      </w:r>
      <w:r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:rsidR="0022401D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 xml:space="preserve">También se valorará positivamente la presentación de un resumen de la tesis, por el autor, el director, o persona que les represente) durante la reunión de 2015 del GT (II Simposio Internacional de Modelado y Simulación 2015 del Comité Español de Automática), del 15-17 de junio, o su presentación vía telemática expuesta en esa reunión, o en su defecto, el envío al coordinador de una grabación de la presentación para remitirla al tribunal. </w:t>
      </w:r>
    </w:p>
    <w:p w:rsidR="0022401D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Default="0022401D" w:rsidP="008E6E6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El fallo del jurado se comunicará al ganador durante el mes de agosto de 2015, y se hará público en la reunión del Grupo durante las Jornadas de Automática 2015.</w:t>
      </w:r>
    </w:p>
    <w:p w:rsidR="0022401D" w:rsidRDefault="0022401D" w:rsidP="008E6E6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La tesis ganadora deberá</w:t>
      </w:r>
      <w:r w:rsidRPr="00805BE7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hAnsi="Arial" w:cs="Arial"/>
          <w:sz w:val="24"/>
          <w:szCs w:val="24"/>
          <w:lang w:val="es-ES" w:eastAsia="es-ES"/>
        </w:rPr>
        <w:t>ser</w:t>
      </w: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 expuest</w:t>
      </w:r>
      <w:r>
        <w:rPr>
          <w:rFonts w:ascii="Arial" w:hAnsi="Arial" w:cs="Arial"/>
          <w:sz w:val="24"/>
          <w:szCs w:val="24"/>
          <w:lang w:val="es-ES" w:eastAsia="es-ES"/>
        </w:rPr>
        <w:t>a</w:t>
      </w: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 en la </w:t>
      </w:r>
      <w:r w:rsidRPr="00805BE7">
        <w:rPr>
          <w:rFonts w:ascii="Arial" w:hAnsi="Arial" w:cs="Arial"/>
          <w:sz w:val="24"/>
          <w:szCs w:val="24"/>
          <w:lang w:val="es-ES" w:eastAsia="es-ES"/>
        </w:rPr>
        <w:t>Reunión Anual del GT durante las Jornadas de Automática.</w:t>
      </w:r>
      <w:r w:rsidRPr="00A54FA4"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:rsidR="0022401D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Todas las tesis presentadas, que a criterio del tribunal merezcan reconocimiento, recibirán un diploma acreditativo del Grupo Temático por tal circunstancia.</w:t>
      </w:r>
    </w:p>
    <w:p w:rsidR="0022401D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2401D" w:rsidRPr="00A54FA4" w:rsidRDefault="0022401D" w:rsidP="00805B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El fallo del jurado es inapelable.</w:t>
      </w:r>
    </w:p>
    <w:sectPr w:rsidR="0022401D" w:rsidRPr="00A54FA4" w:rsidSect="00204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FA4"/>
    <w:rsid w:val="00041C6E"/>
    <w:rsid w:val="001D5D12"/>
    <w:rsid w:val="002040B7"/>
    <w:rsid w:val="0022401D"/>
    <w:rsid w:val="00303B0B"/>
    <w:rsid w:val="00435301"/>
    <w:rsid w:val="00482FC5"/>
    <w:rsid w:val="005703B1"/>
    <w:rsid w:val="00657B50"/>
    <w:rsid w:val="006C408E"/>
    <w:rsid w:val="00805BE7"/>
    <w:rsid w:val="008E6E6C"/>
    <w:rsid w:val="008F3EB3"/>
    <w:rsid w:val="00936E7D"/>
    <w:rsid w:val="0096568E"/>
    <w:rsid w:val="00A54FA4"/>
    <w:rsid w:val="00AB52AA"/>
    <w:rsid w:val="00B13853"/>
    <w:rsid w:val="00C425DA"/>
    <w:rsid w:val="00CA7F89"/>
    <w:rsid w:val="00CE13B6"/>
    <w:rsid w:val="00DA56C3"/>
    <w:rsid w:val="00DF694D"/>
    <w:rsid w:val="00E6059D"/>
    <w:rsid w:val="00F7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B7"/>
    <w:pPr>
      <w:spacing w:after="200" w:line="276" w:lineRule="auto"/>
    </w:pPr>
    <w:rPr>
      <w:lang w:val="ca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1405</TotalTime>
  <Pages>2</Pages>
  <Words>479</Words>
  <Characters>2635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</dc:creator>
  <cp:keywords/>
  <dc:description/>
  <cp:lastModifiedBy>Emilio</cp:lastModifiedBy>
  <cp:revision>4</cp:revision>
  <dcterms:created xsi:type="dcterms:W3CDTF">2014-06-30T08:05:00Z</dcterms:created>
  <dcterms:modified xsi:type="dcterms:W3CDTF">2015-05-21T11:57:00Z</dcterms:modified>
</cp:coreProperties>
</file>