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62" w:rsidRDefault="00C06162" w:rsidP="00C06162">
      <w:pPr>
        <w:sectPr w:rsidR="00C06162" w:rsidSect="00C0616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:rsidR="0075019F" w:rsidRDefault="00970E67" w:rsidP="00B11EB5">
      <w:pPr>
        <w:pStyle w:val="Ttulo1"/>
      </w:pPr>
      <w:r>
        <w:t>SOLICITUD</w:t>
      </w:r>
    </w:p>
    <w:p w:rsidR="00B11EB5" w:rsidRDefault="00B11EB5" w:rsidP="00B11EB5">
      <w:pPr>
        <w:jc w:val="both"/>
      </w:pPr>
    </w:p>
    <w:p w:rsidR="005B476D" w:rsidRDefault="00970E67" w:rsidP="00B11EB5">
      <w:pPr>
        <w:pStyle w:val="Encabezado"/>
        <w:tabs>
          <w:tab w:val="clear" w:pos="4252"/>
          <w:tab w:val="clear" w:pos="8504"/>
        </w:tabs>
        <w:jc w:val="both"/>
        <w:rPr>
          <w:rFonts w:cs="Arial"/>
          <w:b/>
          <w:bCs/>
          <w:lang w:val="es-ES_tradnl"/>
        </w:rPr>
      </w:pPr>
      <w:r>
        <w:rPr>
          <w:rFonts w:cs="Arial"/>
          <w:b/>
          <w:bCs/>
          <w:lang w:val="es-ES_tradnl"/>
        </w:rPr>
        <w:t>PERMISOS Y LICENCIAS EN</w:t>
      </w:r>
      <w:r w:rsidR="0092271C">
        <w:rPr>
          <w:rFonts w:cs="Arial"/>
          <w:b/>
          <w:bCs/>
          <w:lang w:val="es-ES_tradnl"/>
        </w:rPr>
        <w:t xml:space="preserve"> </w:t>
      </w:r>
      <w:r w:rsidR="004720DD">
        <w:rPr>
          <w:rFonts w:cs="Arial"/>
          <w:b/>
          <w:bCs/>
          <w:lang w:val="es-ES_tradnl"/>
        </w:rPr>
        <w:t xml:space="preserve">PROCESOS </w:t>
      </w:r>
      <w:r>
        <w:rPr>
          <w:rFonts w:cs="Arial"/>
          <w:b/>
          <w:bCs/>
          <w:lang w:val="es-ES_tradnl"/>
        </w:rPr>
        <w:t>SELECTIVOS</w:t>
      </w:r>
      <w:r w:rsidR="004720DD">
        <w:rPr>
          <w:rFonts w:cs="Arial"/>
          <w:b/>
          <w:bCs/>
          <w:lang w:val="es-ES_tradnl"/>
        </w:rPr>
        <w:t xml:space="preserve"> </w:t>
      </w:r>
    </w:p>
    <w:p w:rsidR="004720DD" w:rsidRDefault="004720DD" w:rsidP="00B11EB5">
      <w:pPr>
        <w:pStyle w:val="Encabezado"/>
        <w:tabs>
          <w:tab w:val="clear" w:pos="4252"/>
          <w:tab w:val="clear" w:pos="8504"/>
        </w:tabs>
        <w:jc w:val="both"/>
        <w:rPr>
          <w:rFonts w:cs="Arial"/>
          <w:b/>
          <w:bCs/>
          <w:lang w:val="es-ES_tradnl"/>
        </w:rPr>
      </w:pPr>
      <w:r>
        <w:rPr>
          <w:rFonts w:cs="Arial"/>
          <w:b/>
          <w:bCs/>
          <w:lang w:val="es-ES_tradnl"/>
        </w:rPr>
        <w:t>DEL PERSONAL DE ADMINISTRACIÓN Y SERVICIOS</w:t>
      </w:r>
      <w:r w:rsidR="00970E67">
        <w:rPr>
          <w:rFonts w:cs="Arial"/>
          <w:b/>
          <w:bCs/>
          <w:lang w:val="es-ES_tradnl"/>
        </w:rPr>
        <w:t xml:space="preserve"> DE LA UNIVERSIDAD DE LA RIOJA</w:t>
      </w:r>
    </w:p>
    <w:p w:rsidR="00BF5DA1" w:rsidRPr="006A2B52" w:rsidRDefault="00BF5DA1" w:rsidP="00B11EB5">
      <w:pPr>
        <w:pStyle w:val="Encabezado"/>
        <w:tabs>
          <w:tab w:val="clear" w:pos="4252"/>
          <w:tab w:val="clear" w:pos="8504"/>
        </w:tabs>
        <w:jc w:val="both"/>
        <w:rPr>
          <w:rFonts w:cs="Arial"/>
          <w:b/>
          <w:bCs/>
          <w:lang w:val="es-ES_tradnl"/>
        </w:rPr>
      </w:pPr>
    </w:p>
    <w:p w:rsidR="00B11EB5" w:rsidRDefault="00B11EB5" w:rsidP="00B11EB5">
      <w:pPr>
        <w:jc w:val="both"/>
        <w:rPr>
          <w:lang w:val="es-ES_tradn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826"/>
        <w:gridCol w:w="3385"/>
      </w:tblGrid>
      <w:tr w:rsidR="00F72822" w:rsidRPr="00B11EB5" w:rsidTr="00BF5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822" w:rsidRPr="00B11EB5" w:rsidRDefault="00970E67" w:rsidP="009B60F0">
            <w:pPr>
              <w:spacing w:before="40"/>
              <w:jc w:val="both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SOLICITANTE</w:t>
            </w:r>
            <w:r w:rsidR="00F72822" w:rsidRPr="00B11EB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BF5DA1" w:rsidRPr="00B11EB5" w:rsidTr="0097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1" w:rsidRPr="00B11EB5" w:rsidRDefault="00643771" w:rsidP="00970E67">
            <w:pPr>
              <w:spacing w:before="40"/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Proceso selectivo</w:t>
            </w:r>
            <w:r w:rsidR="00BF5DA1" w:rsidRPr="00B11EB5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: </w:t>
            </w:r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0" w:name="Texto196"/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bookmarkStart w:id="1" w:name="_GoBack"/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bookmarkEnd w:id="1"/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bookmarkEnd w:id="0"/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1" w:rsidRPr="00B11EB5" w:rsidRDefault="00643771" w:rsidP="00643771">
            <w:pPr>
              <w:spacing w:before="40"/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Unidad/Servicio</w:t>
            </w:r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: </w:t>
            </w:r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970E67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970E67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F5DA1" w:rsidRPr="00B11EB5" w:rsidTr="0097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1" w:rsidRDefault="00970E67" w:rsidP="00970E67">
            <w:pPr>
              <w:spacing w:before="40"/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Nombre</w:t>
            </w:r>
            <w:r w:rsidR="00BF5DA1" w:rsidRPr="00B11EB5">
              <w:rPr>
                <w:rFonts w:ascii="Arial Narrow" w:hAnsi="Arial Narrow"/>
                <w:sz w:val="18"/>
                <w:szCs w:val="18"/>
                <w:lang w:val="es-ES_tradnl"/>
              </w:rPr>
              <w:t>:</w:t>
            </w:r>
            <w:r w:rsidR="00BF5DA1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bookmarkStart w:id="2" w:name="nombre"/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1" w:rsidRDefault="00970E67" w:rsidP="00970E67">
            <w:pPr>
              <w:spacing w:before="40"/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A</w:t>
            </w:r>
            <w:r w:rsidR="00BF5DA1" w:rsidRPr="00B11EB5">
              <w:rPr>
                <w:rFonts w:ascii="Arial Narrow" w:hAnsi="Arial Narrow"/>
                <w:sz w:val="18"/>
                <w:szCs w:val="18"/>
                <w:lang w:val="es-ES_tradnl"/>
              </w:rPr>
              <w:t>pellido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s</w:t>
            </w:r>
            <w:r w:rsidR="00BF5DA1" w:rsidRPr="00B11EB5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apellidos"/>
                  <w:enabled/>
                  <w:calcOnExit/>
                  <w:textInput/>
                </w:ffData>
              </w:fldChar>
            </w:r>
            <w:bookmarkStart w:id="3" w:name="apellidos"/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bookmarkEnd w:id="3"/>
          </w:p>
        </w:tc>
      </w:tr>
      <w:tr w:rsidR="00624A1C" w:rsidRPr="00DD267B" w:rsidTr="00DD267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A1C" w:rsidRPr="00DD267B" w:rsidRDefault="00624A1C" w:rsidP="00F41392">
            <w:pPr>
              <w:jc w:val="both"/>
              <w:rPr>
                <w:rFonts w:ascii="Arial Narrow" w:hAnsi="Arial Narrow"/>
                <w:sz w:val="12"/>
                <w:szCs w:val="18"/>
                <w:lang w:val="es-ES_tradnl"/>
              </w:rPr>
            </w:pPr>
          </w:p>
        </w:tc>
      </w:tr>
      <w:tr w:rsidR="00624A1C" w:rsidRPr="00B11EB5" w:rsidTr="00BF5D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4A1C" w:rsidRPr="00B11EB5" w:rsidRDefault="00336F00" w:rsidP="00F80F5F">
            <w:pPr>
              <w:spacing w:before="40"/>
              <w:jc w:val="both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PERMISOS Y LICENCIAS</w:t>
            </w:r>
            <w:r w:rsidR="00624A1C" w:rsidRPr="00B11EB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970E67" w:rsidRPr="00B11EB5" w:rsidTr="00970E67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0E67" w:rsidRPr="00C25A0B" w:rsidRDefault="00970E67" w:rsidP="00970E67">
            <w:pPr>
              <w:spacing w:before="40"/>
              <w:rPr>
                <w:rFonts w:ascii="Arial Narrow" w:hAnsi="Arial Narrow"/>
                <w:sz w:val="16"/>
                <w:szCs w:val="18"/>
              </w:rPr>
            </w:pPr>
            <w:r w:rsidRPr="00336F00">
              <w:rPr>
                <w:rFonts w:ascii="Arial Narrow" w:hAnsi="Arial Narrow"/>
                <w:sz w:val="16"/>
                <w:szCs w:val="18"/>
              </w:rPr>
              <w:t xml:space="preserve">TIPO </w:t>
            </w:r>
            <w:r w:rsidR="00336F00" w:rsidRPr="00336F00">
              <w:rPr>
                <w:rFonts w:ascii="Arial Narrow" w:hAnsi="Arial Narrow"/>
                <w:sz w:val="16"/>
                <w:szCs w:val="18"/>
              </w:rPr>
              <w:t xml:space="preserve">DE </w:t>
            </w:r>
            <w:r w:rsidRPr="00336F00">
              <w:rPr>
                <w:rFonts w:ascii="Arial Narrow" w:hAnsi="Arial Narrow"/>
                <w:sz w:val="16"/>
                <w:szCs w:val="18"/>
              </w:rPr>
              <w:t>PERMISO</w:t>
            </w:r>
            <w:r>
              <w:rPr>
                <w:rFonts w:ascii="Arial Narrow" w:hAnsi="Arial Narrow"/>
                <w:sz w:val="16"/>
                <w:szCs w:val="18"/>
              </w:rPr>
              <w:t>/LICENCIA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0E67" w:rsidRPr="00C25A0B" w:rsidRDefault="00970E67" w:rsidP="00970E67">
            <w:pPr>
              <w:spacing w:before="40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CONDICIONES</w:t>
            </w:r>
          </w:p>
        </w:tc>
      </w:tr>
      <w:tr w:rsidR="00DD267B" w:rsidRPr="00B11EB5" w:rsidTr="00EE4695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67B" w:rsidRPr="00B11EB5" w:rsidRDefault="00DD267B" w:rsidP="001505E6">
            <w:pPr>
              <w:spacing w:before="40"/>
              <w:ind w:left="247" w:hanging="24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 Narrow" w:hAnsi="Arial Narrow"/>
                <w:sz w:val="18"/>
                <w:szCs w:val="18"/>
              </w:rPr>
              <w:t xml:space="preserve"> Modificación de la dedicación de la jornada</w:t>
            </w:r>
            <w:r w:rsidR="001505E6">
              <w:rPr>
                <w:rFonts w:ascii="Arial Narrow" w:hAnsi="Arial Narrow"/>
                <w:sz w:val="18"/>
                <w:szCs w:val="18"/>
              </w:rPr>
              <w:br/>
              <w:t>(máximo 6 semanas en uno o dos periodos)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7B" w:rsidRPr="00EF6E37" w:rsidRDefault="00DD267B" w:rsidP="00DD267B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Pr="00EF6E37">
              <w:rPr>
                <w:rFonts w:ascii="Arial Narrow" w:hAnsi="Arial Narrow"/>
                <w:b/>
                <w:sz w:val="18"/>
                <w:szCs w:val="18"/>
              </w:rPr>
              <w:t>ara jornadas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O, OE, E1, E2 y ED </w:t>
            </w:r>
            <w:r w:rsidRPr="00EF6E37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:rsidR="00DD267B" w:rsidRDefault="00DD267B" w:rsidP="00DD267B">
            <w:pPr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047767">
              <w:rPr>
                <w:rFonts w:ascii="Arial Narrow" w:hAnsi="Arial Narrow"/>
                <w:sz w:val="18"/>
                <w:szCs w:val="18"/>
              </w:rPr>
              <w:t xml:space="preserve"> 2</w:t>
            </w:r>
            <w:r>
              <w:rPr>
                <w:rFonts w:ascii="Arial Narrow" w:hAnsi="Arial Narrow"/>
                <w:sz w:val="18"/>
                <w:szCs w:val="18"/>
              </w:rPr>
              <w:t xml:space="preserve"> horas (jornadas a tiempo completo)</w:t>
            </w:r>
          </w:p>
          <w:p w:rsidR="00DD267B" w:rsidRDefault="00DD267B" w:rsidP="00EE469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1 horas (jornadas reducidas de 1/3 o 1/4)</w:t>
            </w:r>
          </w:p>
          <w:p w:rsidR="00DD267B" w:rsidRDefault="00DD267B" w:rsidP="00EE469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30 minutos (jornadas reducidas de 1/2)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7B" w:rsidRPr="00EF6E37" w:rsidRDefault="00DD267B" w:rsidP="00DD267B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Pr="00EF6E37">
              <w:rPr>
                <w:rFonts w:ascii="Arial Narrow" w:hAnsi="Arial Narrow"/>
                <w:b/>
                <w:sz w:val="18"/>
                <w:szCs w:val="18"/>
              </w:rPr>
              <w:t>ara jornadas NFM/NFT y JV:</w:t>
            </w:r>
          </w:p>
          <w:p w:rsidR="00DD267B" w:rsidRDefault="00DD267B" w:rsidP="00DD267B">
            <w:pPr>
              <w:tabs>
                <w:tab w:val="left" w:pos="498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 Narrow" w:hAnsi="Arial Narrow"/>
                <w:sz w:val="18"/>
                <w:szCs w:val="18"/>
              </w:rPr>
              <w:t xml:space="preserve"> 1 día a la semana:</w:t>
            </w:r>
          </w:p>
          <w:p w:rsidR="00DD267B" w:rsidRDefault="00DD267B" w:rsidP="00EE4695">
            <w:pPr>
              <w:tabs>
                <w:tab w:val="left" w:pos="271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2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 Narrow" w:hAnsi="Arial Narrow"/>
                <w:sz w:val="18"/>
                <w:szCs w:val="18"/>
              </w:rPr>
              <w:t xml:space="preserve"> a recuperar en la misma semana</w:t>
            </w:r>
          </w:p>
          <w:p w:rsidR="00DD267B" w:rsidRPr="00B11EB5" w:rsidRDefault="00DD267B" w:rsidP="00EE4695">
            <w:pPr>
              <w:tabs>
                <w:tab w:val="left" w:pos="271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a recuperar </w:t>
            </w:r>
            <w:r w:rsidR="00EE4695">
              <w:rPr>
                <w:rFonts w:ascii="Arial Narrow" w:hAnsi="Arial Narrow"/>
                <w:sz w:val="18"/>
                <w:szCs w:val="18"/>
              </w:rPr>
              <w:t>en los 3 meses siguientes</w:t>
            </w:r>
          </w:p>
        </w:tc>
      </w:tr>
      <w:tr w:rsidR="00DD267B" w:rsidRPr="00B11EB5" w:rsidTr="00EE469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7B" w:rsidRDefault="00DD267B" w:rsidP="00707ED4">
            <w:pPr>
              <w:spacing w:before="40"/>
              <w:ind w:left="247" w:hanging="24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7B" w:rsidRDefault="00DD267B" w:rsidP="00DD267B">
            <w:pPr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Periodo 1º: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7" w:name="Texto19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</w:p>
          <w:p w:rsidR="00DD267B" w:rsidRDefault="00DD267B" w:rsidP="00EE469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Periodo 2º (opcional):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DD267B" w:rsidRDefault="00DD267B" w:rsidP="00EE469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Observaciones: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8" w:name="Texto19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</w:p>
        </w:tc>
      </w:tr>
      <w:tr w:rsidR="00970E67" w:rsidRPr="00B11EB5" w:rsidTr="00707ED4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7" w:rsidRPr="00B11EB5" w:rsidRDefault="00707ED4" w:rsidP="00EE4695">
            <w:pPr>
              <w:spacing w:before="40"/>
              <w:ind w:left="247" w:hanging="24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2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 Narrow" w:hAnsi="Arial Narrow"/>
                <w:sz w:val="18"/>
                <w:szCs w:val="18"/>
              </w:rPr>
              <w:t xml:space="preserve"> Jornada reducida</w:t>
            </w:r>
            <w:r w:rsidR="001505E6">
              <w:rPr>
                <w:rFonts w:ascii="Arial Narrow" w:hAnsi="Arial Narrow"/>
                <w:sz w:val="18"/>
                <w:szCs w:val="18"/>
              </w:rPr>
              <w:br/>
              <w:t>(con reducción proporcional de retribuciones)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7" w:rsidRDefault="00707ED4" w:rsidP="001505E6">
            <w:pPr>
              <w:tabs>
                <w:tab w:val="left" w:pos="1207"/>
                <w:tab w:val="left" w:pos="2483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4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 Narrow" w:hAnsi="Arial Narrow"/>
                <w:sz w:val="18"/>
                <w:szCs w:val="18"/>
              </w:rPr>
              <w:t xml:space="preserve"> 1/2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 Narrow" w:hAnsi="Arial Narrow"/>
                <w:sz w:val="18"/>
                <w:szCs w:val="18"/>
              </w:rPr>
              <w:t xml:space="preserve"> 1/3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505E6">
              <w:rPr>
                <w:rFonts w:ascii="Arial Narrow" w:hAnsi="Arial Narrow"/>
                <w:sz w:val="18"/>
                <w:szCs w:val="18"/>
              </w:rPr>
              <w:t>1/4</w:t>
            </w:r>
          </w:p>
          <w:p w:rsidR="00707ED4" w:rsidRDefault="00707ED4" w:rsidP="00EE469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Periodo: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1505E6">
              <w:rPr>
                <w:rFonts w:ascii="Arial Narrow" w:hAnsi="Arial Narrow"/>
                <w:sz w:val="18"/>
                <w:szCs w:val="18"/>
              </w:rPr>
              <w:t xml:space="preserve"> *</w:t>
            </w:r>
          </w:p>
          <w:p w:rsidR="00707ED4" w:rsidRPr="00B11EB5" w:rsidRDefault="00707ED4" w:rsidP="00EE4695">
            <w:pPr>
              <w:tabs>
                <w:tab w:val="left" w:pos="1207"/>
                <w:tab w:val="left" w:pos="258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Observaciones: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970E67" w:rsidRPr="00B11EB5" w:rsidTr="00707ED4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7" w:rsidRPr="00B11EB5" w:rsidRDefault="00707ED4" w:rsidP="00EE4695">
            <w:pPr>
              <w:spacing w:before="40"/>
              <w:ind w:left="247" w:hanging="24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7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3"/>
            <w:r w:rsidR="00646699">
              <w:rPr>
                <w:rFonts w:ascii="Arial Narrow" w:hAnsi="Arial Narrow"/>
                <w:sz w:val="18"/>
                <w:szCs w:val="18"/>
              </w:rPr>
              <w:t xml:space="preserve"> Aplazamien</w:t>
            </w:r>
            <w:r w:rsidR="00047767">
              <w:rPr>
                <w:rFonts w:ascii="Arial Narrow" w:hAnsi="Arial Narrow"/>
                <w:sz w:val="18"/>
                <w:szCs w:val="18"/>
              </w:rPr>
              <w:t>t</w:t>
            </w:r>
            <w:r w:rsidR="00646699">
              <w:rPr>
                <w:rFonts w:ascii="Arial Narrow" w:hAnsi="Arial Narrow"/>
                <w:sz w:val="18"/>
                <w:szCs w:val="18"/>
              </w:rPr>
              <w:t>o o r</w:t>
            </w:r>
            <w:r>
              <w:rPr>
                <w:rFonts w:ascii="Arial Narrow" w:hAnsi="Arial Narrow"/>
                <w:sz w:val="18"/>
                <w:szCs w:val="18"/>
              </w:rPr>
              <w:t>enuncia de jornada partida</w:t>
            </w:r>
            <w:r w:rsidR="001505E6">
              <w:rPr>
                <w:rFonts w:ascii="Arial Narrow" w:hAnsi="Arial Narrow"/>
                <w:sz w:val="18"/>
                <w:szCs w:val="18"/>
              </w:rPr>
              <w:br/>
              <w:t>(excepto NFM/NFT y JV)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99" w:rsidRDefault="00646699" w:rsidP="00EE4695">
            <w:pPr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Aplazamiento de jornada partida (a recuperar en 3 meses tras realización de ejercicios)</w:t>
            </w:r>
          </w:p>
          <w:p w:rsidR="00646699" w:rsidRDefault="00646699" w:rsidP="0064669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Renuncia de jornada partida (con minoración de las retribuciones hasta jornada ordinaria)</w:t>
            </w:r>
          </w:p>
          <w:p w:rsidR="00707ED4" w:rsidRDefault="00707ED4" w:rsidP="00EE4695">
            <w:pPr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Periodo: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1505E6">
              <w:rPr>
                <w:rFonts w:ascii="Arial Narrow" w:hAnsi="Arial Narrow"/>
                <w:sz w:val="18"/>
                <w:szCs w:val="18"/>
              </w:rPr>
              <w:t xml:space="preserve"> *</w:t>
            </w:r>
          </w:p>
          <w:p w:rsidR="00970E67" w:rsidRPr="00B11EB5" w:rsidRDefault="00707ED4" w:rsidP="00EE469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Observaciones: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970E67" w:rsidRPr="00B11EB5" w:rsidTr="00707ED4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7" w:rsidRPr="00B11EB5" w:rsidRDefault="00707ED4" w:rsidP="00EE4695">
            <w:pPr>
              <w:spacing w:before="40"/>
              <w:ind w:left="247" w:hanging="24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3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 Narrow" w:hAnsi="Arial Narrow"/>
                <w:sz w:val="18"/>
                <w:szCs w:val="18"/>
              </w:rPr>
              <w:t xml:space="preserve"> Licencia sin retribución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4" w:rsidRDefault="00707ED4" w:rsidP="00EE4695">
            <w:pPr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Periodo: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1505E6">
              <w:rPr>
                <w:rFonts w:ascii="Arial Narrow" w:hAnsi="Arial Narrow"/>
                <w:sz w:val="18"/>
                <w:szCs w:val="18"/>
              </w:rPr>
              <w:t xml:space="preserve"> *</w:t>
            </w:r>
          </w:p>
          <w:p w:rsidR="00970E67" w:rsidRPr="00B11EB5" w:rsidRDefault="00707ED4" w:rsidP="00EE469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Observaciones: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970E67" w:rsidRPr="00B11EB5" w:rsidTr="00707ED4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67" w:rsidRPr="00B11EB5" w:rsidRDefault="00B150CE" w:rsidP="00EE4695">
            <w:pPr>
              <w:spacing w:before="40"/>
              <w:ind w:left="247" w:hanging="24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3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 Narrow" w:hAnsi="Arial Narrow"/>
                <w:sz w:val="18"/>
                <w:szCs w:val="18"/>
              </w:rPr>
              <w:t xml:space="preserve"> Vacaciones</w:t>
            </w:r>
            <w:r w:rsidR="00970E67" w:rsidRPr="00B11EB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0E67" w:rsidRPr="00B11EB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970E67" w:rsidRPr="00B11EB5">
              <w:rPr>
                <w:rFonts w:ascii="Arial Narrow" w:hAnsi="Arial Narrow"/>
                <w:sz w:val="18"/>
                <w:szCs w:val="18"/>
              </w:rPr>
            </w:r>
            <w:r w:rsidR="00970E67" w:rsidRPr="00B11EB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70E67" w:rsidRPr="00B11EB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E" w:rsidRDefault="008A4D54" w:rsidP="00EE469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Periodo o d</w:t>
            </w:r>
            <w:r w:rsidR="00B150CE">
              <w:rPr>
                <w:rFonts w:ascii="Arial Narrow" w:hAnsi="Arial Narrow"/>
                <w:sz w:val="18"/>
                <w:szCs w:val="18"/>
              </w:rPr>
              <w:t xml:space="preserve">ías </w:t>
            </w:r>
            <w:r w:rsidR="00DD267B">
              <w:rPr>
                <w:rFonts w:ascii="Arial Narrow" w:hAnsi="Arial Narrow"/>
                <w:sz w:val="18"/>
                <w:szCs w:val="18"/>
              </w:rPr>
              <w:t>solicitados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D267B">
              <w:rPr>
                <w:rFonts w:ascii="Arial Narrow" w:hAnsi="Arial Narrow"/>
                <w:sz w:val="18"/>
                <w:szCs w:val="18"/>
              </w:rPr>
              <w:t>anterior al</w:t>
            </w:r>
            <w:r>
              <w:rPr>
                <w:rFonts w:ascii="Arial Narrow" w:hAnsi="Arial Narrow"/>
                <w:sz w:val="18"/>
                <w:szCs w:val="18"/>
              </w:rPr>
              <w:t xml:space="preserve"> proceso selectivo</w:t>
            </w:r>
            <w:r w:rsidR="00B150CE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B150CE" w:rsidRPr="00B11EB5" w:rsidRDefault="00B150CE" w:rsidP="00EE4695">
            <w:pPr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6" w:name="Texto20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A4D54">
              <w:rPr>
                <w:rFonts w:ascii="Arial Narrow" w:hAnsi="Arial Narrow"/>
                <w:sz w:val="18"/>
                <w:szCs w:val="18"/>
              </w:rPr>
              <w:t> </w:t>
            </w:r>
            <w:r w:rsidR="008A4D54">
              <w:rPr>
                <w:rFonts w:ascii="Arial Narrow" w:hAnsi="Arial Narrow"/>
                <w:sz w:val="18"/>
                <w:szCs w:val="18"/>
              </w:rPr>
              <w:t> </w:t>
            </w:r>
            <w:r w:rsidR="008A4D54">
              <w:rPr>
                <w:rFonts w:ascii="Arial Narrow" w:hAnsi="Arial Narrow"/>
                <w:sz w:val="18"/>
                <w:szCs w:val="18"/>
              </w:rPr>
              <w:t> </w:t>
            </w:r>
            <w:r w:rsidR="008A4D54">
              <w:rPr>
                <w:rFonts w:ascii="Arial Narrow" w:hAnsi="Arial Narrow"/>
                <w:sz w:val="18"/>
                <w:szCs w:val="18"/>
              </w:rPr>
              <w:t> </w:t>
            </w:r>
            <w:r w:rsidR="008A4D54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6"/>
          </w:p>
        </w:tc>
      </w:tr>
      <w:tr w:rsidR="00B150CE" w:rsidRPr="00B11EB5" w:rsidTr="00707ED4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E" w:rsidRDefault="00B150CE" w:rsidP="00EE4695">
            <w:pPr>
              <w:spacing w:before="40"/>
              <w:ind w:left="247" w:hanging="24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4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 Narrow" w:hAnsi="Arial Narrow"/>
                <w:sz w:val="18"/>
                <w:szCs w:val="18"/>
              </w:rPr>
              <w:t xml:space="preserve"> Días por asuntos particulares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4" w:rsidRDefault="008A4D54" w:rsidP="00EE4695">
            <w:pPr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Pendientes de disfrute de 20</w:t>
            </w:r>
            <w:r w:rsidR="00097847">
              <w:rPr>
                <w:rFonts w:ascii="Arial Narrow" w:hAnsi="Arial Narrow"/>
                <w:sz w:val="18"/>
                <w:szCs w:val="18"/>
              </w:rPr>
              <w:t>22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días (se deben disfrutar antes del 31/1/202</w:t>
            </w:r>
            <w:r w:rsidR="00097847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).</w:t>
            </w:r>
          </w:p>
          <w:p w:rsidR="008A4D54" w:rsidRDefault="008A4D54" w:rsidP="00EE469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Periodo o días </w:t>
            </w:r>
            <w:r w:rsidR="00DD267B">
              <w:rPr>
                <w:rFonts w:ascii="Arial Narrow" w:hAnsi="Arial Narrow"/>
                <w:sz w:val="18"/>
                <w:szCs w:val="18"/>
              </w:rPr>
              <w:t xml:space="preserve">solicitados anterior al proceso selectivo </w:t>
            </w:r>
            <w:r>
              <w:rPr>
                <w:rFonts w:ascii="Arial Narrow" w:hAnsi="Arial Narrow"/>
                <w:sz w:val="18"/>
                <w:szCs w:val="18"/>
              </w:rPr>
              <w:t>(incluir días del 202</w:t>
            </w:r>
            <w:r w:rsidR="00097847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y pendientes de 20</w:t>
            </w:r>
            <w:r w:rsidR="00097847">
              <w:rPr>
                <w:rFonts w:ascii="Arial Narrow" w:hAnsi="Arial Narrow"/>
                <w:sz w:val="18"/>
                <w:szCs w:val="18"/>
              </w:rPr>
              <w:t>23</w:t>
            </w:r>
            <w:r>
              <w:rPr>
                <w:rFonts w:ascii="Arial Narrow" w:hAnsi="Arial Narrow"/>
                <w:sz w:val="18"/>
                <w:szCs w:val="18"/>
              </w:rPr>
              <w:t>):</w:t>
            </w:r>
          </w:p>
          <w:p w:rsidR="00B150CE" w:rsidRPr="00B11EB5" w:rsidRDefault="008A4D54" w:rsidP="00EE4695">
            <w:pPr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D267B" w:rsidRPr="00B11EB5" w:rsidTr="00707ED4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7B" w:rsidRDefault="00DD267B" w:rsidP="00EE4695">
            <w:pPr>
              <w:spacing w:before="40"/>
              <w:ind w:left="247" w:hanging="24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5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 Narrow" w:hAnsi="Arial Narrow"/>
                <w:sz w:val="18"/>
                <w:szCs w:val="18"/>
              </w:rPr>
              <w:t xml:space="preserve"> Otros permisos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7B" w:rsidRDefault="00DD267B" w:rsidP="00EE4695">
            <w:pPr>
              <w:spacing w:before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Especificar permisos y periodos:</w:t>
            </w:r>
          </w:p>
          <w:p w:rsidR="00DD267B" w:rsidRDefault="00DD267B" w:rsidP="00EE469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9" w:name="Texto20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1505E6" w:rsidRDefault="001505E6" w:rsidP="001505E6">
      <w:pPr>
        <w:spacing w:before="80"/>
        <w:jc w:val="both"/>
        <w:rPr>
          <w:rFonts w:ascii="Arial Narrow" w:hAnsi="Arial Narrow"/>
          <w:sz w:val="16"/>
          <w:szCs w:val="18"/>
          <w:lang w:val="es-ES_tradnl"/>
        </w:rPr>
      </w:pPr>
      <w:r>
        <w:rPr>
          <w:rFonts w:ascii="Arial Narrow" w:hAnsi="Arial Narrow"/>
          <w:sz w:val="16"/>
          <w:szCs w:val="18"/>
          <w:lang w:val="es-ES_tradnl"/>
        </w:rPr>
        <w:t>* Periodo máximo: desde fin de plazo de presentación de solicitudes hasta día anterior a la celebración del último ejercicio.</w:t>
      </w:r>
    </w:p>
    <w:p w:rsidR="001505E6" w:rsidRDefault="001505E6" w:rsidP="00B11EB5">
      <w:pPr>
        <w:jc w:val="both"/>
        <w:rPr>
          <w:rFonts w:ascii="Arial Narrow" w:hAnsi="Arial Narrow"/>
          <w:sz w:val="16"/>
          <w:szCs w:val="18"/>
          <w:lang w:val="es-ES_tradnl"/>
        </w:rPr>
      </w:pPr>
    </w:p>
    <w:p w:rsidR="00B11EB5" w:rsidRPr="00911969" w:rsidRDefault="00B11EB5" w:rsidP="0053336A">
      <w:pPr>
        <w:tabs>
          <w:tab w:val="center" w:pos="924"/>
          <w:tab w:val="left" w:pos="1134"/>
          <w:tab w:val="center" w:pos="1985"/>
          <w:tab w:val="left" w:pos="2552"/>
        </w:tabs>
        <w:jc w:val="both"/>
        <w:rPr>
          <w:rFonts w:ascii="Arial Narrow" w:hAnsi="Arial Narrow"/>
          <w:sz w:val="18"/>
          <w:szCs w:val="18"/>
          <w:lang w:val="es-ES_tradnl"/>
        </w:rPr>
      </w:pPr>
      <w:r w:rsidRPr="00911969">
        <w:rPr>
          <w:rFonts w:ascii="Arial Narrow" w:hAnsi="Arial Narrow"/>
          <w:sz w:val="18"/>
          <w:szCs w:val="18"/>
          <w:lang w:val="es-ES_tradnl"/>
        </w:rPr>
        <w:t>Logroño, a</w:t>
      </w:r>
      <w:r w:rsidR="0053336A">
        <w:rPr>
          <w:rFonts w:ascii="Arial Narrow" w:hAnsi="Arial Narrow"/>
          <w:sz w:val="18"/>
          <w:szCs w:val="18"/>
          <w:lang w:val="es-ES_tradnl"/>
        </w:rPr>
        <w:tab/>
      </w:r>
      <w:r w:rsidR="00127C67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168"/>
            <w:enabled/>
            <w:calcOnExit w:val="0"/>
            <w:textInput>
              <w:maxLength w:val="2"/>
            </w:textInput>
          </w:ffData>
        </w:fldChar>
      </w:r>
      <w:bookmarkStart w:id="20" w:name="Texto168"/>
      <w:r w:rsidR="00127C67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127C67">
        <w:rPr>
          <w:rFonts w:ascii="Arial Narrow" w:hAnsi="Arial Narrow"/>
          <w:sz w:val="18"/>
          <w:szCs w:val="18"/>
          <w:lang w:val="es-ES_tradnl"/>
        </w:rPr>
      </w:r>
      <w:r w:rsidR="00127C67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127C67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127C67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127C67">
        <w:rPr>
          <w:rFonts w:ascii="Arial Narrow" w:hAnsi="Arial Narrow"/>
          <w:sz w:val="18"/>
          <w:szCs w:val="18"/>
          <w:lang w:val="es-ES_tradnl"/>
        </w:rPr>
        <w:fldChar w:fldCharType="end"/>
      </w:r>
      <w:bookmarkEnd w:id="20"/>
      <w:r w:rsidR="00914BED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53336A">
        <w:rPr>
          <w:rFonts w:ascii="Arial Narrow" w:hAnsi="Arial Narrow"/>
          <w:sz w:val="18"/>
          <w:szCs w:val="18"/>
          <w:lang w:val="es-ES_tradnl"/>
        </w:rPr>
        <w:tab/>
      </w:r>
      <w:r w:rsidRPr="00911969">
        <w:rPr>
          <w:rFonts w:ascii="Arial Narrow" w:hAnsi="Arial Narrow"/>
          <w:sz w:val="18"/>
          <w:szCs w:val="18"/>
          <w:lang w:val="es-ES_tradnl"/>
        </w:rPr>
        <w:t xml:space="preserve">de </w:t>
      </w:r>
      <w:r w:rsidRPr="00911969">
        <w:rPr>
          <w:rFonts w:ascii="Arial Narrow" w:hAnsi="Arial Narrow"/>
          <w:sz w:val="18"/>
          <w:szCs w:val="18"/>
          <w:lang w:val="es-ES_tradnl"/>
        </w:rPr>
        <w:tab/>
      </w:r>
      <w:r w:rsidR="00F80F5F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159"/>
            <w:enabled/>
            <w:calcOnExit w:val="0"/>
            <w:textInput/>
          </w:ffData>
        </w:fldChar>
      </w:r>
      <w:bookmarkStart w:id="21" w:name="Texto159"/>
      <w:r w:rsidR="00F80F5F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F80F5F">
        <w:rPr>
          <w:rFonts w:ascii="Arial Narrow" w:hAnsi="Arial Narrow"/>
          <w:sz w:val="18"/>
          <w:szCs w:val="18"/>
          <w:lang w:val="es-ES_tradnl"/>
        </w:rPr>
      </w:r>
      <w:r w:rsidR="00F80F5F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sz w:val="18"/>
          <w:szCs w:val="18"/>
          <w:lang w:val="es-ES_tradnl"/>
        </w:rPr>
        <w:fldChar w:fldCharType="end"/>
      </w:r>
      <w:bookmarkEnd w:id="21"/>
      <w:r w:rsidRPr="00911969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mes"/>
            <w:enabled/>
            <w:calcOnExit/>
            <w:textInput/>
          </w:ffData>
        </w:fldChar>
      </w:r>
      <w:r w:rsidRPr="00911969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911969">
        <w:rPr>
          <w:rFonts w:ascii="Arial Narrow" w:hAnsi="Arial Narrow"/>
          <w:sz w:val="18"/>
          <w:szCs w:val="18"/>
          <w:lang w:val="es-ES_tradnl"/>
        </w:rPr>
      </w:r>
      <w:r w:rsidRPr="00911969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911969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911969">
        <w:rPr>
          <w:rFonts w:ascii="Arial Narrow" w:hAnsi="Arial Narrow"/>
          <w:sz w:val="18"/>
          <w:szCs w:val="18"/>
          <w:lang w:val="es-ES_tradnl"/>
        </w:rPr>
        <w:tab/>
        <w:t xml:space="preserve"> de 20</w:t>
      </w:r>
      <w:r w:rsidR="00F80F5F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160"/>
            <w:enabled/>
            <w:calcOnExit w:val="0"/>
            <w:textInput/>
          </w:ffData>
        </w:fldChar>
      </w:r>
      <w:bookmarkStart w:id="22" w:name="Texto160"/>
      <w:r w:rsidR="00F80F5F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F80F5F">
        <w:rPr>
          <w:rFonts w:ascii="Arial Narrow" w:hAnsi="Arial Narrow"/>
          <w:sz w:val="18"/>
          <w:szCs w:val="18"/>
          <w:lang w:val="es-ES_tradnl"/>
        </w:rPr>
      </w:r>
      <w:r w:rsidR="00F80F5F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F80F5F">
        <w:rPr>
          <w:rFonts w:ascii="Arial Narrow" w:hAnsi="Arial Narrow"/>
          <w:sz w:val="18"/>
          <w:szCs w:val="18"/>
          <w:lang w:val="es-ES_tradnl"/>
        </w:rPr>
        <w:fldChar w:fldCharType="end"/>
      </w:r>
      <w:bookmarkEnd w:id="22"/>
    </w:p>
    <w:p w:rsidR="00B11EB5" w:rsidRDefault="00B11EB5" w:rsidP="00B11EB5">
      <w:pPr>
        <w:jc w:val="both"/>
        <w:rPr>
          <w:rFonts w:ascii="Arial Narrow" w:hAnsi="Arial Narrow"/>
          <w:sz w:val="16"/>
          <w:szCs w:val="18"/>
          <w:lang w:val="es-ES_tradnl"/>
        </w:rPr>
      </w:pPr>
    </w:p>
    <w:p w:rsidR="00DD267B" w:rsidRDefault="00DD267B" w:rsidP="00B11EB5">
      <w:pPr>
        <w:jc w:val="both"/>
        <w:rPr>
          <w:rFonts w:ascii="Arial Narrow" w:hAnsi="Arial Narrow"/>
          <w:sz w:val="16"/>
          <w:szCs w:val="18"/>
          <w:lang w:val="es-ES_tradnl"/>
        </w:rPr>
      </w:pPr>
    </w:p>
    <w:p w:rsidR="00DD267B" w:rsidRPr="00C25A0B" w:rsidRDefault="00DD267B" w:rsidP="00B11EB5">
      <w:pPr>
        <w:jc w:val="both"/>
        <w:rPr>
          <w:rFonts w:ascii="Arial Narrow" w:hAnsi="Arial Narrow"/>
          <w:sz w:val="16"/>
          <w:szCs w:val="18"/>
          <w:lang w:val="es-ES_tradnl"/>
        </w:rPr>
      </w:pPr>
    </w:p>
    <w:p w:rsidR="00970E67" w:rsidRDefault="00970E67" w:rsidP="00B11EB5">
      <w:pPr>
        <w:jc w:val="both"/>
        <w:rPr>
          <w:rFonts w:ascii="Arial Narrow" w:hAnsi="Arial Narrow"/>
          <w:sz w:val="16"/>
          <w:szCs w:val="18"/>
          <w:lang w:val="es-ES_tradnl"/>
        </w:rPr>
      </w:pPr>
      <w:r>
        <w:rPr>
          <w:rFonts w:ascii="Arial Narrow" w:hAnsi="Arial Narrow"/>
          <w:sz w:val="16"/>
          <w:szCs w:val="18"/>
          <w:lang w:val="es-ES_tradnl"/>
        </w:rPr>
        <w:fldChar w:fldCharType="begin"/>
      </w:r>
      <w:r>
        <w:rPr>
          <w:rFonts w:ascii="Arial Narrow" w:hAnsi="Arial Narrow"/>
          <w:sz w:val="16"/>
          <w:szCs w:val="18"/>
          <w:lang w:val="es-ES_tradnl"/>
        </w:rPr>
        <w:instrText xml:space="preserve"> REF  nombre </w:instrText>
      </w:r>
      <w:r>
        <w:rPr>
          <w:rFonts w:ascii="Arial Narrow" w:hAnsi="Arial Narrow"/>
          <w:sz w:val="16"/>
          <w:szCs w:val="18"/>
          <w:lang w:val="es-ES_tradnl"/>
        </w:rPr>
        <w:fldChar w:fldCharType="separate"/>
      </w:r>
      <w:r>
        <w:rPr>
          <w:rFonts w:ascii="Arial Narrow" w:hAnsi="Arial Narrow"/>
          <w:noProof/>
          <w:sz w:val="18"/>
          <w:szCs w:val="18"/>
          <w:lang w:val="es-ES_tradnl"/>
        </w:rPr>
        <w:t xml:space="preserve">     </w:t>
      </w:r>
      <w:r>
        <w:rPr>
          <w:rFonts w:ascii="Arial Narrow" w:hAnsi="Arial Narrow"/>
          <w:sz w:val="16"/>
          <w:szCs w:val="18"/>
          <w:lang w:val="es-ES_tradnl"/>
        </w:rPr>
        <w:fldChar w:fldCharType="end"/>
      </w:r>
      <w:r>
        <w:rPr>
          <w:rFonts w:ascii="Arial Narrow" w:hAnsi="Arial Narrow"/>
          <w:sz w:val="16"/>
          <w:szCs w:val="18"/>
          <w:lang w:val="es-ES_tradnl"/>
        </w:rPr>
        <w:t xml:space="preserve"> </w:t>
      </w:r>
      <w:r>
        <w:rPr>
          <w:rFonts w:ascii="Arial Narrow" w:hAnsi="Arial Narrow"/>
          <w:sz w:val="16"/>
          <w:szCs w:val="18"/>
          <w:lang w:val="es-ES_tradnl"/>
        </w:rPr>
        <w:fldChar w:fldCharType="begin"/>
      </w:r>
      <w:r>
        <w:rPr>
          <w:rFonts w:ascii="Arial Narrow" w:hAnsi="Arial Narrow"/>
          <w:sz w:val="16"/>
          <w:szCs w:val="18"/>
          <w:lang w:val="es-ES_tradnl"/>
        </w:rPr>
        <w:instrText xml:space="preserve"> REF  apellidos </w:instrText>
      </w:r>
      <w:r>
        <w:rPr>
          <w:rFonts w:ascii="Arial Narrow" w:hAnsi="Arial Narrow"/>
          <w:sz w:val="16"/>
          <w:szCs w:val="18"/>
          <w:lang w:val="es-ES_tradnl"/>
        </w:rPr>
        <w:fldChar w:fldCharType="separate"/>
      </w:r>
      <w:r>
        <w:rPr>
          <w:rFonts w:ascii="Arial Narrow" w:hAnsi="Arial Narrow"/>
          <w:noProof/>
          <w:sz w:val="18"/>
          <w:szCs w:val="18"/>
          <w:lang w:val="es-ES_tradnl"/>
        </w:rPr>
        <w:t xml:space="preserve">     </w:t>
      </w:r>
      <w:r>
        <w:rPr>
          <w:rFonts w:ascii="Arial Narrow" w:hAnsi="Arial Narrow"/>
          <w:sz w:val="16"/>
          <w:szCs w:val="18"/>
          <w:lang w:val="es-ES_tradnl"/>
        </w:rPr>
        <w:fldChar w:fldCharType="end"/>
      </w:r>
    </w:p>
    <w:sectPr w:rsidR="00970E67" w:rsidSect="007C6967"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38B" w:rsidRDefault="002E238B">
      <w:r>
        <w:separator/>
      </w:r>
    </w:p>
  </w:endnote>
  <w:endnote w:type="continuationSeparator" w:id="0">
    <w:p w:rsidR="002E238B" w:rsidRDefault="002E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E67" w:rsidRDefault="00970E67" w:rsidP="00C06162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970E67" w:rsidRPr="00D452C9" w:rsidRDefault="00D40C5D" w:rsidP="00C06162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67">
      <w:rPr>
        <w:rStyle w:val="Nmerodepgina"/>
        <w:sz w:val="16"/>
        <w:szCs w:val="16"/>
      </w:rPr>
      <w:tab/>
    </w:r>
    <w:r w:rsidR="00970E67" w:rsidRPr="00D452C9">
      <w:rPr>
        <w:rStyle w:val="Nmerodepgina"/>
        <w:sz w:val="16"/>
        <w:szCs w:val="16"/>
      </w:rPr>
      <w:fldChar w:fldCharType="begin"/>
    </w:r>
    <w:r w:rsidR="00970E67" w:rsidRPr="00D452C9">
      <w:rPr>
        <w:rStyle w:val="Nmerodepgina"/>
        <w:sz w:val="16"/>
        <w:szCs w:val="16"/>
      </w:rPr>
      <w:instrText xml:space="preserve"> </w:instrText>
    </w:r>
    <w:r w:rsidR="00970E67">
      <w:rPr>
        <w:rStyle w:val="Nmerodepgina"/>
        <w:sz w:val="16"/>
        <w:szCs w:val="16"/>
      </w:rPr>
      <w:instrText>PAGE</w:instrText>
    </w:r>
    <w:r w:rsidR="00970E67" w:rsidRPr="00D452C9">
      <w:rPr>
        <w:rStyle w:val="Nmerodepgina"/>
        <w:sz w:val="16"/>
        <w:szCs w:val="16"/>
      </w:rPr>
      <w:instrText xml:space="preserve"> </w:instrText>
    </w:r>
    <w:r w:rsidR="00970E67" w:rsidRPr="00D452C9">
      <w:rPr>
        <w:rStyle w:val="Nmerodepgina"/>
        <w:sz w:val="16"/>
        <w:szCs w:val="16"/>
      </w:rPr>
      <w:fldChar w:fldCharType="separate"/>
    </w:r>
    <w:r w:rsidR="00DD267B">
      <w:rPr>
        <w:rStyle w:val="Nmerodepgina"/>
        <w:noProof/>
        <w:sz w:val="16"/>
        <w:szCs w:val="16"/>
      </w:rPr>
      <w:t>2</w:t>
    </w:r>
    <w:r w:rsidR="00970E67" w:rsidRPr="00D452C9">
      <w:rPr>
        <w:rStyle w:val="Nmerodepgina"/>
        <w:sz w:val="16"/>
        <w:szCs w:val="16"/>
      </w:rPr>
      <w:fldChar w:fldCharType="end"/>
    </w:r>
    <w:r w:rsidR="00970E67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E67" w:rsidRDefault="00970E67" w:rsidP="00C06162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970E67" w:rsidRDefault="00D40C5D" w:rsidP="00C06162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8" name="Imagen 8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6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38B" w:rsidRDefault="002E238B">
      <w:r>
        <w:separator/>
      </w:r>
    </w:p>
  </w:footnote>
  <w:footnote w:type="continuationSeparator" w:id="0">
    <w:p w:rsidR="002E238B" w:rsidRDefault="002E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E67" w:rsidRDefault="00D40C5D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0"/>
          <wp:wrapNone/>
          <wp:docPr id="33" name="Imagen 33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67">
      <w:tab/>
    </w:r>
  </w:p>
  <w:p w:rsidR="00970E67" w:rsidRDefault="00970E6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970E67" w:rsidRDefault="00970E6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E67" w:rsidRDefault="00D40C5D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0"/>
          <wp:wrapNone/>
          <wp:docPr id="32" name="Imagen 32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67">
      <w:tab/>
    </w:r>
  </w:p>
  <w:p w:rsidR="00970E67" w:rsidRDefault="00970E6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970E67" w:rsidRDefault="00970E6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35855"/>
    <w:multiLevelType w:val="hybridMultilevel"/>
    <w:tmpl w:val="D6D8DEDE"/>
    <w:lvl w:ilvl="0" w:tplc="6A3C0F00">
      <w:start w:val="1"/>
      <w:numFmt w:val="bullet"/>
      <w:pStyle w:val="Subtitula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7DA91376"/>
    <w:multiLevelType w:val="hybridMultilevel"/>
    <w:tmpl w:val="AC802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81aUdgLqgpKFcxv6Aqr+ItHooE4aI/gFsJPXh1MURTjg1BSk1UOBeQiWaN3wlKCsQKEUs6CcZREISOgmfAMaA==" w:salt="c9VqVvysg/BzW8L49TTS0A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00"/>
    <w:rsid w:val="00021AE7"/>
    <w:rsid w:val="00047767"/>
    <w:rsid w:val="0007040D"/>
    <w:rsid w:val="00077971"/>
    <w:rsid w:val="000779F2"/>
    <w:rsid w:val="00085472"/>
    <w:rsid w:val="00097847"/>
    <w:rsid w:val="00100D3D"/>
    <w:rsid w:val="0010298F"/>
    <w:rsid w:val="00120DD5"/>
    <w:rsid w:val="00127C67"/>
    <w:rsid w:val="001505E6"/>
    <w:rsid w:val="0016106E"/>
    <w:rsid w:val="00194224"/>
    <w:rsid w:val="001E7B67"/>
    <w:rsid w:val="00226756"/>
    <w:rsid w:val="00280E26"/>
    <w:rsid w:val="002A4521"/>
    <w:rsid w:val="002A76E7"/>
    <w:rsid w:val="002E238B"/>
    <w:rsid w:val="002E601A"/>
    <w:rsid w:val="002E7836"/>
    <w:rsid w:val="00333A83"/>
    <w:rsid w:val="00336F00"/>
    <w:rsid w:val="00372AD7"/>
    <w:rsid w:val="00376EB3"/>
    <w:rsid w:val="0040083D"/>
    <w:rsid w:val="004720DD"/>
    <w:rsid w:val="00487F7F"/>
    <w:rsid w:val="004C434C"/>
    <w:rsid w:val="00522822"/>
    <w:rsid w:val="00532EFF"/>
    <w:rsid w:val="0053336A"/>
    <w:rsid w:val="005865C7"/>
    <w:rsid w:val="005A3AC1"/>
    <w:rsid w:val="005B476D"/>
    <w:rsid w:val="006060A2"/>
    <w:rsid w:val="00624A1C"/>
    <w:rsid w:val="00643771"/>
    <w:rsid w:val="00646699"/>
    <w:rsid w:val="00685874"/>
    <w:rsid w:val="006A2B52"/>
    <w:rsid w:val="006F03A0"/>
    <w:rsid w:val="006F528F"/>
    <w:rsid w:val="006F73B2"/>
    <w:rsid w:val="00707ED4"/>
    <w:rsid w:val="00716D1F"/>
    <w:rsid w:val="00726A45"/>
    <w:rsid w:val="0075019F"/>
    <w:rsid w:val="00792677"/>
    <w:rsid w:val="007A58E1"/>
    <w:rsid w:val="007C6967"/>
    <w:rsid w:val="007D3FD9"/>
    <w:rsid w:val="007E7CD2"/>
    <w:rsid w:val="00804C00"/>
    <w:rsid w:val="00824606"/>
    <w:rsid w:val="00831EFB"/>
    <w:rsid w:val="00846A70"/>
    <w:rsid w:val="00864541"/>
    <w:rsid w:val="008A4D54"/>
    <w:rsid w:val="008C26D3"/>
    <w:rsid w:val="00910FC9"/>
    <w:rsid w:val="00911969"/>
    <w:rsid w:val="00914BED"/>
    <w:rsid w:val="0092271C"/>
    <w:rsid w:val="009353D6"/>
    <w:rsid w:val="00970E67"/>
    <w:rsid w:val="00986E6A"/>
    <w:rsid w:val="009B60F0"/>
    <w:rsid w:val="009D0050"/>
    <w:rsid w:val="009E2309"/>
    <w:rsid w:val="009E3972"/>
    <w:rsid w:val="00A13BD9"/>
    <w:rsid w:val="00A15220"/>
    <w:rsid w:val="00A8081D"/>
    <w:rsid w:val="00AD57C7"/>
    <w:rsid w:val="00AD7F30"/>
    <w:rsid w:val="00AF0970"/>
    <w:rsid w:val="00B03A0D"/>
    <w:rsid w:val="00B11EB5"/>
    <w:rsid w:val="00B150CE"/>
    <w:rsid w:val="00B450AC"/>
    <w:rsid w:val="00B53D66"/>
    <w:rsid w:val="00B56244"/>
    <w:rsid w:val="00BB60FB"/>
    <w:rsid w:val="00BD0EBF"/>
    <w:rsid w:val="00BF5DA1"/>
    <w:rsid w:val="00C06162"/>
    <w:rsid w:val="00C25A0B"/>
    <w:rsid w:val="00C53D8D"/>
    <w:rsid w:val="00C54A0C"/>
    <w:rsid w:val="00CB105E"/>
    <w:rsid w:val="00CE0A9E"/>
    <w:rsid w:val="00D10C6E"/>
    <w:rsid w:val="00D40C5D"/>
    <w:rsid w:val="00D52C89"/>
    <w:rsid w:val="00D76273"/>
    <w:rsid w:val="00DB77B6"/>
    <w:rsid w:val="00DD267B"/>
    <w:rsid w:val="00DE62A1"/>
    <w:rsid w:val="00E90BE1"/>
    <w:rsid w:val="00EC5E58"/>
    <w:rsid w:val="00EE4695"/>
    <w:rsid w:val="00EF6E37"/>
    <w:rsid w:val="00F41392"/>
    <w:rsid w:val="00F54AC4"/>
    <w:rsid w:val="00F72822"/>
    <w:rsid w:val="00F80F5F"/>
    <w:rsid w:val="00F97861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A92DAC-0B16-40C9-8FDA-8B206068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paragraph" w:styleId="Ttulo1">
    <w:name w:val="heading 1"/>
    <w:aliases w:val="Nota Prensa"/>
    <w:basedOn w:val="Normal"/>
    <w:next w:val="Normal"/>
    <w:qFormat/>
    <w:rsid w:val="0075019F"/>
    <w:pPr>
      <w:keepNext/>
      <w:pBdr>
        <w:top w:val="single" w:sz="4" w:space="4" w:color="auto"/>
        <w:bottom w:val="single" w:sz="4" w:space="0" w:color="auto"/>
      </w:pBdr>
      <w:jc w:val="both"/>
      <w:outlineLvl w:val="0"/>
    </w:pPr>
    <w:rPr>
      <w:rFonts w:cs="Arial"/>
      <w:b/>
      <w:sz w:val="24"/>
    </w:rPr>
  </w:style>
  <w:style w:type="paragraph" w:styleId="Ttulo4">
    <w:name w:val="heading 4"/>
    <w:basedOn w:val="Normal"/>
    <w:next w:val="Normal"/>
    <w:qFormat/>
    <w:rsid w:val="00B11EB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customStyle="1" w:styleId="Titular">
    <w:name w:val="Titular"/>
    <w:basedOn w:val="Normal"/>
    <w:next w:val="Normal"/>
    <w:rsid w:val="0075019F"/>
    <w:pPr>
      <w:spacing w:before="240" w:after="240" w:line="240" w:lineRule="auto"/>
    </w:pPr>
    <w:rPr>
      <w:b/>
      <w:spacing w:val="-20"/>
      <w:sz w:val="32"/>
    </w:rPr>
  </w:style>
  <w:style w:type="paragraph" w:customStyle="1" w:styleId="Subtitular">
    <w:name w:val="Subtitular"/>
    <w:basedOn w:val="Normal"/>
    <w:next w:val="Normal"/>
    <w:rsid w:val="0075019F"/>
    <w:pPr>
      <w:numPr>
        <w:numId w:val="1"/>
      </w:numPr>
      <w:pBdr>
        <w:top w:val="single" w:sz="4" w:space="5" w:color="auto"/>
        <w:bottom w:val="single" w:sz="4" w:space="5" w:color="auto"/>
      </w:pBdr>
      <w:spacing w:line="280" w:lineRule="exact"/>
    </w:pPr>
    <w:rPr>
      <w:rFonts w:cs="Arial"/>
      <w:caps/>
      <w:szCs w:val="20"/>
    </w:rPr>
  </w:style>
  <w:style w:type="paragraph" w:customStyle="1" w:styleId="Cuerpodetexto">
    <w:name w:val="Cuerpo de texto"/>
    <w:basedOn w:val="Normal"/>
    <w:rsid w:val="0075019F"/>
    <w:pPr>
      <w:spacing w:before="160" w:after="160"/>
      <w:jc w:val="both"/>
    </w:pPr>
    <w:rPr>
      <w:sz w:val="22"/>
    </w:rPr>
  </w:style>
  <w:style w:type="character" w:customStyle="1" w:styleId="FechaNota">
    <w:name w:val="Fecha Nota"/>
    <w:rsid w:val="0075019F"/>
    <w:rPr>
      <w:rFonts w:ascii="Arial" w:hAnsi="Arial"/>
      <w:b/>
      <w:caps/>
      <w:spacing w:val="0"/>
      <w:w w:val="100"/>
      <w:position w:val="0"/>
      <w:sz w:val="18"/>
      <w:effect w:val="none"/>
    </w:rPr>
  </w:style>
  <w:style w:type="paragraph" w:styleId="Textodeglobo">
    <w:name w:val="Balloon Text"/>
    <w:basedOn w:val="Normal"/>
    <w:link w:val="TextodegloboCar"/>
    <w:rsid w:val="00BF5D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F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exposi\Documents\Personal\Gral_color_Person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A829-AC93-43ED-9F31-0EDCB351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Gral_color_Personal.dot</Template>
  <TotalTime>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XXXXX</vt:lpstr>
    </vt:vector>
  </TitlesOfParts>
  <Company>ur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</dc:title>
  <dc:subject/>
  <dc:creator>jeexposi</dc:creator>
  <cp:keywords/>
  <dc:description/>
  <cp:lastModifiedBy>Jesús Expósito Rodríguez</cp:lastModifiedBy>
  <cp:revision>2</cp:revision>
  <cp:lastPrinted>2017-06-28T13:59:00Z</cp:lastPrinted>
  <dcterms:created xsi:type="dcterms:W3CDTF">2023-01-16T13:55:00Z</dcterms:created>
  <dcterms:modified xsi:type="dcterms:W3CDTF">2023-01-16T13:55:00Z</dcterms:modified>
</cp:coreProperties>
</file>