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62" w:rsidRDefault="00C06162" w:rsidP="00150B97">
      <w:pPr>
        <w:spacing w:line="240" w:lineRule="exact"/>
        <w:sectPr w:rsidR="00C06162" w:rsidSect="00966BF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D03177" w:rsidRDefault="00BF28C4" w:rsidP="00150B97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820B80">
        <w:rPr>
          <w:rFonts w:ascii="Arial" w:hAnsi="Arial" w:cs="Arial"/>
          <w:b/>
          <w:sz w:val="20"/>
          <w:szCs w:val="20"/>
        </w:rPr>
        <w:t>SOLICITUD DE  PE</w:t>
      </w:r>
      <w:r w:rsidR="00D03177">
        <w:rPr>
          <w:rFonts w:ascii="Arial" w:hAnsi="Arial" w:cs="Arial"/>
          <w:b/>
          <w:sz w:val="20"/>
          <w:szCs w:val="20"/>
        </w:rPr>
        <w:t>RMISOS, LICENCIAS Y VACACIONES</w:t>
      </w:r>
    </w:p>
    <w:p w:rsidR="00C00D26" w:rsidRDefault="00C00D26" w:rsidP="00C00D26">
      <w:pPr>
        <w:spacing w:line="10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2865"/>
        <w:gridCol w:w="2147"/>
      </w:tblGrid>
      <w:tr w:rsidR="00D03177" w:rsidRPr="002F0E5A" w:rsidTr="002F0E5A">
        <w:tc>
          <w:tcPr>
            <w:tcW w:w="9419" w:type="dxa"/>
            <w:gridSpan w:val="3"/>
            <w:shd w:val="clear" w:color="auto" w:fill="E6E6E6"/>
          </w:tcPr>
          <w:p w:rsidR="00D03177" w:rsidRPr="002F0E5A" w:rsidRDefault="00D03177" w:rsidP="002F0E5A">
            <w:pPr>
              <w:spacing w:line="240" w:lineRule="exact"/>
              <w:rPr>
                <w:b/>
                <w:noProof/>
                <w:sz w:val="18"/>
                <w:szCs w:val="18"/>
              </w:rPr>
            </w:pPr>
            <w:r w:rsidRPr="002F0E5A">
              <w:rPr>
                <w:b/>
                <w:noProof/>
                <w:sz w:val="18"/>
                <w:szCs w:val="18"/>
              </w:rPr>
              <w:t>1. Solicitante</w:t>
            </w:r>
          </w:p>
        </w:tc>
      </w:tr>
      <w:tr w:rsidR="00D03177" w:rsidRPr="002F0E5A" w:rsidTr="002F0E5A">
        <w:tc>
          <w:tcPr>
            <w:tcW w:w="4219" w:type="dxa"/>
          </w:tcPr>
          <w:p w:rsidR="00D03177" w:rsidRPr="002F0E5A" w:rsidRDefault="00D03177" w:rsidP="00122C4F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F0E5A">
              <w:rPr>
                <w:bCs/>
                <w:sz w:val="18"/>
                <w:szCs w:val="18"/>
              </w:rPr>
              <w:t>Apellidos:</w:t>
            </w:r>
            <w:r w:rsidR="002D6CF7" w:rsidRPr="002F0E5A">
              <w:rPr>
                <w:bCs/>
                <w:sz w:val="18"/>
                <w:szCs w:val="18"/>
              </w:rPr>
              <w:t xml:space="preserve"> </w:t>
            </w:r>
            <w:bookmarkStart w:id="0" w:name="apell"/>
            <w:r w:rsidR="000C3E55">
              <w:rPr>
                <w:bCs/>
                <w:sz w:val="18"/>
                <w:szCs w:val="18"/>
              </w:rPr>
              <w:fldChar w:fldCharType="begin">
                <w:ffData>
                  <w:name w:val="apell"/>
                  <w:enabled/>
                  <w:calcOnExit/>
                  <w:textInput/>
                </w:ffData>
              </w:fldChar>
            </w:r>
            <w:r w:rsidR="000C3E55">
              <w:rPr>
                <w:bCs/>
                <w:sz w:val="18"/>
                <w:szCs w:val="18"/>
              </w:rPr>
              <w:instrText xml:space="preserve"> FORMTEXT </w:instrText>
            </w:r>
            <w:r w:rsidR="000C3E55">
              <w:rPr>
                <w:bCs/>
                <w:sz w:val="18"/>
                <w:szCs w:val="18"/>
              </w:rPr>
            </w:r>
            <w:r w:rsidR="000C3E55">
              <w:rPr>
                <w:bCs/>
                <w:sz w:val="18"/>
                <w:szCs w:val="18"/>
              </w:rPr>
              <w:fldChar w:fldCharType="separate"/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D03177" w:rsidRPr="002F0E5A" w:rsidRDefault="00D03177" w:rsidP="002F0E5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F0E5A">
              <w:rPr>
                <w:bCs/>
                <w:sz w:val="18"/>
                <w:szCs w:val="18"/>
              </w:rPr>
              <w:t>Nombre</w:t>
            </w:r>
            <w:r w:rsidR="002D6CF7" w:rsidRPr="002F0E5A">
              <w:rPr>
                <w:bCs/>
                <w:sz w:val="18"/>
                <w:szCs w:val="18"/>
              </w:rPr>
              <w:t xml:space="preserve">: </w:t>
            </w:r>
            <w:bookmarkStart w:id="1" w:name="nombre"/>
            <w:r w:rsidR="000C3E55">
              <w:rPr>
                <w:bCs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 w:rsidR="000C3E55">
              <w:rPr>
                <w:bCs/>
                <w:sz w:val="18"/>
                <w:szCs w:val="18"/>
              </w:rPr>
              <w:instrText xml:space="preserve"> FORMTEXT </w:instrText>
            </w:r>
            <w:r w:rsidR="000C3E55">
              <w:rPr>
                <w:bCs/>
                <w:sz w:val="18"/>
                <w:szCs w:val="18"/>
              </w:rPr>
            </w:r>
            <w:r w:rsidR="000C3E55">
              <w:rPr>
                <w:bCs/>
                <w:sz w:val="18"/>
                <w:szCs w:val="18"/>
              </w:rPr>
              <w:fldChar w:fldCharType="separate"/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noProof/>
                <w:sz w:val="18"/>
                <w:szCs w:val="18"/>
              </w:rPr>
              <w:t> </w:t>
            </w:r>
            <w:r w:rsidR="000C3E55"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23" w:type="dxa"/>
          </w:tcPr>
          <w:p w:rsidR="00D03177" w:rsidRPr="002F0E5A" w:rsidRDefault="00966BF7" w:rsidP="002F0E5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F0E5A">
              <w:rPr>
                <w:bCs/>
                <w:sz w:val="18"/>
                <w:szCs w:val="18"/>
              </w:rPr>
              <w:t>NIF</w:t>
            </w:r>
            <w:r w:rsidR="009C2DDA" w:rsidRPr="002F0E5A">
              <w:rPr>
                <w:bCs/>
                <w:sz w:val="18"/>
                <w:szCs w:val="18"/>
              </w:rPr>
              <w:t xml:space="preserve">: </w:t>
            </w:r>
            <w:r w:rsidR="009C2DDA" w:rsidRPr="002F0E5A">
              <w:rPr>
                <w:bCs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="009C2DDA" w:rsidRPr="002F0E5A">
              <w:rPr>
                <w:bCs/>
                <w:sz w:val="18"/>
                <w:szCs w:val="18"/>
              </w:rPr>
              <w:instrText xml:space="preserve"> </w:instrText>
            </w:r>
            <w:r w:rsidR="0075607C">
              <w:rPr>
                <w:bCs/>
                <w:sz w:val="18"/>
                <w:szCs w:val="18"/>
              </w:rPr>
              <w:instrText>FORMTEXT</w:instrText>
            </w:r>
            <w:r w:rsidR="009C2DDA" w:rsidRPr="002F0E5A">
              <w:rPr>
                <w:bCs/>
                <w:sz w:val="18"/>
                <w:szCs w:val="18"/>
              </w:rPr>
              <w:instrText xml:space="preserve"> </w:instrText>
            </w:r>
            <w:r w:rsidR="009C2DDA" w:rsidRPr="002F0E5A">
              <w:rPr>
                <w:bCs/>
                <w:sz w:val="18"/>
                <w:szCs w:val="18"/>
              </w:rPr>
            </w:r>
            <w:r w:rsidR="009C2DDA" w:rsidRPr="002F0E5A">
              <w:rPr>
                <w:bCs/>
                <w:sz w:val="18"/>
                <w:szCs w:val="18"/>
              </w:rPr>
              <w:fldChar w:fldCharType="separate"/>
            </w:r>
            <w:r w:rsidR="009C2DDA" w:rsidRPr="002F0E5A">
              <w:rPr>
                <w:bCs/>
                <w:noProof/>
                <w:sz w:val="18"/>
                <w:szCs w:val="18"/>
              </w:rPr>
              <w:t> </w:t>
            </w:r>
            <w:r w:rsidR="009C2DDA" w:rsidRPr="002F0E5A">
              <w:rPr>
                <w:bCs/>
                <w:noProof/>
                <w:sz w:val="18"/>
                <w:szCs w:val="18"/>
              </w:rPr>
              <w:t> </w:t>
            </w:r>
            <w:r w:rsidR="009C2DDA" w:rsidRPr="002F0E5A">
              <w:rPr>
                <w:bCs/>
                <w:noProof/>
                <w:sz w:val="18"/>
                <w:szCs w:val="18"/>
              </w:rPr>
              <w:t> </w:t>
            </w:r>
            <w:r w:rsidR="009C2DDA" w:rsidRPr="002F0E5A">
              <w:rPr>
                <w:bCs/>
                <w:noProof/>
                <w:sz w:val="18"/>
                <w:szCs w:val="18"/>
              </w:rPr>
              <w:t> </w:t>
            </w:r>
            <w:r w:rsidR="009C2DDA" w:rsidRPr="002F0E5A">
              <w:rPr>
                <w:bCs/>
                <w:noProof/>
                <w:sz w:val="18"/>
                <w:szCs w:val="18"/>
              </w:rPr>
              <w:t> </w:t>
            </w:r>
            <w:r w:rsidR="009C2DDA" w:rsidRPr="002F0E5A"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966BF7" w:rsidRPr="002F0E5A" w:rsidTr="002F0E5A">
        <w:tc>
          <w:tcPr>
            <w:tcW w:w="4219" w:type="dxa"/>
          </w:tcPr>
          <w:p w:rsidR="00966BF7" w:rsidRPr="002F0E5A" w:rsidRDefault="00966BF7" w:rsidP="002F0E5A">
            <w:pPr>
              <w:spacing w:line="240" w:lineRule="exact"/>
              <w:rPr>
                <w:bCs/>
                <w:sz w:val="18"/>
                <w:szCs w:val="18"/>
              </w:rPr>
            </w:pPr>
            <w:r w:rsidRPr="002F0E5A">
              <w:rPr>
                <w:bCs/>
                <w:sz w:val="18"/>
                <w:szCs w:val="18"/>
              </w:rPr>
              <w:t>Régimen Jurídico (L/F):</w:t>
            </w:r>
            <w:r w:rsidR="00E3787A" w:rsidRPr="002F0E5A">
              <w:rPr>
                <w:bCs/>
                <w:sz w:val="18"/>
                <w:szCs w:val="18"/>
              </w:rPr>
              <w:t xml:space="preserve"> </w:t>
            </w:r>
            <w:r w:rsidR="00E3787A" w:rsidRPr="002F0E5A">
              <w:rPr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75607C">
              <w:rPr>
                <w:bCs/>
                <w:sz w:val="18"/>
                <w:szCs w:val="18"/>
              </w:rPr>
              <w:instrText>FORMTEXT</w:instrText>
            </w:r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E3787A" w:rsidRPr="002F0E5A">
              <w:rPr>
                <w:bCs/>
                <w:sz w:val="18"/>
                <w:szCs w:val="18"/>
              </w:rPr>
            </w:r>
            <w:r w:rsidR="00E3787A" w:rsidRPr="002F0E5A">
              <w:rPr>
                <w:bCs/>
                <w:sz w:val="18"/>
                <w:szCs w:val="18"/>
              </w:rPr>
              <w:fldChar w:fldCharType="separate"/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7" w:type="dxa"/>
          </w:tcPr>
          <w:p w:rsidR="00966BF7" w:rsidRPr="002F0E5A" w:rsidRDefault="00966BF7" w:rsidP="002F0E5A">
            <w:pPr>
              <w:spacing w:line="240" w:lineRule="exact"/>
              <w:rPr>
                <w:bCs/>
                <w:sz w:val="18"/>
                <w:szCs w:val="18"/>
              </w:rPr>
            </w:pPr>
            <w:r w:rsidRPr="002F0E5A">
              <w:rPr>
                <w:bCs/>
                <w:sz w:val="18"/>
                <w:szCs w:val="18"/>
              </w:rPr>
              <w:t>Unidad:</w:t>
            </w:r>
            <w:r w:rsidR="00E3787A" w:rsidRPr="002F0E5A">
              <w:rPr>
                <w:bCs/>
                <w:sz w:val="18"/>
                <w:szCs w:val="18"/>
              </w:rPr>
              <w:t xml:space="preserve"> </w:t>
            </w:r>
            <w:r w:rsidR="00E3787A" w:rsidRPr="002F0E5A">
              <w:rPr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75607C">
              <w:rPr>
                <w:bCs/>
                <w:sz w:val="18"/>
                <w:szCs w:val="18"/>
              </w:rPr>
              <w:instrText>FORMTEXT</w:instrText>
            </w:r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E3787A" w:rsidRPr="002F0E5A">
              <w:rPr>
                <w:bCs/>
                <w:sz w:val="18"/>
                <w:szCs w:val="18"/>
              </w:rPr>
            </w:r>
            <w:r w:rsidR="00E3787A" w:rsidRPr="002F0E5A">
              <w:rPr>
                <w:bCs/>
                <w:sz w:val="18"/>
                <w:szCs w:val="18"/>
              </w:rPr>
              <w:fldChar w:fldCharType="separate"/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23" w:type="dxa"/>
          </w:tcPr>
          <w:p w:rsidR="00966BF7" w:rsidRPr="002F0E5A" w:rsidRDefault="00966BF7" w:rsidP="002F0E5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F0E5A">
              <w:rPr>
                <w:bCs/>
                <w:sz w:val="18"/>
                <w:szCs w:val="18"/>
              </w:rPr>
              <w:t>Edificio:</w:t>
            </w:r>
            <w:r w:rsidR="00E3787A" w:rsidRPr="002F0E5A">
              <w:rPr>
                <w:bCs/>
                <w:sz w:val="18"/>
                <w:szCs w:val="18"/>
              </w:rPr>
              <w:t xml:space="preserve"> </w:t>
            </w:r>
            <w:r w:rsidR="00E3787A" w:rsidRPr="002F0E5A">
              <w:rPr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" w:name="Texto47"/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75607C">
              <w:rPr>
                <w:bCs/>
                <w:sz w:val="18"/>
                <w:szCs w:val="18"/>
              </w:rPr>
              <w:instrText>FORMTEXT</w:instrText>
            </w:r>
            <w:r w:rsidR="00E3787A" w:rsidRPr="002F0E5A">
              <w:rPr>
                <w:bCs/>
                <w:sz w:val="18"/>
                <w:szCs w:val="18"/>
              </w:rPr>
              <w:instrText xml:space="preserve"> </w:instrText>
            </w:r>
            <w:r w:rsidR="00E3787A" w:rsidRPr="002F0E5A">
              <w:rPr>
                <w:bCs/>
                <w:sz w:val="18"/>
                <w:szCs w:val="18"/>
              </w:rPr>
            </w:r>
            <w:r w:rsidR="00E3787A" w:rsidRPr="002F0E5A">
              <w:rPr>
                <w:bCs/>
                <w:sz w:val="18"/>
                <w:szCs w:val="18"/>
              </w:rPr>
              <w:fldChar w:fldCharType="separate"/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noProof/>
                <w:sz w:val="18"/>
                <w:szCs w:val="18"/>
              </w:rPr>
              <w:t> </w:t>
            </w:r>
            <w:r w:rsidR="00E3787A" w:rsidRPr="002F0E5A"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D03177" w:rsidRPr="00C00D26" w:rsidRDefault="00D03177" w:rsidP="00C00D26">
      <w:pPr>
        <w:spacing w:line="160" w:lineRule="exact"/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966BF7" w:rsidRPr="002F0E5A" w:rsidTr="00356AFE">
        <w:tc>
          <w:tcPr>
            <w:tcW w:w="9061" w:type="dxa"/>
            <w:gridSpan w:val="2"/>
            <w:shd w:val="clear" w:color="auto" w:fill="E6E6E6"/>
          </w:tcPr>
          <w:p w:rsidR="00966BF7" w:rsidRPr="002F0E5A" w:rsidRDefault="00966BF7" w:rsidP="002F0E5A">
            <w:pPr>
              <w:spacing w:line="240" w:lineRule="exact"/>
              <w:rPr>
                <w:b/>
                <w:noProof/>
                <w:sz w:val="18"/>
                <w:szCs w:val="18"/>
              </w:rPr>
            </w:pPr>
            <w:r w:rsidRPr="002F0E5A">
              <w:rPr>
                <w:b/>
                <w:noProof/>
                <w:sz w:val="18"/>
                <w:szCs w:val="18"/>
              </w:rPr>
              <w:t>2. Motivos de la solicitud (Marque con una X la casilla que corresponda)</w:t>
            </w:r>
          </w:p>
        </w:tc>
      </w:tr>
      <w:tr w:rsidR="00150B97" w:rsidRPr="002F0E5A" w:rsidTr="00B541BC">
        <w:tc>
          <w:tcPr>
            <w:tcW w:w="4815" w:type="dxa"/>
          </w:tcPr>
          <w:p w:rsidR="00150B97" w:rsidRPr="002F0E5A" w:rsidRDefault="00150B97" w:rsidP="002F0E5A">
            <w:pPr>
              <w:spacing w:line="240" w:lineRule="exact"/>
              <w:ind w:left="426" w:hanging="426"/>
              <w:rPr>
                <w:b/>
                <w:sz w:val="18"/>
                <w:szCs w:val="18"/>
              </w:rPr>
            </w:pPr>
            <w:r w:rsidRPr="002F0E5A">
              <w:rPr>
                <w:b/>
                <w:sz w:val="18"/>
                <w:szCs w:val="18"/>
              </w:rPr>
              <w:t>Permisos retribuidos</w:t>
            </w:r>
          </w:p>
          <w:p w:rsidR="00576549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5"/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bookmarkEnd w:id="6"/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Fallecimiento, enfe</w:t>
            </w:r>
            <w:r w:rsidRPr="002F0E5A">
              <w:rPr>
                <w:sz w:val="18"/>
                <w:szCs w:val="18"/>
              </w:rPr>
              <w:t>rmedad grave, hospitalización o</w:t>
            </w:r>
          </w:p>
          <w:p w:rsidR="00150B97" w:rsidRPr="002F0E5A" w:rsidRDefault="00150B97" w:rsidP="00C44366">
            <w:pPr>
              <w:tabs>
                <w:tab w:val="left" w:pos="284"/>
              </w:tabs>
              <w:spacing w:line="240" w:lineRule="exact"/>
              <w:ind w:left="313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intervención quirúrgica de un familiar hasta el 2º grado.</w:t>
            </w:r>
          </w:p>
          <w:p w:rsidR="00150B97" w:rsidRPr="002F0E5A" w:rsidRDefault="00576549" w:rsidP="00C44366">
            <w:pPr>
              <w:tabs>
                <w:tab w:val="left" w:pos="284"/>
              </w:tabs>
              <w:spacing w:line="240" w:lineRule="exact"/>
              <w:ind w:left="313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M</w:t>
            </w:r>
            <w:r w:rsidR="00150B97" w:rsidRPr="002F0E5A">
              <w:rPr>
                <w:sz w:val="18"/>
                <w:szCs w:val="18"/>
              </w:rPr>
              <w:t xml:space="preserve">otivo y parentesco: </w:t>
            </w:r>
            <w:bookmarkStart w:id="7" w:name="Texto29"/>
            <w:r w:rsidR="0027546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75469">
              <w:rPr>
                <w:sz w:val="18"/>
                <w:szCs w:val="18"/>
              </w:rPr>
              <w:instrText xml:space="preserve"> FORMTEXT </w:instrText>
            </w:r>
            <w:r w:rsidR="00275469">
              <w:rPr>
                <w:sz w:val="18"/>
                <w:szCs w:val="18"/>
              </w:rPr>
            </w:r>
            <w:r w:rsidR="00275469">
              <w:rPr>
                <w:sz w:val="18"/>
                <w:szCs w:val="18"/>
              </w:rPr>
              <w:fldChar w:fldCharType="separate"/>
            </w:r>
            <w:r w:rsidR="00275469">
              <w:rPr>
                <w:noProof/>
                <w:sz w:val="18"/>
                <w:szCs w:val="18"/>
              </w:rPr>
              <w:t> </w:t>
            </w:r>
            <w:r w:rsidR="00275469">
              <w:rPr>
                <w:noProof/>
                <w:sz w:val="18"/>
                <w:szCs w:val="18"/>
              </w:rPr>
              <w:t> </w:t>
            </w:r>
            <w:r w:rsidR="00275469">
              <w:rPr>
                <w:noProof/>
                <w:sz w:val="18"/>
                <w:szCs w:val="18"/>
              </w:rPr>
              <w:t> </w:t>
            </w:r>
            <w:r w:rsidR="00275469">
              <w:rPr>
                <w:noProof/>
                <w:sz w:val="18"/>
                <w:szCs w:val="18"/>
              </w:rPr>
              <w:t> </w:t>
            </w:r>
            <w:r w:rsidR="00275469">
              <w:rPr>
                <w:noProof/>
                <w:sz w:val="18"/>
                <w:szCs w:val="18"/>
              </w:rPr>
              <w:t> </w:t>
            </w:r>
            <w:r w:rsidR="00275469">
              <w:rPr>
                <w:sz w:val="18"/>
                <w:szCs w:val="18"/>
              </w:rPr>
              <w:fldChar w:fldCharType="end"/>
            </w:r>
            <w:bookmarkEnd w:id="7"/>
          </w:p>
          <w:p w:rsidR="00150B97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Asistencia a consulta médica del trabajador</w:t>
            </w:r>
          </w:p>
          <w:p w:rsidR="00576549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Acompañamiento a consulta médica</w:t>
            </w:r>
            <w:r w:rsidRPr="002F0E5A">
              <w:rPr>
                <w:sz w:val="18"/>
                <w:szCs w:val="18"/>
              </w:rPr>
              <w:t>.</w:t>
            </w:r>
          </w:p>
          <w:p w:rsidR="00150B97" w:rsidRPr="002F0E5A" w:rsidRDefault="00576549" w:rsidP="00C44366">
            <w:pPr>
              <w:spacing w:line="240" w:lineRule="exact"/>
              <w:ind w:left="313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P</w:t>
            </w:r>
            <w:r w:rsidR="00150B97" w:rsidRPr="002F0E5A">
              <w:rPr>
                <w:sz w:val="18"/>
                <w:szCs w:val="18"/>
              </w:rPr>
              <w:t xml:space="preserve">arentesco: </w:t>
            </w:r>
            <w:r w:rsidR="00150B97" w:rsidRPr="002F0E5A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50B97"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FORMTEXT</w:instrText>
            </w:r>
            <w:r w:rsidR="00150B97" w:rsidRPr="002F0E5A">
              <w:rPr>
                <w:sz w:val="18"/>
                <w:szCs w:val="18"/>
              </w:rPr>
              <w:instrText xml:space="preserve"> </w:instrText>
            </w:r>
            <w:r w:rsidR="00150B97" w:rsidRPr="002F0E5A">
              <w:rPr>
                <w:sz w:val="18"/>
                <w:szCs w:val="18"/>
              </w:rPr>
            </w:r>
            <w:r w:rsidR="00150B97" w:rsidRPr="002F0E5A">
              <w:rPr>
                <w:sz w:val="18"/>
                <w:szCs w:val="18"/>
              </w:rPr>
              <w:fldChar w:fldCharType="separate"/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sz w:val="18"/>
                <w:szCs w:val="18"/>
              </w:rPr>
              <w:fldChar w:fldCharType="end"/>
            </w:r>
          </w:p>
          <w:p w:rsidR="00150B97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 xml:space="preserve">Asistencia a reuniones de centros especiales  </w:t>
            </w:r>
          </w:p>
          <w:p w:rsidR="00150B97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Asistencia a tutorías de hijos escolarización obligatorio</w:t>
            </w:r>
          </w:p>
          <w:p w:rsidR="00150B97" w:rsidRPr="002F0E5A" w:rsidRDefault="00576549" w:rsidP="002F0E5A">
            <w:pPr>
              <w:tabs>
                <w:tab w:val="left" w:pos="284"/>
                <w:tab w:val="left" w:pos="800"/>
                <w:tab w:val="left" w:pos="1472"/>
                <w:tab w:val="left" w:pos="5055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Asistencia a exámenes prenatales</w:t>
            </w:r>
          </w:p>
          <w:p w:rsidR="00150B97" w:rsidRPr="002F0E5A" w:rsidRDefault="00576549" w:rsidP="002F0E5A">
            <w:pPr>
              <w:tabs>
                <w:tab w:val="left" w:pos="284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Asistencia a técnicas de fecundación</w:t>
            </w:r>
          </w:p>
          <w:p w:rsidR="00150B97" w:rsidRPr="002F0E5A" w:rsidRDefault="00576549" w:rsidP="002F0E5A">
            <w:pPr>
              <w:tabs>
                <w:tab w:val="left" w:pos="284"/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Interrupción del embarazo</w:t>
            </w:r>
          </w:p>
          <w:p w:rsidR="00150B97" w:rsidRPr="002F0E5A" w:rsidRDefault="00576549" w:rsidP="002F0E5A">
            <w:pPr>
              <w:tabs>
                <w:tab w:val="left" w:pos="284"/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Traslado del domicilio habitual</w:t>
            </w:r>
          </w:p>
          <w:p w:rsidR="00150B97" w:rsidRPr="002F0E5A" w:rsidRDefault="00576549" w:rsidP="002F0E5A">
            <w:pPr>
              <w:tabs>
                <w:tab w:val="left" w:pos="284"/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Asistencia a exámenes finales o liberatorios</w:t>
            </w:r>
          </w:p>
          <w:p w:rsidR="00576549" w:rsidRPr="002F0E5A" w:rsidRDefault="00576549" w:rsidP="002F0E5A">
            <w:pPr>
              <w:tabs>
                <w:tab w:val="left" w:pos="284"/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C44366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 xml:space="preserve">Deber inexcusable </w:t>
            </w:r>
            <w:r w:rsidRPr="002F0E5A">
              <w:rPr>
                <w:sz w:val="18"/>
                <w:szCs w:val="18"/>
              </w:rPr>
              <w:t>de carácter público o personal.</w:t>
            </w:r>
          </w:p>
          <w:p w:rsidR="00150B97" w:rsidRPr="002F0E5A" w:rsidRDefault="00576549" w:rsidP="00C44366">
            <w:pPr>
              <w:tabs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313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M</w:t>
            </w:r>
            <w:r w:rsidR="00150B97" w:rsidRPr="002F0E5A">
              <w:rPr>
                <w:sz w:val="18"/>
                <w:szCs w:val="18"/>
              </w:rPr>
              <w:t xml:space="preserve">otivo: </w:t>
            </w:r>
            <w:r w:rsidR="00150B97" w:rsidRPr="002F0E5A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50B97"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FORMTEXT</w:instrText>
            </w:r>
            <w:r w:rsidR="00150B97" w:rsidRPr="002F0E5A">
              <w:rPr>
                <w:sz w:val="18"/>
                <w:szCs w:val="18"/>
              </w:rPr>
              <w:instrText xml:space="preserve"> </w:instrText>
            </w:r>
            <w:r w:rsidR="00150B97" w:rsidRPr="002F0E5A">
              <w:rPr>
                <w:sz w:val="18"/>
                <w:szCs w:val="18"/>
              </w:rPr>
            </w:r>
            <w:r w:rsidR="00150B97" w:rsidRPr="002F0E5A">
              <w:rPr>
                <w:sz w:val="18"/>
                <w:szCs w:val="18"/>
              </w:rPr>
              <w:fldChar w:fldCharType="separate"/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noProof/>
                <w:sz w:val="18"/>
                <w:szCs w:val="18"/>
              </w:rPr>
              <w:t> </w:t>
            </w:r>
            <w:r w:rsidR="00150B97" w:rsidRPr="002F0E5A">
              <w:rPr>
                <w:sz w:val="18"/>
                <w:szCs w:val="18"/>
              </w:rPr>
              <w:fldChar w:fldCharType="end"/>
            </w:r>
          </w:p>
          <w:p w:rsidR="00150B97" w:rsidRPr="002F0E5A" w:rsidRDefault="00576549" w:rsidP="002F0E5A">
            <w:pPr>
              <w:tabs>
                <w:tab w:val="left" w:pos="284"/>
                <w:tab w:val="left" w:pos="772"/>
                <w:tab w:val="left" w:pos="1472"/>
                <w:tab w:val="left" w:pos="5111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 </w:t>
            </w:r>
            <w:r w:rsidR="00150B97" w:rsidRPr="002F0E5A">
              <w:rPr>
                <w:sz w:val="18"/>
                <w:szCs w:val="18"/>
              </w:rPr>
              <w:t xml:space="preserve">Para realizar funciones sindicales </w:t>
            </w:r>
          </w:p>
          <w:p w:rsidR="00150B97" w:rsidRPr="002F0E5A" w:rsidRDefault="00576549" w:rsidP="00C44366">
            <w:pPr>
              <w:tabs>
                <w:tab w:val="left" w:pos="284"/>
                <w:tab w:val="left" w:pos="800"/>
                <w:tab w:val="left" w:pos="1472"/>
                <w:tab w:val="left" w:pos="5055"/>
                <w:tab w:val="left" w:pos="5690"/>
              </w:tabs>
              <w:spacing w:line="240" w:lineRule="exact"/>
              <w:ind w:left="426" w:hanging="426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 </w:t>
            </w:r>
            <w:r w:rsidR="00150B97" w:rsidRPr="002F0E5A">
              <w:rPr>
                <w:sz w:val="18"/>
                <w:szCs w:val="18"/>
              </w:rPr>
              <w:t>Ausencia enfermedad del trabajador  sin baja médica</w:t>
            </w:r>
          </w:p>
        </w:tc>
        <w:tc>
          <w:tcPr>
            <w:tcW w:w="4246" w:type="dxa"/>
          </w:tcPr>
          <w:p w:rsidR="00150B97" w:rsidRPr="002F0E5A" w:rsidRDefault="00150B97" w:rsidP="002F0E5A">
            <w:pPr>
              <w:pStyle w:val="Ttulo9"/>
              <w:spacing w:after="0" w:line="240" w:lineRule="exact"/>
              <w:ind w:left="34" w:firstLine="0"/>
              <w:jc w:val="left"/>
              <w:rPr>
                <w:sz w:val="18"/>
                <w:szCs w:val="18"/>
                <w:u w:val="none"/>
              </w:rPr>
            </w:pPr>
            <w:r w:rsidRPr="002F0E5A">
              <w:rPr>
                <w:sz w:val="18"/>
                <w:szCs w:val="18"/>
                <w:u w:val="none"/>
              </w:rPr>
              <w:t>Licencias</w:t>
            </w:r>
          </w:p>
          <w:p w:rsidR="00576549" w:rsidRPr="002F0E5A" w:rsidRDefault="00576549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 xml:space="preserve">Matrimonio </w:t>
            </w:r>
          </w:p>
          <w:p w:rsidR="00576549" w:rsidRPr="002F0E5A" w:rsidRDefault="00576549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 xml:space="preserve">Maternidad </w:t>
            </w:r>
          </w:p>
          <w:p w:rsidR="00150B97" w:rsidRPr="002F0E5A" w:rsidRDefault="00576549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Nacimiento, acogimiento o adopción de un hijo</w:t>
            </w:r>
          </w:p>
          <w:p w:rsidR="00576549" w:rsidRPr="002F0E5A" w:rsidRDefault="00576549" w:rsidP="002F0E5A">
            <w:pPr>
              <w:spacing w:line="240" w:lineRule="exact"/>
              <w:ind w:left="34"/>
              <w:rPr>
                <w:b/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Adopción o acogimiento de un menor</w:t>
            </w:r>
            <w:r w:rsidR="00150B97" w:rsidRPr="002F0E5A">
              <w:rPr>
                <w:b/>
                <w:bCs/>
                <w:sz w:val="18"/>
                <w:szCs w:val="18"/>
              </w:rPr>
              <w:t xml:space="preserve"> </w:t>
            </w:r>
          </w:p>
          <w:p w:rsidR="00150B97" w:rsidRPr="002F0E5A" w:rsidRDefault="00576549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Licencia por asuntos propios sin retribución</w:t>
            </w:r>
          </w:p>
          <w:p w:rsidR="00D74753" w:rsidRPr="00D74753" w:rsidRDefault="00D74753" w:rsidP="00D74753">
            <w:pPr>
              <w:ind w:left="34"/>
              <w:rPr>
                <w:sz w:val="14"/>
                <w:szCs w:val="14"/>
              </w:rPr>
            </w:pPr>
          </w:p>
          <w:p w:rsidR="00150B97" w:rsidRPr="002F0E5A" w:rsidRDefault="00150B97" w:rsidP="002F0E5A">
            <w:pPr>
              <w:pStyle w:val="Ttulo9"/>
              <w:spacing w:after="0" w:line="240" w:lineRule="exact"/>
              <w:ind w:left="34" w:firstLine="0"/>
              <w:jc w:val="left"/>
              <w:rPr>
                <w:b w:val="0"/>
                <w:bCs w:val="0"/>
                <w:sz w:val="18"/>
                <w:szCs w:val="18"/>
                <w:u w:val="none"/>
              </w:rPr>
            </w:pPr>
            <w:r w:rsidRPr="002F0E5A">
              <w:rPr>
                <w:sz w:val="18"/>
                <w:szCs w:val="18"/>
                <w:u w:val="none"/>
              </w:rPr>
              <w:t>Reducciones de jornada</w:t>
            </w:r>
          </w:p>
          <w:p w:rsidR="00576549" w:rsidRPr="002F0E5A" w:rsidRDefault="00286270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Lactancia de un hijo menor de 12</w:t>
            </w:r>
            <w:r w:rsidR="00C44366">
              <w:rPr>
                <w:sz w:val="18"/>
                <w:szCs w:val="18"/>
              </w:rPr>
              <w:t xml:space="preserve"> meses:</w:t>
            </w:r>
          </w:p>
          <w:p w:rsidR="00175094" w:rsidRPr="002F0E5A" w:rsidRDefault="00576549" w:rsidP="002F0E5A">
            <w:pPr>
              <w:spacing w:line="240" w:lineRule="exact"/>
              <w:ind w:left="34"/>
              <w:rPr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bCs/>
                <w:sz w:val="18"/>
                <w:szCs w:val="18"/>
              </w:rPr>
              <w:t>Una hora diaria</w:t>
            </w:r>
          </w:p>
          <w:p w:rsidR="00150B97" w:rsidRPr="002F0E5A" w:rsidRDefault="00576549" w:rsidP="002F0E5A">
            <w:pPr>
              <w:spacing w:line="240" w:lineRule="exact"/>
              <w:ind w:left="34"/>
              <w:rPr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bCs/>
                <w:sz w:val="18"/>
                <w:szCs w:val="18"/>
              </w:rPr>
              <w:t>Acumulación de las horas</w:t>
            </w:r>
          </w:p>
          <w:p w:rsidR="00175094" w:rsidRPr="00D74753" w:rsidRDefault="00175094" w:rsidP="00D74753">
            <w:pPr>
              <w:ind w:left="34"/>
              <w:rPr>
                <w:sz w:val="14"/>
                <w:szCs w:val="14"/>
              </w:rPr>
            </w:pPr>
          </w:p>
          <w:p w:rsidR="00576549" w:rsidRPr="00C44366" w:rsidRDefault="00576549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C44366">
              <w:rPr>
                <w:sz w:val="18"/>
                <w:szCs w:val="18"/>
              </w:rPr>
              <w:t>Otras reducciones</w:t>
            </w:r>
            <w:r w:rsidR="00C44366">
              <w:rPr>
                <w:sz w:val="18"/>
                <w:szCs w:val="18"/>
              </w:rPr>
              <w:t>:</w:t>
            </w:r>
          </w:p>
          <w:p w:rsidR="00175094" w:rsidRPr="002F0E5A" w:rsidRDefault="00175094" w:rsidP="002F0E5A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 xml:space="preserve">Motivo: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bookmarkStart w:id="8" w:name="_GoBack"/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bookmarkEnd w:id="8"/>
            <w:r w:rsidRPr="002F0E5A">
              <w:rPr>
                <w:sz w:val="18"/>
                <w:szCs w:val="18"/>
              </w:rPr>
              <w:fldChar w:fldCharType="end"/>
            </w:r>
          </w:p>
          <w:p w:rsidR="00576549" w:rsidRPr="002F0E5A" w:rsidRDefault="00356AFE" w:rsidP="00C44366">
            <w:pPr>
              <w:tabs>
                <w:tab w:val="left" w:pos="1252"/>
                <w:tab w:val="left" w:pos="2302"/>
              </w:tabs>
              <w:spacing w:line="240" w:lineRule="exact"/>
              <w:ind w:left="34"/>
              <w:rPr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Un </w:t>
            </w:r>
            <w:r>
              <w:rPr>
                <w:sz w:val="18"/>
                <w:szCs w:val="18"/>
              </w:rPr>
              <w:t>cuarto</w:t>
            </w:r>
            <w:r w:rsidR="00C44366">
              <w:rPr>
                <w:sz w:val="18"/>
                <w:szCs w:val="18"/>
              </w:rPr>
              <w:tab/>
            </w:r>
            <w:r w:rsidR="00576549"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549"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="00576549"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="00576549" w:rsidRPr="002F0E5A">
              <w:rPr>
                <w:sz w:val="18"/>
                <w:szCs w:val="18"/>
              </w:rPr>
              <w:fldChar w:fldCharType="end"/>
            </w:r>
            <w:r w:rsidR="00576549"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Un tercio</w:t>
            </w:r>
            <w:r w:rsidR="00C44366">
              <w:rPr>
                <w:sz w:val="18"/>
                <w:szCs w:val="18"/>
              </w:rPr>
              <w:tab/>
            </w:r>
            <w:r w:rsidR="00576549"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549" w:rsidRPr="002F0E5A">
              <w:rPr>
                <w:sz w:val="18"/>
                <w:szCs w:val="18"/>
              </w:rPr>
              <w:instrText xml:space="preserve"> </w:instrText>
            </w:r>
            <w:r w:rsidR="0075607C">
              <w:rPr>
                <w:sz w:val="18"/>
                <w:szCs w:val="18"/>
              </w:rPr>
              <w:instrText>FORMCHECKBOX</w:instrText>
            </w:r>
            <w:r w:rsidR="00576549"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="00576549" w:rsidRPr="002F0E5A">
              <w:rPr>
                <w:sz w:val="18"/>
                <w:szCs w:val="18"/>
              </w:rPr>
              <w:fldChar w:fldCharType="end"/>
            </w:r>
            <w:r w:rsidR="00576549" w:rsidRPr="002F0E5A">
              <w:rPr>
                <w:sz w:val="18"/>
                <w:szCs w:val="18"/>
              </w:rPr>
              <w:t xml:space="preserve"> </w:t>
            </w:r>
            <w:r w:rsidR="00150B97" w:rsidRPr="002F0E5A">
              <w:rPr>
                <w:sz w:val="18"/>
                <w:szCs w:val="18"/>
              </w:rPr>
              <w:t>Un medio</w:t>
            </w:r>
            <w:r w:rsidR="00150B97" w:rsidRPr="002F0E5A">
              <w:rPr>
                <w:bCs/>
                <w:sz w:val="18"/>
                <w:szCs w:val="18"/>
              </w:rPr>
              <w:t xml:space="preserve"> </w:t>
            </w:r>
          </w:p>
          <w:p w:rsidR="00D74753" w:rsidRPr="00D74753" w:rsidRDefault="00D74753" w:rsidP="00D74753">
            <w:pPr>
              <w:ind w:left="34"/>
              <w:rPr>
                <w:sz w:val="14"/>
                <w:szCs w:val="14"/>
              </w:rPr>
            </w:pPr>
          </w:p>
          <w:p w:rsidR="00D74753" w:rsidRDefault="00D74753" w:rsidP="00D74753">
            <w:pPr>
              <w:pStyle w:val="Ttulo9"/>
              <w:spacing w:after="0" w:line="240" w:lineRule="exact"/>
              <w:ind w:left="34" w:firstLine="0"/>
              <w:jc w:val="left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Permisos no retribuidos</w:t>
            </w:r>
          </w:p>
          <w:p w:rsidR="00C44366" w:rsidRPr="002F0E5A" w:rsidRDefault="00C44366" w:rsidP="00C44366">
            <w:pPr>
              <w:spacing w:line="240" w:lineRule="exact"/>
              <w:ind w:left="34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 xml:space="preserve">Motivo: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sz w:val="18"/>
                <w:szCs w:val="18"/>
              </w:rPr>
              <w:fldChar w:fldCharType="end"/>
            </w:r>
          </w:p>
          <w:p w:rsidR="00150B97" w:rsidRPr="00D74753" w:rsidRDefault="00D74753" w:rsidP="006B5B67">
            <w:pPr>
              <w:spacing w:after="60" w:line="240" w:lineRule="exact"/>
              <w:ind w:left="265" w:hanging="238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FORMCHECKBOX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="0042515A">
              <w:rPr>
                <w:sz w:val="18"/>
                <w:szCs w:val="18"/>
              </w:rPr>
            </w:r>
            <w:r w:rsidR="0042515A">
              <w:rPr>
                <w:sz w:val="18"/>
                <w:szCs w:val="18"/>
              </w:rPr>
              <w:fldChar w:fldCharType="separate"/>
            </w:r>
            <w:r w:rsidRPr="002F0E5A">
              <w:rPr>
                <w:sz w:val="18"/>
                <w:szCs w:val="18"/>
              </w:rPr>
              <w:fldChar w:fldCharType="end"/>
            </w:r>
            <w:r w:rsidR="005539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Ausencia </w:t>
            </w:r>
            <w:r w:rsidR="00EB198E">
              <w:rPr>
                <w:sz w:val="18"/>
                <w:szCs w:val="18"/>
              </w:rPr>
              <w:t xml:space="preserve">no </w:t>
            </w:r>
            <w:r w:rsidR="006B5B67">
              <w:rPr>
                <w:sz w:val="18"/>
                <w:szCs w:val="18"/>
              </w:rPr>
              <w:t>recogida</w:t>
            </w:r>
            <w:r w:rsidR="00EB198E">
              <w:rPr>
                <w:sz w:val="18"/>
                <w:szCs w:val="18"/>
              </w:rPr>
              <w:t xml:space="preserve"> en el III Acuerdo </w:t>
            </w:r>
            <w:r w:rsidR="005539C5">
              <w:rPr>
                <w:sz w:val="18"/>
                <w:szCs w:val="18"/>
              </w:rPr>
              <w:br/>
              <w:t>(</w:t>
            </w:r>
            <w:r w:rsidR="00EB198E">
              <w:rPr>
                <w:sz w:val="18"/>
                <w:szCs w:val="18"/>
              </w:rPr>
              <w:t>Se recupe</w:t>
            </w:r>
            <w:r w:rsidR="005539C5">
              <w:rPr>
                <w:sz w:val="18"/>
                <w:szCs w:val="18"/>
              </w:rPr>
              <w:t>rará todo el tiempo de ausencia)</w:t>
            </w:r>
          </w:p>
        </w:tc>
      </w:tr>
    </w:tbl>
    <w:p w:rsidR="00966BF7" w:rsidRDefault="00966BF7" w:rsidP="00C00D26">
      <w:pPr>
        <w:spacing w:line="160" w:lineRule="exact"/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33E30" w:rsidRPr="002F0E5A" w:rsidTr="00D338A7">
        <w:tc>
          <w:tcPr>
            <w:tcW w:w="9419" w:type="dxa"/>
            <w:shd w:val="clear" w:color="auto" w:fill="E6E6E6"/>
          </w:tcPr>
          <w:p w:rsidR="00A33E30" w:rsidRPr="002F0E5A" w:rsidRDefault="00A33E30" w:rsidP="00D338A7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2F0E5A">
              <w:rPr>
                <w:b/>
                <w:sz w:val="18"/>
                <w:szCs w:val="18"/>
              </w:rPr>
              <w:t>. Documentación aportada para justificar el permiso</w:t>
            </w:r>
          </w:p>
        </w:tc>
      </w:tr>
      <w:tr w:rsidR="00A33E30" w:rsidRPr="002F0E5A" w:rsidTr="00D338A7">
        <w:tc>
          <w:tcPr>
            <w:tcW w:w="9419" w:type="dxa"/>
          </w:tcPr>
          <w:p w:rsidR="00A33E30" w:rsidRPr="00463753" w:rsidRDefault="00A33E30" w:rsidP="00D74753">
            <w:pPr>
              <w:spacing w:line="240" w:lineRule="exact"/>
              <w:rPr>
                <w:rFonts w:cs="Arial"/>
                <w:sz w:val="18"/>
                <w:szCs w:val="18"/>
              </w:rPr>
            </w:pPr>
            <w:r w:rsidRPr="00463753">
              <w:rPr>
                <w:rFonts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6375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63753">
              <w:rPr>
                <w:rFonts w:cs="Arial"/>
                <w:sz w:val="18"/>
                <w:szCs w:val="18"/>
              </w:rPr>
            </w:r>
            <w:r w:rsidRPr="00463753">
              <w:rPr>
                <w:rFonts w:cs="Arial"/>
                <w:sz w:val="18"/>
                <w:szCs w:val="18"/>
              </w:rPr>
              <w:fldChar w:fldCharType="separate"/>
            </w:r>
            <w:r w:rsidR="00D74753">
              <w:rPr>
                <w:rFonts w:cs="Arial"/>
                <w:sz w:val="18"/>
                <w:szCs w:val="18"/>
              </w:rPr>
              <w:t> </w:t>
            </w:r>
            <w:r w:rsidR="00D74753">
              <w:rPr>
                <w:rFonts w:cs="Arial"/>
                <w:sz w:val="18"/>
                <w:szCs w:val="18"/>
              </w:rPr>
              <w:t> </w:t>
            </w:r>
            <w:r w:rsidR="00D74753">
              <w:rPr>
                <w:rFonts w:cs="Arial"/>
                <w:sz w:val="18"/>
                <w:szCs w:val="18"/>
              </w:rPr>
              <w:t> </w:t>
            </w:r>
            <w:r w:rsidR="00D74753">
              <w:rPr>
                <w:rFonts w:cs="Arial"/>
                <w:sz w:val="18"/>
                <w:szCs w:val="18"/>
              </w:rPr>
              <w:t> </w:t>
            </w:r>
            <w:r w:rsidR="00D74753">
              <w:rPr>
                <w:rFonts w:cs="Arial"/>
                <w:sz w:val="18"/>
                <w:szCs w:val="18"/>
              </w:rPr>
              <w:t> </w:t>
            </w:r>
            <w:r w:rsidRPr="0046375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33E30" w:rsidRPr="002F0E5A" w:rsidTr="00D338A7">
        <w:tc>
          <w:tcPr>
            <w:tcW w:w="9419" w:type="dxa"/>
          </w:tcPr>
          <w:p w:rsidR="00A33E30" w:rsidRPr="002F0E5A" w:rsidRDefault="00A33E30" w:rsidP="00D338A7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515A">
              <w:fldChar w:fldCharType="separate"/>
            </w:r>
            <w:r>
              <w:fldChar w:fldCharType="end"/>
            </w:r>
            <w:r>
              <w:t xml:space="preserve"> </w:t>
            </w:r>
            <w:r w:rsidRPr="002F0E5A">
              <w:rPr>
                <w:sz w:val="18"/>
                <w:szCs w:val="18"/>
              </w:rPr>
              <w:t>Se aportará con posterioridad</w:t>
            </w:r>
          </w:p>
        </w:tc>
      </w:tr>
    </w:tbl>
    <w:p w:rsidR="00A33E30" w:rsidRPr="00F32C32" w:rsidRDefault="00A33E30" w:rsidP="00C00D26">
      <w:pPr>
        <w:spacing w:line="160" w:lineRule="exact"/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69"/>
        <w:gridCol w:w="768"/>
        <w:gridCol w:w="769"/>
        <w:gridCol w:w="755"/>
        <w:gridCol w:w="769"/>
        <w:gridCol w:w="768"/>
        <w:gridCol w:w="769"/>
        <w:gridCol w:w="2935"/>
      </w:tblGrid>
      <w:tr w:rsidR="000A17F4" w:rsidRPr="002F0E5A" w:rsidTr="002F0E5A">
        <w:tc>
          <w:tcPr>
            <w:tcW w:w="9287" w:type="dxa"/>
            <w:gridSpan w:val="9"/>
            <w:shd w:val="clear" w:color="auto" w:fill="E6E6E6"/>
          </w:tcPr>
          <w:p w:rsidR="000A17F4" w:rsidRPr="002F0E5A" w:rsidRDefault="00A33E30" w:rsidP="002F0E5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A17F4" w:rsidRPr="002F0E5A">
              <w:rPr>
                <w:b/>
                <w:sz w:val="18"/>
                <w:szCs w:val="18"/>
              </w:rPr>
              <w:t>. Duración del permiso</w:t>
            </w:r>
          </w:p>
        </w:tc>
      </w:tr>
      <w:tr w:rsidR="00A33E30" w:rsidRPr="002F0E5A" w:rsidTr="00654F21">
        <w:trPr>
          <w:trHeight w:val="60"/>
        </w:trPr>
        <w:tc>
          <w:tcPr>
            <w:tcW w:w="778" w:type="dxa"/>
            <w:vMerge w:val="restart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2F0E5A">
              <w:rPr>
                <w:rFonts w:cs="Arial"/>
                <w:b/>
                <w:sz w:val="18"/>
                <w:szCs w:val="18"/>
              </w:rPr>
              <w:t>De</w:t>
            </w:r>
          </w:p>
        </w:tc>
        <w:tc>
          <w:tcPr>
            <w:tcW w:w="779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778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779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Año</w:t>
            </w:r>
          </w:p>
        </w:tc>
        <w:tc>
          <w:tcPr>
            <w:tcW w:w="778" w:type="dxa"/>
            <w:vMerge w:val="restart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2F0E5A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779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778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779" w:type="dxa"/>
            <w:shd w:val="clear" w:color="auto" w:fill="F3F3F3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0E5A">
              <w:rPr>
                <w:rFonts w:cs="Arial"/>
                <w:sz w:val="18"/>
                <w:szCs w:val="18"/>
              </w:rPr>
              <w:t>Año</w:t>
            </w:r>
          </w:p>
        </w:tc>
        <w:tc>
          <w:tcPr>
            <w:tcW w:w="3059" w:type="dxa"/>
            <w:vMerge w:val="restart"/>
            <w:shd w:val="clear" w:color="auto" w:fill="F3F3F3"/>
          </w:tcPr>
          <w:p w:rsidR="00A33E30" w:rsidRDefault="00AF55BE" w:rsidP="000C3E55">
            <w:r w:rsidRPr="00AF55BE">
              <w:t xml:space="preserve">Fecha: </w:t>
            </w:r>
            <w:r w:rsidRPr="00AF55BE"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" w:name="Texto49"/>
            <w:r w:rsidRPr="00AF55BE">
              <w:instrText xml:space="preserve"> FORMTEXT </w:instrText>
            </w:r>
            <w:r w:rsidRPr="00AF55BE">
              <w:fldChar w:fldCharType="separate"/>
            </w:r>
            <w:r w:rsidRPr="00AF55BE">
              <w:rPr>
                <w:noProof/>
              </w:rPr>
              <w:t> </w:t>
            </w:r>
            <w:r w:rsidRPr="00AF55BE">
              <w:rPr>
                <w:noProof/>
              </w:rPr>
              <w:t> </w:t>
            </w:r>
            <w:r w:rsidRPr="00AF55BE">
              <w:rPr>
                <w:noProof/>
              </w:rPr>
              <w:t> </w:t>
            </w:r>
            <w:r w:rsidRPr="00AF55BE">
              <w:rPr>
                <w:noProof/>
              </w:rPr>
              <w:t> </w:t>
            </w:r>
            <w:r w:rsidRPr="00AF55BE">
              <w:rPr>
                <w:noProof/>
              </w:rPr>
              <w:t> </w:t>
            </w:r>
            <w:r w:rsidRPr="00AF55BE">
              <w:fldChar w:fldCharType="end"/>
            </w:r>
            <w:bookmarkEnd w:id="9"/>
          </w:p>
          <w:p w:rsidR="000C3E55" w:rsidRDefault="000C3E55" w:rsidP="000C3E55"/>
          <w:p w:rsidR="000C3E55" w:rsidRDefault="000C3E55" w:rsidP="000C3E55"/>
          <w:p w:rsidR="000C3E55" w:rsidRDefault="000C3E55" w:rsidP="000C3E55"/>
          <w:p w:rsidR="000C3E55" w:rsidRPr="000C3E55" w:rsidRDefault="000C3E55" w:rsidP="000C3E55">
            <w:pPr>
              <w:rPr>
                <w:b/>
                <w:bCs/>
                <w:sz w:val="18"/>
                <w:szCs w:val="18"/>
              </w:rPr>
            </w:pPr>
            <w:r>
              <w:t xml:space="preserve">Firma: </w:t>
            </w:r>
            <w:r>
              <w:fldChar w:fldCharType="begin"/>
            </w:r>
            <w:r>
              <w:instrText xml:space="preserve"> REF  nombre </w:instrText>
            </w:r>
            <w:r w:rsidR="00654F21">
              <w:instrText xml:space="preserve"> \* MERGEFORMAT </w:instrText>
            </w:r>
            <w:r>
              <w:fldChar w:fldCharType="separate"/>
            </w:r>
            <w:r w:rsidR="00356AFE">
              <w:rPr>
                <w:bCs/>
                <w:noProof/>
                <w:sz w:val="18"/>
                <w:szCs w:val="18"/>
              </w:rPr>
              <w:t xml:space="preserve">     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 apell </w:instrText>
            </w:r>
            <w:r w:rsidR="00654F21">
              <w:instrText xml:space="preserve"> \* MERGEFORMAT </w:instrText>
            </w:r>
            <w:r>
              <w:fldChar w:fldCharType="separate"/>
            </w:r>
            <w:r w:rsidR="00356AFE">
              <w:rPr>
                <w:bCs/>
                <w:noProof/>
                <w:sz w:val="18"/>
                <w:szCs w:val="18"/>
              </w:rPr>
              <w:t xml:space="preserve">     </w:t>
            </w:r>
            <w:r>
              <w:fldChar w:fldCharType="end"/>
            </w:r>
          </w:p>
        </w:tc>
      </w:tr>
      <w:tr w:rsidR="00A33E30" w:rsidRPr="002F0E5A" w:rsidTr="00654F21">
        <w:trPr>
          <w:trHeight w:val="60"/>
        </w:trPr>
        <w:tc>
          <w:tcPr>
            <w:tcW w:w="778" w:type="dxa"/>
            <w:vMerge/>
          </w:tcPr>
          <w:p w:rsidR="00A33E30" w:rsidRPr="002F0E5A" w:rsidRDefault="00A33E30" w:rsidP="002F0E5A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61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78" w:type="dxa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44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78" w:type="dxa"/>
            <w:vMerge/>
          </w:tcPr>
          <w:p w:rsidR="00A33E30" w:rsidRPr="002F0E5A" w:rsidRDefault="00A33E30" w:rsidP="002F0E5A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61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8" w:type="dxa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44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vMerge/>
          </w:tcPr>
          <w:p w:rsidR="00A33E30" w:rsidRPr="002F0E5A" w:rsidRDefault="00A33E30" w:rsidP="0075607C">
            <w:pPr>
              <w:tabs>
                <w:tab w:val="left" w:pos="440"/>
              </w:tabs>
              <w:spacing w:line="240" w:lineRule="exact"/>
              <w:rPr>
                <w:rFonts w:cs="Arial"/>
                <w:sz w:val="18"/>
                <w:szCs w:val="18"/>
              </w:rPr>
            </w:pPr>
          </w:p>
        </w:tc>
      </w:tr>
      <w:tr w:rsidR="00A33E30" w:rsidRPr="002F0E5A" w:rsidTr="00654F21">
        <w:trPr>
          <w:trHeight w:val="60"/>
        </w:trPr>
        <w:tc>
          <w:tcPr>
            <w:tcW w:w="778" w:type="dxa"/>
            <w:vMerge/>
          </w:tcPr>
          <w:p w:rsidR="00A33E30" w:rsidRPr="002F0E5A" w:rsidRDefault="00A33E30" w:rsidP="002F0E5A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61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8" w:type="dxa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44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8" w:type="dxa"/>
            <w:vMerge/>
          </w:tcPr>
          <w:p w:rsidR="00A33E30" w:rsidRPr="002F0E5A" w:rsidRDefault="00A33E30" w:rsidP="002F0E5A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61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8" w:type="dxa"/>
          </w:tcPr>
          <w:p w:rsidR="00A33E30" w:rsidRPr="002F0E5A" w:rsidRDefault="00A33E30" w:rsidP="00654F21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" w:type="dxa"/>
          </w:tcPr>
          <w:p w:rsidR="00A33E30" w:rsidRPr="002F0E5A" w:rsidRDefault="00A33E30" w:rsidP="00654F21">
            <w:pPr>
              <w:tabs>
                <w:tab w:val="left" w:pos="44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vMerge/>
          </w:tcPr>
          <w:p w:rsidR="00A33E30" w:rsidRPr="002F0E5A" w:rsidRDefault="00A33E30" w:rsidP="0075607C">
            <w:pPr>
              <w:tabs>
                <w:tab w:val="left" w:pos="440"/>
              </w:tabs>
              <w:spacing w:line="240" w:lineRule="exact"/>
              <w:rPr>
                <w:rFonts w:cs="Arial"/>
                <w:sz w:val="18"/>
                <w:szCs w:val="18"/>
              </w:rPr>
            </w:pPr>
          </w:p>
        </w:tc>
      </w:tr>
      <w:tr w:rsidR="00A33E30" w:rsidRPr="002F0E5A" w:rsidTr="00654F21">
        <w:tc>
          <w:tcPr>
            <w:tcW w:w="6228" w:type="dxa"/>
            <w:gridSpan w:val="8"/>
          </w:tcPr>
          <w:p w:rsidR="00A33E30" w:rsidRPr="002F0E5A" w:rsidRDefault="00A33E30" w:rsidP="002F0E5A">
            <w:pPr>
              <w:spacing w:line="240" w:lineRule="exact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 xml:space="preserve">Permiso inferior a la jornada completa. Ausente desde  las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hasta las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sz w:val="18"/>
                <w:szCs w:val="18"/>
              </w:rPr>
              <w:fldChar w:fldCharType="end"/>
            </w:r>
            <w:r w:rsidRPr="002F0E5A">
              <w:rPr>
                <w:sz w:val="18"/>
                <w:szCs w:val="18"/>
              </w:rPr>
              <w:t xml:space="preserve"> horas</w:t>
            </w:r>
          </w:p>
        </w:tc>
        <w:tc>
          <w:tcPr>
            <w:tcW w:w="3059" w:type="dxa"/>
            <w:vMerge/>
          </w:tcPr>
          <w:p w:rsidR="00A33E30" w:rsidRPr="002F0E5A" w:rsidRDefault="00A33E30" w:rsidP="002F0E5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32C32" w:rsidRPr="00C00D26" w:rsidRDefault="00F32C32" w:rsidP="00C00D26">
      <w:pPr>
        <w:spacing w:line="160" w:lineRule="exact"/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2982"/>
        <w:gridCol w:w="2981"/>
      </w:tblGrid>
      <w:tr w:rsidR="00083465" w:rsidRPr="002F0E5A" w:rsidTr="002F0E5A">
        <w:tc>
          <w:tcPr>
            <w:tcW w:w="9287" w:type="dxa"/>
            <w:gridSpan w:val="3"/>
            <w:shd w:val="clear" w:color="auto" w:fill="E6E6E6"/>
          </w:tcPr>
          <w:p w:rsidR="00083465" w:rsidRPr="002F0E5A" w:rsidRDefault="00083465" w:rsidP="002F0E5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F0E5A">
              <w:rPr>
                <w:b/>
                <w:sz w:val="18"/>
                <w:szCs w:val="18"/>
              </w:rPr>
              <w:t>5. Informe del responsable de la unidad</w:t>
            </w:r>
          </w:p>
        </w:tc>
      </w:tr>
      <w:tr w:rsidR="000C3E55" w:rsidRPr="002F0E5A" w:rsidTr="005A1B57">
        <w:trPr>
          <w:trHeight w:val="1395"/>
        </w:trPr>
        <w:tc>
          <w:tcPr>
            <w:tcW w:w="3168" w:type="dxa"/>
          </w:tcPr>
          <w:p w:rsidR="000C3E55" w:rsidRDefault="000C3E55" w:rsidP="000C3E55">
            <w:pPr>
              <w:spacing w:line="240" w:lineRule="exact"/>
              <w:rPr>
                <w:bCs/>
                <w:sz w:val="18"/>
                <w:szCs w:val="18"/>
              </w:rPr>
            </w:pPr>
            <w:r w:rsidRPr="002F0E5A">
              <w:rPr>
                <w:bCs/>
                <w:sz w:val="18"/>
                <w:szCs w:val="18"/>
              </w:rPr>
              <w:t xml:space="preserve">Vista la solicitud, </w:t>
            </w:r>
            <w:r w:rsidRPr="002F0E5A">
              <w:rPr>
                <w:sz w:val="18"/>
                <w:szCs w:val="18"/>
              </w:rPr>
              <w:t>se informa</w:t>
            </w:r>
            <w:r w:rsidRPr="002F0E5A">
              <w:rPr>
                <w:b/>
                <w:sz w:val="18"/>
                <w:szCs w:val="18"/>
              </w:rPr>
              <w:t>:</w:t>
            </w:r>
            <w:r w:rsidRPr="002F0E5A">
              <w:rPr>
                <w:bCs/>
                <w:sz w:val="18"/>
                <w:szCs w:val="18"/>
              </w:rPr>
              <w:t xml:space="preserve"> </w:t>
            </w:r>
          </w:p>
          <w:p w:rsidR="000C3E55" w:rsidRPr="000C3E55" w:rsidRDefault="000C3E55" w:rsidP="000C3E55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515A">
              <w:fldChar w:fldCharType="separate"/>
            </w:r>
            <w:r>
              <w:fldChar w:fldCharType="end"/>
            </w:r>
            <w:r>
              <w:t xml:space="preserve"> </w:t>
            </w:r>
            <w:r w:rsidRPr="002F0E5A">
              <w:rPr>
                <w:sz w:val="18"/>
                <w:szCs w:val="18"/>
              </w:rPr>
              <w:t xml:space="preserve"> Favorablemente </w:t>
            </w:r>
            <w: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515A">
              <w:fldChar w:fldCharType="separate"/>
            </w:r>
            <w:r>
              <w:fldChar w:fldCharType="end"/>
            </w:r>
            <w:r>
              <w:t xml:space="preserve"> </w:t>
            </w:r>
            <w:r w:rsidRPr="002F0E5A">
              <w:rPr>
                <w:sz w:val="18"/>
                <w:szCs w:val="18"/>
              </w:rPr>
              <w:t xml:space="preserve"> Desfavorablemente.</w:t>
            </w:r>
            <w:r>
              <w:rPr>
                <w:sz w:val="18"/>
                <w:szCs w:val="18"/>
              </w:rPr>
              <w:t xml:space="preserve">  </w:t>
            </w:r>
            <w:r w:rsidRPr="002F0E5A">
              <w:rPr>
                <w:sz w:val="18"/>
                <w:szCs w:val="18"/>
              </w:rPr>
              <w:t>Motivo</w:t>
            </w:r>
            <w:r>
              <w:rPr>
                <w:sz w:val="18"/>
                <w:szCs w:val="18"/>
              </w:rPr>
              <w:t>:</w:t>
            </w:r>
            <w:r w:rsidRPr="002F0E5A"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</w:tcPr>
          <w:p w:rsidR="000C3E55" w:rsidRPr="002F0E5A" w:rsidRDefault="000C3E55" w:rsidP="000C3E55">
            <w:pPr>
              <w:spacing w:line="240" w:lineRule="exact"/>
              <w:rPr>
                <w:b/>
                <w:sz w:val="18"/>
                <w:szCs w:val="18"/>
              </w:rPr>
            </w:pPr>
            <w:r w:rsidRPr="002F0E5A">
              <w:rPr>
                <w:b/>
                <w:sz w:val="18"/>
                <w:szCs w:val="18"/>
              </w:rPr>
              <w:t xml:space="preserve">El responsable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2F0E5A">
                <w:rPr>
                  <w:b/>
                  <w:sz w:val="18"/>
                  <w:szCs w:val="18"/>
                </w:rPr>
                <w:t>la Unidad</w:t>
              </w:r>
            </w:smartTag>
          </w:p>
          <w:p w:rsidR="000C3E55" w:rsidRPr="002F0E5A" w:rsidRDefault="000C3E55" w:rsidP="005A1B57">
            <w:pPr>
              <w:tabs>
                <w:tab w:val="center" w:pos="1158"/>
                <w:tab w:val="center" w:pos="2232"/>
              </w:tabs>
              <w:spacing w:line="240" w:lineRule="exact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Logroño, a</w:t>
            </w:r>
            <w:r w:rsidR="005A1B57">
              <w:rPr>
                <w:sz w:val="18"/>
                <w:szCs w:val="18"/>
              </w:rPr>
              <w:tab/>
              <w:t>de</w:t>
            </w:r>
            <w:r w:rsidR="005A1B57">
              <w:rPr>
                <w:sz w:val="18"/>
                <w:szCs w:val="18"/>
              </w:rPr>
              <w:tab/>
              <w:t>de</w:t>
            </w: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Pr="002F0E5A" w:rsidRDefault="000C3E55" w:rsidP="002F0E5A">
            <w:pPr>
              <w:spacing w:line="240" w:lineRule="exact"/>
              <w:rPr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 xml:space="preserve">Fdo.: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3" w:name="Texto40"/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060" w:type="dxa"/>
          </w:tcPr>
          <w:p w:rsidR="000C3E55" w:rsidRPr="002F0E5A" w:rsidRDefault="000C3E55" w:rsidP="002F0E5A">
            <w:pPr>
              <w:spacing w:line="240" w:lineRule="exact"/>
              <w:rPr>
                <w:b/>
                <w:sz w:val="18"/>
                <w:szCs w:val="18"/>
              </w:rPr>
            </w:pPr>
            <w:r w:rsidRPr="002F0E5A">
              <w:rPr>
                <w:b/>
                <w:sz w:val="18"/>
                <w:szCs w:val="18"/>
              </w:rPr>
              <w:t>Conforme. El responsable funcional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E5A">
              <w:rPr>
                <w:b/>
                <w:sz w:val="18"/>
                <w:szCs w:val="18"/>
              </w:rPr>
              <w:t>*</w:t>
            </w:r>
          </w:p>
          <w:p w:rsidR="000C3E55" w:rsidRPr="002F0E5A" w:rsidRDefault="000C3E55" w:rsidP="005A1B57">
            <w:pPr>
              <w:tabs>
                <w:tab w:val="center" w:pos="1081"/>
                <w:tab w:val="center" w:pos="2103"/>
              </w:tabs>
              <w:spacing w:line="240" w:lineRule="exact"/>
              <w:rPr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>Logroño, a</w:t>
            </w:r>
            <w:r w:rsidR="005A1B57">
              <w:rPr>
                <w:sz w:val="18"/>
                <w:szCs w:val="18"/>
              </w:rPr>
              <w:tab/>
              <w:t>de</w:t>
            </w:r>
            <w:r w:rsidR="005A1B57">
              <w:rPr>
                <w:sz w:val="18"/>
                <w:szCs w:val="18"/>
              </w:rPr>
              <w:tab/>
              <w:t>de</w:t>
            </w: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Default="000C3E55" w:rsidP="002F0E5A">
            <w:pPr>
              <w:spacing w:line="240" w:lineRule="exact"/>
              <w:rPr>
                <w:sz w:val="18"/>
                <w:szCs w:val="18"/>
              </w:rPr>
            </w:pPr>
          </w:p>
          <w:p w:rsidR="000C3E55" w:rsidRPr="002F0E5A" w:rsidRDefault="000C3E55" w:rsidP="002F0E5A">
            <w:pPr>
              <w:spacing w:line="240" w:lineRule="exact"/>
              <w:rPr>
                <w:bCs/>
                <w:sz w:val="18"/>
                <w:szCs w:val="18"/>
              </w:rPr>
            </w:pPr>
            <w:r w:rsidRPr="002F0E5A">
              <w:rPr>
                <w:sz w:val="18"/>
                <w:szCs w:val="18"/>
              </w:rPr>
              <w:t xml:space="preserve">Fdo.: </w:t>
            </w:r>
            <w:r w:rsidRPr="002F0E5A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F0E5A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2F0E5A">
              <w:rPr>
                <w:sz w:val="18"/>
                <w:szCs w:val="18"/>
              </w:rPr>
              <w:instrText xml:space="preserve"> </w:instrText>
            </w:r>
            <w:r w:rsidRPr="002F0E5A">
              <w:rPr>
                <w:sz w:val="18"/>
                <w:szCs w:val="18"/>
              </w:rPr>
            </w:r>
            <w:r w:rsidRPr="002F0E5A">
              <w:rPr>
                <w:sz w:val="18"/>
                <w:szCs w:val="18"/>
              </w:rPr>
              <w:fldChar w:fldCharType="separate"/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noProof/>
                <w:sz w:val="18"/>
                <w:szCs w:val="18"/>
              </w:rPr>
              <w:t> </w:t>
            </w:r>
            <w:r w:rsidRPr="002F0E5A">
              <w:rPr>
                <w:sz w:val="18"/>
                <w:szCs w:val="18"/>
              </w:rPr>
              <w:fldChar w:fldCharType="end"/>
            </w:r>
          </w:p>
        </w:tc>
      </w:tr>
    </w:tbl>
    <w:p w:rsidR="000C3E55" w:rsidRPr="00150B97" w:rsidRDefault="000C3E55" w:rsidP="000C3E55">
      <w:pPr>
        <w:spacing w:after="120" w:line="200" w:lineRule="exact"/>
        <w:jc w:val="both"/>
      </w:pPr>
      <w:r>
        <w:t>* Cumplimentar en el caso de personal adscrito a Departamentos, Vicerrectorados o Decanatos.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6059"/>
        <w:gridCol w:w="3002"/>
      </w:tblGrid>
      <w:tr w:rsidR="00E3787A" w:rsidRPr="002F0E5A" w:rsidTr="00F32C32">
        <w:tc>
          <w:tcPr>
            <w:tcW w:w="9287" w:type="dxa"/>
            <w:gridSpan w:val="2"/>
            <w:shd w:val="clear" w:color="auto" w:fill="E6E6E6"/>
          </w:tcPr>
          <w:p w:rsidR="00E3787A" w:rsidRPr="002F0E5A" w:rsidRDefault="00E3787A" w:rsidP="002F0E5A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2F0E5A">
              <w:rPr>
                <w:rFonts w:cs="Arial"/>
                <w:b/>
                <w:sz w:val="18"/>
                <w:szCs w:val="18"/>
              </w:rPr>
              <w:t>6. Resolución</w:t>
            </w:r>
          </w:p>
        </w:tc>
      </w:tr>
      <w:tr w:rsidR="00E3787A" w:rsidRPr="002F0E5A" w:rsidTr="00F32C32">
        <w:tc>
          <w:tcPr>
            <w:tcW w:w="9287" w:type="dxa"/>
            <w:gridSpan w:val="2"/>
            <w:shd w:val="clear" w:color="auto" w:fill="F3F3F3"/>
          </w:tcPr>
          <w:p w:rsidR="00F32C32" w:rsidRPr="00F5758A" w:rsidRDefault="00F32C32" w:rsidP="00F32C32">
            <w:pPr>
              <w:rPr>
                <w:bCs/>
                <w:iCs/>
                <w:sz w:val="18"/>
              </w:rPr>
            </w:pPr>
            <w:r w:rsidRPr="00F5758A">
              <w:rPr>
                <w:bCs/>
                <w:iCs/>
                <w:sz w:val="18"/>
              </w:rPr>
              <w:t xml:space="preserve">Vista la presente solicitud y el informe emitido por el Responsable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758A">
                <w:rPr>
                  <w:bCs/>
                  <w:iCs/>
                  <w:sz w:val="18"/>
                </w:rPr>
                <w:t>la Unidad</w:t>
              </w:r>
            </w:smartTag>
            <w:r w:rsidRPr="00F5758A">
              <w:rPr>
                <w:bCs/>
                <w:iCs/>
                <w:sz w:val="18"/>
              </w:rPr>
              <w:t>, esta Gerencia  ha resuelto:</w:t>
            </w:r>
          </w:p>
          <w:p w:rsidR="00E3787A" w:rsidRPr="002F0E5A" w:rsidRDefault="00F32C32" w:rsidP="00F32C3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5758A">
              <w:rPr>
                <w:bCs/>
                <w:iCs/>
                <w:sz w:val="18"/>
                <w:szCs w:val="18"/>
              </w:rPr>
              <w:fldChar w:fldCharType="begin">
                <w:ffData>
                  <w:name w:val="Casilla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7"/>
            <w:r w:rsidRPr="00F5758A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42515A">
              <w:rPr>
                <w:bCs/>
                <w:iCs/>
                <w:sz w:val="18"/>
                <w:szCs w:val="18"/>
              </w:rPr>
            </w:r>
            <w:r w:rsidR="0042515A">
              <w:rPr>
                <w:bCs/>
                <w:iCs/>
                <w:sz w:val="18"/>
                <w:szCs w:val="18"/>
              </w:rPr>
              <w:fldChar w:fldCharType="separate"/>
            </w:r>
            <w:r w:rsidRPr="00F5758A">
              <w:rPr>
                <w:bCs/>
                <w:iCs/>
                <w:sz w:val="18"/>
                <w:szCs w:val="18"/>
              </w:rPr>
              <w:fldChar w:fldCharType="end"/>
            </w:r>
            <w:bookmarkEnd w:id="14"/>
            <w:r w:rsidRPr="00F5758A">
              <w:rPr>
                <w:bCs/>
                <w:iCs/>
                <w:sz w:val="18"/>
                <w:szCs w:val="18"/>
              </w:rPr>
              <w:t xml:space="preserve"> A</w:t>
            </w:r>
            <w:r>
              <w:rPr>
                <w:bCs/>
                <w:iCs/>
                <w:sz w:val="18"/>
                <w:szCs w:val="18"/>
              </w:rPr>
              <w:t>utorizar</w:t>
            </w:r>
            <w:r w:rsidRPr="00F5758A">
              <w:rPr>
                <w:bCs/>
                <w:iCs/>
                <w:sz w:val="18"/>
                <w:szCs w:val="18"/>
              </w:rPr>
              <w:t xml:space="preserve"> el permiso   </w:t>
            </w:r>
            <w:r w:rsidRPr="00F5758A">
              <w:rPr>
                <w:bCs/>
                <w:iCs/>
                <w:sz w:val="18"/>
                <w:szCs w:val="18"/>
              </w:rPr>
              <w:fldChar w:fldCharType="begin">
                <w:ffData>
                  <w:name w:val="Casilla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F5758A">
              <w:rPr>
                <w:bCs/>
                <w:iCs/>
                <w:sz w:val="18"/>
                <w:szCs w:val="18"/>
              </w:rPr>
              <w:instrText xml:space="preserve"> FORMCHECKBOX </w:instrText>
            </w:r>
            <w:r w:rsidR="0042515A">
              <w:rPr>
                <w:bCs/>
                <w:iCs/>
                <w:sz w:val="18"/>
                <w:szCs w:val="18"/>
              </w:rPr>
            </w:r>
            <w:r w:rsidR="0042515A">
              <w:rPr>
                <w:bCs/>
                <w:iCs/>
                <w:sz w:val="18"/>
                <w:szCs w:val="18"/>
              </w:rPr>
              <w:fldChar w:fldCharType="separate"/>
            </w:r>
            <w:r w:rsidRPr="00F5758A">
              <w:rPr>
                <w:bCs/>
                <w:iCs/>
                <w:sz w:val="18"/>
                <w:szCs w:val="18"/>
              </w:rPr>
              <w:fldChar w:fldCharType="end"/>
            </w:r>
            <w:bookmarkEnd w:id="15"/>
            <w:r w:rsidRPr="00F5758A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No autorizar</w:t>
            </w:r>
            <w:r w:rsidRPr="00F5758A">
              <w:rPr>
                <w:bCs/>
                <w:iCs/>
                <w:sz w:val="18"/>
                <w:szCs w:val="18"/>
              </w:rPr>
              <w:t xml:space="preserve"> el permiso. Motivo:</w:t>
            </w:r>
            <w:r w:rsidR="00654F21">
              <w:rPr>
                <w:bCs/>
                <w:iCs/>
                <w:sz w:val="18"/>
                <w:szCs w:val="18"/>
              </w:rPr>
              <w:t xml:space="preserve"> </w:t>
            </w:r>
            <w:r w:rsidR="00654F21">
              <w:rPr>
                <w:bCs/>
                <w:iCs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" w:name="Texto53"/>
            <w:r w:rsidR="00654F21">
              <w:rPr>
                <w:bCs/>
                <w:iCs/>
                <w:sz w:val="18"/>
                <w:szCs w:val="18"/>
              </w:rPr>
              <w:instrText xml:space="preserve"> FORMTEXT </w:instrText>
            </w:r>
            <w:r w:rsidR="00654F21">
              <w:rPr>
                <w:bCs/>
                <w:iCs/>
                <w:sz w:val="18"/>
                <w:szCs w:val="18"/>
              </w:rPr>
            </w:r>
            <w:r w:rsidR="00654F21">
              <w:rPr>
                <w:bCs/>
                <w:iCs/>
                <w:sz w:val="18"/>
                <w:szCs w:val="18"/>
              </w:rPr>
              <w:fldChar w:fldCharType="separate"/>
            </w:r>
            <w:r w:rsidR="00654F21">
              <w:rPr>
                <w:bCs/>
                <w:iCs/>
                <w:noProof/>
                <w:sz w:val="18"/>
                <w:szCs w:val="18"/>
              </w:rPr>
              <w:t> </w:t>
            </w:r>
            <w:r w:rsidR="00654F21">
              <w:rPr>
                <w:bCs/>
                <w:iCs/>
                <w:noProof/>
                <w:sz w:val="18"/>
                <w:szCs w:val="18"/>
              </w:rPr>
              <w:t> </w:t>
            </w:r>
            <w:r w:rsidR="00654F21">
              <w:rPr>
                <w:bCs/>
                <w:iCs/>
                <w:noProof/>
                <w:sz w:val="18"/>
                <w:szCs w:val="18"/>
              </w:rPr>
              <w:t> </w:t>
            </w:r>
            <w:r w:rsidR="00654F21">
              <w:rPr>
                <w:bCs/>
                <w:iCs/>
                <w:noProof/>
                <w:sz w:val="18"/>
                <w:szCs w:val="18"/>
              </w:rPr>
              <w:t> </w:t>
            </w:r>
            <w:r w:rsidR="00654F21">
              <w:rPr>
                <w:bCs/>
                <w:iCs/>
                <w:noProof/>
                <w:sz w:val="18"/>
                <w:szCs w:val="18"/>
              </w:rPr>
              <w:t> </w:t>
            </w:r>
            <w:r w:rsidR="00654F21">
              <w:rPr>
                <w:bCs/>
                <w:iCs/>
                <w:sz w:val="18"/>
                <w:szCs w:val="18"/>
              </w:rPr>
              <w:fldChar w:fldCharType="end"/>
            </w:r>
            <w:bookmarkEnd w:id="16"/>
          </w:p>
        </w:tc>
      </w:tr>
      <w:tr w:rsidR="00F32C32" w:rsidRPr="002F0E5A" w:rsidTr="00463753">
        <w:trPr>
          <w:trHeight w:val="1081"/>
        </w:trPr>
        <w:tc>
          <w:tcPr>
            <w:tcW w:w="6228" w:type="dxa"/>
            <w:shd w:val="clear" w:color="auto" w:fill="F3F3F3"/>
            <w:vAlign w:val="center"/>
          </w:tcPr>
          <w:p w:rsidR="00F32C32" w:rsidRPr="00F32C32" w:rsidRDefault="00463753" w:rsidP="00F32C32">
            <w:pPr>
              <w:rPr>
                <w:szCs w:val="16"/>
              </w:rPr>
            </w:pPr>
            <w:r>
              <w:rPr>
                <w:szCs w:val="16"/>
              </w:rPr>
              <w:t xml:space="preserve">Según </w:t>
            </w:r>
            <w:smartTag w:uri="urn:schemas-microsoft-com:office:smarttags" w:element="PersonName">
              <w:smartTagPr>
                <w:attr w:name="ProductID" w:val="la Ley Org￡nica"/>
              </w:smartTagPr>
              <w:r>
                <w:rPr>
                  <w:szCs w:val="16"/>
                </w:rPr>
                <w:t>l</w:t>
              </w:r>
              <w:r w:rsidR="00F32C32" w:rsidRPr="006D24A0">
                <w:rPr>
                  <w:szCs w:val="16"/>
                </w:rPr>
                <w:t>a Ley Orgánica</w:t>
              </w:r>
            </w:smartTag>
            <w:r w:rsidR="00F32C32" w:rsidRPr="006D24A0">
              <w:rPr>
                <w:szCs w:val="16"/>
              </w:rPr>
              <w:t xml:space="preserve"> 15/1999, de 13 de diciembre, de Protección de Datos de c</w:t>
            </w:r>
            <w:r>
              <w:rPr>
                <w:szCs w:val="16"/>
              </w:rPr>
              <w:t>arácter personal, se</w:t>
            </w:r>
            <w:r w:rsidR="00F32C32" w:rsidRPr="006D24A0">
              <w:rPr>
                <w:szCs w:val="16"/>
              </w:rPr>
              <w:t xml:space="preserve"> le comunica que los datos recabados en esta solicitud serán incluidos en el fichero automatizado de personal creado por Resol</w:t>
            </w:r>
            <w:r w:rsidR="00F32C32">
              <w:rPr>
                <w:szCs w:val="16"/>
              </w:rPr>
              <w:t xml:space="preserve">ución de 11 de febrero de 1997. </w:t>
            </w:r>
            <w:r w:rsidR="00F32C32" w:rsidRPr="006D24A0">
              <w:rPr>
                <w:szCs w:val="16"/>
              </w:rPr>
              <w:t xml:space="preserve">Asimismo, podrán ejercerse los derechos de acceso, rectificación, cancelación y oposición de los datos facilitados mediante escrito dirigido al Área de Personal y Organización Administrativa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F32C32" w:rsidRPr="006D24A0">
                <w:rPr>
                  <w:szCs w:val="16"/>
                </w:rPr>
                <w:t>la Universidad</w:t>
              </w:r>
            </w:smartTag>
            <w:r w:rsidR="00F32C32" w:rsidRPr="006D24A0">
              <w:rPr>
                <w:szCs w:val="16"/>
              </w:rPr>
              <w:t xml:space="preserve"> de La Rioja.</w:t>
            </w:r>
          </w:p>
        </w:tc>
        <w:tc>
          <w:tcPr>
            <w:tcW w:w="3059" w:type="dxa"/>
            <w:shd w:val="clear" w:color="auto" w:fill="F3F3F3"/>
          </w:tcPr>
          <w:p w:rsidR="00F32C32" w:rsidRPr="00205E3B" w:rsidRDefault="00F32C32" w:rsidP="005A1B57">
            <w:pPr>
              <w:tabs>
                <w:tab w:val="center" w:pos="1152"/>
                <w:tab w:val="center" w:pos="2232"/>
              </w:tabs>
              <w:rPr>
                <w:sz w:val="18"/>
                <w:szCs w:val="18"/>
              </w:rPr>
            </w:pPr>
            <w:r w:rsidRPr="00205E3B">
              <w:rPr>
                <w:sz w:val="18"/>
                <w:szCs w:val="18"/>
              </w:rPr>
              <w:t>Logroño, a</w:t>
            </w:r>
            <w:r>
              <w:rPr>
                <w:sz w:val="18"/>
                <w:szCs w:val="18"/>
              </w:rPr>
              <w:t xml:space="preserve"> </w:t>
            </w:r>
            <w:r w:rsidR="005A1B57">
              <w:rPr>
                <w:sz w:val="18"/>
                <w:szCs w:val="18"/>
              </w:rPr>
              <w:tab/>
              <w:t>de</w:t>
            </w:r>
            <w:r w:rsidR="005A1B57">
              <w:rPr>
                <w:sz w:val="18"/>
                <w:szCs w:val="18"/>
              </w:rPr>
              <w:tab/>
              <w:t>de</w:t>
            </w:r>
          </w:p>
          <w:p w:rsidR="00F32C32" w:rsidRDefault="00F32C32" w:rsidP="00F32C32">
            <w:pPr>
              <w:rPr>
                <w:sz w:val="18"/>
                <w:szCs w:val="18"/>
              </w:rPr>
            </w:pPr>
          </w:p>
          <w:p w:rsidR="00F32C32" w:rsidRDefault="00F32C32" w:rsidP="00F32C32">
            <w:pPr>
              <w:rPr>
                <w:sz w:val="18"/>
                <w:szCs w:val="18"/>
              </w:rPr>
            </w:pPr>
          </w:p>
          <w:p w:rsidR="00F32C32" w:rsidRDefault="00F32C32" w:rsidP="00F32C32">
            <w:pPr>
              <w:rPr>
                <w:sz w:val="18"/>
                <w:szCs w:val="18"/>
              </w:rPr>
            </w:pPr>
          </w:p>
          <w:p w:rsidR="00F32C32" w:rsidRPr="00F32C32" w:rsidRDefault="00F32C32" w:rsidP="00F32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</w:t>
            </w:r>
            <w:r w:rsidRPr="001252A1">
              <w:rPr>
                <w:sz w:val="18"/>
                <w:szCs w:val="18"/>
              </w:rPr>
              <w:t xml:space="preserve">: </w:t>
            </w:r>
            <w:r w:rsidR="00654F21"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7" w:name="Texto54"/>
            <w:r w:rsidR="00654F21">
              <w:rPr>
                <w:sz w:val="18"/>
                <w:szCs w:val="18"/>
              </w:rPr>
              <w:instrText xml:space="preserve"> FORMTEXT </w:instrText>
            </w:r>
            <w:r w:rsidR="00654F21">
              <w:rPr>
                <w:sz w:val="18"/>
                <w:szCs w:val="18"/>
              </w:rPr>
            </w:r>
            <w:r w:rsidR="00654F21">
              <w:rPr>
                <w:sz w:val="18"/>
                <w:szCs w:val="18"/>
              </w:rPr>
              <w:fldChar w:fldCharType="separate"/>
            </w:r>
            <w:r w:rsidR="00654F21">
              <w:rPr>
                <w:noProof/>
                <w:sz w:val="18"/>
                <w:szCs w:val="18"/>
              </w:rPr>
              <w:t> </w:t>
            </w:r>
            <w:r w:rsidR="00654F21">
              <w:rPr>
                <w:noProof/>
                <w:sz w:val="18"/>
                <w:szCs w:val="18"/>
              </w:rPr>
              <w:t> </w:t>
            </w:r>
            <w:r w:rsidR="00654F21">
              <w:rPr>
                <w:noProof/>
                <w:sz w:val="18"/>
                <w:szCs w:val="18"/>
              </w:rPr>
              <w:t> </w:t>
            </w:r>
            <w:r w:rsidR="00654F21">
              <w:rPr>
                <w:noProof/>
                <w:sz w:val="18"/>
                <w:szCs w:val="18"/>
              </w:rPr>
              <w:t> </w:t>
            </w:r>
            <w:r w:rsidR="00654F21">
              <w:rPr>
                <w:noProof/>
                <w:sz w:val="18"/>
                <w:szCs w:val="18"/>
              </w:rPr>
              <w:t> </w:t>
            </w:r>
            <w:r w:rsidR="00654F21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0C3E55" w:rsidRDefault="000C3E55"/>
    <w:sectPr w:rsidR="000C3E55" w:rsidSect="00150B97">
      <w:type w:val="continuous"/>
      <w:pgSz w:w="11906" w:h="16838" w:code="9"/>
      <w:pgMar w:top="2381" w:right="1134" w:bottom="851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5A" w:rsidRDefault="0042515A">
      <w:r>
        <w:separator/>
      </w:r>
    </w:p>
  </w:endnote>
  <w:endnote w:type="continuationSeparator" w:id="0">
    <w:p w:rsidR="0042515A" w:rsidRDefault="004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7" w:rsidRDefault="000D7DC7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Cs w:val="16"/>
      </w:rPr>
    </w:pPr>
    <w:r>
      <w:rPr>
        <w:rStyle w:val="Nmerodepgina"/>
        <w:szCs w:val="16"/>
      </w:rPr>
      <w:tab/>
    </w:r>
  </w:p>
  <w:p w:rsidR="000D7DC7" w:rsidRPr="00D452C9" w:rsidRDefault="00D74753" w:rsidP="00C06162">
    <w:pPr>
      <w:pStyle w:val="Piedepgina"/>
      <w:tabs>
        <w:tab w:val="clear" w:pos="8504"/>
        <w:tab w:val="right" w:pos="9072"/>
      </w:tabs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C7">
      <w:rPr>
        <w:rStyle w:val="Nmerodepgina"/>
        <w:szCs w:val="16"/>
      </w:rPr>
      <w:tab/>
    </w:r>
    <w:r w:rsidR="000D7DC7" w:rsidRPr="00D452C9">
      <w:rPr>
        <w:rStyle w:val="Nmerodepgina"/>
        <w:szCs w:val="16"/>
      </w:rPr>
      <w:fldChar w:fldCharType="begin"/>
    </w:r>
    <w:r w:rsidR="000D7DC7" w:rsidRPr="00D452C9">
      <w:rPr>
        <w:rStyle w:val="Nmerodepgina"/>
        <w:szCs w:val="16"/>
      </w:rPr>
      <w:instrText xml:space="preserve"> </w:instrText>
    </w:r>
    <w:r w:rsidR="000D7DC7">
      <w:rPr>
        <w:rStyle w:val="Nmerodepgina"/>
        <w:szCs w:val="16"/>
      </w:rPr>
      <w:instrText>PAGE</w:instrText>
    </w:r>
    <w:r w:rsidR="000D7DC7" w:rsidRPr="00D452C9">
      <w:rPr>
        <w:rStyle w:val="Nmerodepgina"/>
        <w:szCs w:val="16"/>
      </w:rPr>
      <w:instrText xml:space="preserve"> </w:instrText>
    </w:r>
    <w:r w:rsidR="000D7DC7" w:rsidRPr="00D452C9">
      <w:rPr>
        <w:rStyle w:val="Nmerodepgina"/>
        <w:szCs w:val="16"/>
      </w:rPr>
      <w:fldChar w:fldCharType="separate"/>
    </w:r>
    <w:r w:rsidR="00356AFE">
      <w:rPr>
        <w:rStyle w:val="Nmerodepgina"/>
        <w:noProof/>
        <w:szCs w:val="16"/>
      </w:rPr>
      <w:t>2</w:t>
    </w:r>
    <w:r w:rsidR="000D7DC7" w:rsidRPr="00D452C9">
      <w:rPr>
        <w:rStyle w:val="Nmerodepgina"/>
        <w:szCs w:val="16"/>
      </w:rPr>
      <w:fldChar w:fldCharType="end"/>
    </w:r>
    <w:r w:rsidR="000D7DC7">
      <w:rPr>
        <w:rStyle w:val="Nmerodepgina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7" w:rsidRDefault="000D7DC7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0D7DC7" w:rsidRDefault="00D74753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C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5A" w:rsidRDefault="0042515A">
      <w:r>
        <w:separator/>
      </w:r>
    </w:p>
  </w:footnote>
  <w:footnote w:type="continuationSeparator" w:id="0">
    <w:p w:rsidR="0042515A" w:rsidRDefault="004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7" w:rsidRDefault="00D74753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5" name="Imagen 3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C7">
      <w:tab/>
    </w:r>
  </w:p>
  <w:p w:rsidR="000D7DC7" w:rsidRDefault="000D7DC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7DC7" w:rsidRDefault="000D7DC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7" w:rsidRDefault="00D74753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4" name="Imagen 3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C7">
      <w:tab/>
    </w:r>
  </w:p>
  <w:p w:rsidR="000D7DC7" w:rsidRDefault="000D7DC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7DC7" w:rsidRDefault="000D7DC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738A"/>
    <w:multiLevelType w:val="hybridMultilevel"/>
    <w:tmpl w:val="AD865868"/>
    <w:lvl w:ilvl="0" w:tplc="08065056">
      <w:start w:val="1"/>
      <w:numFmt w:val="decimal"/>
      <w:lvlText w:val="%1.-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13E4"/>
    <w:multiLevelType w:val="hybridMultilevel"/>
    <w:tmpl w:val="047A2420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V68qG3JLH3gN86yBlm+irmgcLu/lbgQ/2Ppf/e28xfxZjZnqGg5Ol8U8pw+R2ihppgMpyk96JynlTUFz9Ytw==" w:salt="v43y50C4T1EP3kEkRvC2V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FE"/>
    <w:rsid w:val="000101B9"/>
    <w:rsid w:val="000254A4"/>
    <w:rsid w:val="000300FB"/>
    <w:rsid w:val="00083465"/>
    <w:rsid w:val="00096C8A"/>
    <w:rsid w:val="000A17F4"/>
    <w:rsid w:val="000C3E55"/>
    <w:rsid w:val="000D7DC7"/>
    <w:rsid w:val="00122C4F"/>
    <w:rsid w:val="001249A6"/>
    <w:rsid w:val="001252A1"/>
    <w:rsid w:val="00126F3B"/>
    <w:rsid w:val="00150B97"/>
    <w:rsid w:val="00175094"/>
    <w:rsid w:val="00182AE7"/>
    <w:rsid w:val="001E1975"/>
    <w:rsid w:val="0021232E"/>
    <w:rsid w:val="00221759"/>
    <w:rsid w:val="00271B44"/>
    <w:rsid w:val="00275469"/>
    <w:rsid w:val="00286270"/>
    <w:rsid w:val="002B761A"/>
    <w:rsid w:val="002C3CA0"/>
    <w:rsid w:val="002D6CF7"/>
    <w:rsid w:val="002E4CA6"/>
    <w:rsid w:val="002F0E5A"/>
    <w:rsid w:val="00315ECF"/>
    <w:rsid w:val="003433D5"/>
    <w:rsid w:val="00356AFE"/>
    <w:rsid w:val="00376EB3"/>
    <w:rsid w:val="003A641E"/>
    <w:rsid w:val="004035F7"/>
    <w:rsid w:val="0042515A"/>
    <w:rsid w:val="00437056"/>
    <w:rsid w:val="004550FC"/>
    <w:rsid w:val="00463753"/>
    <w:rsid w:val="00495FEB"/>
    <w:rsid w:val="00531AC9"/>
    <w:rsid w:val="005403BC"/>
    <w:rsid w:val="005539C5"/>
    <w:rsid w:val="005620C1"/>
    <w:rsid w:val="00565A95"/>
    <w:rsid w:val="00576549"/>
    <w:rsid w:val="005A1B57"/>
    <w:rsid w:val="005B5C76"/>
    <w:rsid w:val="005E0612"/>
    <w:rsid w:val="005F0773"/>
    <w:rsid w:val="00623B10"/>
    <w:rsid w:val="006416C2"/>
    <w:rsid w:val="00654F21"/>
    <w:rsid w:val="006A509E"/>
    <w:rsid w:val="006A6F16"/>
    <w:rsid w:val="006B5B67"/>
    <w:rsid w:val="006E1DCD"/>
    <w:rsid w:val="00717751"/>
    <w:rsid w:val="00732AED"/>
    <w:rsid w:val="0075607C"/>
    <w:rsid w:val="007B6566"/>
    <w:rsid w:val="00815339"/>
    <w:rsid w:val="00820B80"/>
    <w:rsid w:val="008233DB"/>
    <w:rsid w:val="00881807"/>
    <w:rsid w:val="00926F99"/>
    <w:rsid w:val="00953988"/>
    <w:rsid w:val="00966BF7"/>
    <w:rsid w:val="009C2DDA"/>
    <w:rsid w:val="00A33E30"/>
    <w:rsid w:val="00A3727C"/>
    <w:rsid w:val="00A760CF"/>
    <w:rsid w:val="00A97E8E"/>
    <w:rsid w:val="00AE0D43"/>
    <w:rsid w:val="00AF55BE"/>
    <w:rsid w:val="00AF67F6"/>
    <w:rsid w:val="00B01731"/>
    <w:rsid w:val="00B541BC"/>
    <w:rsid w:val="00B72D76"/>
    <w:rsid w:val="00B82D7A"/>
    <w:rsid w:val="00B92D66"/>
    <w:rsid w:val="00BF28C4"/>
    <w:rsid w:val="00C00D26"/>
    <w:rsid w:val="00C06162"/>
    <w:rsid w:val="00C4386C"/>
    <w:rsid w:val="00C44366"/>
    <w:rsid w:val="00C57CE5"/>
    <w:rsid w:val="00C7183C"/>
    <w:rsid w:val="00CD0377"/>
    <w:rsid w:val="00CE1439"/>
    <w:rsid w:val="00D03177"/>
    <w:rsid w:val="00D16325"/>
    <w:rsid w:val="00D338A7"/>
    <w:rsid w:val="00D74753"/>
    <w:rsid w:val="00DA03D6"/>
    <w:rsid w:val="00DB77B6"/>
    <w:rsid w:val="00DF1B78"/>
    <w:rsid w:val="00E3787A"/>
    <w:rsid w:val="00E46A75"/>
    <w:rsid w:val="00E56421"/>
    <w:rsid w:val="00E6695B"/>
    <w:rsid w:val="00E76EAF"/>
    <w:rsid w:val="00EB0DDD"/>
    <w:rsid w:val="00EB198E"/>
    <w:rsid w:val="00EC00F1"/>
    <w:rsid w:val="00EC4EC6"/>
    <w:rsid w:val="00EF7C24"/>
    <w:rsid w:val="00F077AB"/>
    <w:rsid w:val="00F26872"/>
    <w:rsid w:val="00F32C32"/>
    <w:rsid w:val="00F5758A"/>
    <w:rsid w:val="00FA62E9"/>
    <w:rsid w:val="00FC37A0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4F4AF-E70B-409B-ABC5-D9DBBCD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CF"/>
    <w:rPr>
      <w:rFonts w:ascii="Arial Narrow" w:hAnsi="Arial Narrow"/>
      <w:sz w:val="16"/>
      <w:szCs w:val="24"/>
    </w:rPr>
  </w:style>
  <w:style w:type="paragraph" w:styleId="Ttulo2">
    <w:name w:val="heading 2"/>
    <w:basedOn w:val="Normal"/>
    <w:next w:val="Normal"/>
    <w:qFormat/>
    <w:rsid w:val="00A760CF"/>
    <w:pPr>
      <w:keepNext/>
      <w:jc w:val="center"/>
      <w:outlineLvl w:val="1"/>
    </w:pPr>
    <w:rPr>
      <w:rFonts w:cs="Arial"/>
      <w:b/>
      <w:bCs/>
      <w:u w:val="single"/>
    </w:rPr>
  </w:style>
  <w:style w:type="paragraph" w:styleId="Ttulo6">
    <w:name w:val="heading 6"/>
    <w:basedOn w:val="Normal"/>
    <w:next w:val="Normal"/>
    <w:qFormat/>
    <w:rsid w:val="00A760CF"/>
    <w:pPr>
      <w:keepNext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A760CF"/>
    <w:pPr>
      <w:keepNext/>
      <w:spacing w:before="60"/>
      <w:jc w:val="right"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qFormat/>
    <w:rsid w:val="00A760CF"/>
    <w:pPr>
      <w:keepNext/>
      <w:tabs>
        <w:tab w:val="left" w:pos="3350"/>
        <w:tab w:val="left" w:pos="4790"/>
      </w:tabs>
      <w:spacing w:after="60"/>
      <w:ind w:left="540" w:hanging="540"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A760CF"/>
    <w:pPr>
      <w:keepNext/>
      <w:tabs>
        <w:tab w:val="left" w:pos="744"/>
        <w:tab w:val="left" w:pos="1416"/>
        <w:tab w:val="left" w:pos="1709"/>
        <w:tab w:val="left" w:pos="2395"/>
        <w:tab w:val="left" w:pos="2983"/>
        <w:tab w:val="left" w:pos="3655"/>
        <w:tab w:val="left" w:pos="4019"/>
        <w:tab w:val="left" w:pos="4691"/>
      </w:tabs>
      <w:spacing w:after="60"/>
      <w:ind w:left="292" w:hanging="292"/>
      <w:jc w:val="center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2">
    <w:name w:val="Body Text 2"/>
    <w:basedOn w:val="Normal"/>
    <w:rsid w:val="00A760CF"/>
    <w:pPr>
      <w:jc w:val="both"/>
    </w:pPr>
    <w:rPr>
      <w:rFonts w:ascii="Courier" w:hAnsi="Courier"/>
      <w:sz w:val="12"/>
    </w:rPr>
  </w:style>
  <w:style w:type="paragraph" w:styleId="Textoindependiente3">
    <w:name w:val="Body Text 3"/>
    <w:basedOn w:val="Normal"/>
    <w:rsid w:val="00A760CF"/>
    <w:rPr>
      <w:sz w:val="12"/>
    </w:rPr>
  </w:style>
  <w:style w:type="table" w:styleId="Tablaconcuadrcula">
    <w:name w:val="Table Grid"/>
    <w:basedOn w:val="Tablanormal"/>
    <w:rsid w:val="00D0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Textodeglobo">
    <w:name w:val="Balloon Text"/>
    <w:basedOn w:val="Normal"/>
    <w:link w:val="TextodegloboCar"/>
    <w:rsid w:val="00EB19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B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xposi\Desktop\permisos_no_port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7900-BABB-457B-9AE5-DA43191C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permisos_no_portal.dotx</Template>
  <TotalTime>12</TotalTime>
  <Pages>1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ur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Jesús Expósito Rodríguez</dc:creator>
  <cp:keywords/>
  <dc:description/>
  <cp:lastModifiedBy>Jesús Expósito Rodríguez</cp:lastModifiedBy>
  <cp:revision>3</cp:revision>
  <cp:lastPrinted>2015-08-20T11:32:00Z</cp:lastPrinted>
  <dcterms:created xsi:type="dcterms:W3CDTF">2017-03-15T18:16:00Z</dcterms:created>
  <dcterms:modified xsi:type="dcterms:W3CDTF">2017-04-26T08:29:00Z</dcterms:modified>
  <cp:contentStatus/>
</cp:coreProperties>
</file>