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DA987" w14:textId="21CE65A9" w:rsidR="00355E49" w:rsidRDefault="00355E49" w:rsidP="00355E49">
      <w:pPr>
        <w:spacing w:after="60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>Solicitud de ayudas para la recualificación del sistema universitario español 2021-2023</w:t>
      </w:r>
    </w:p>
    <w:p w14:paraId="061ED89E" w14:textId="49786A37" w:rsidR="00355E49" w:rsidRPr="003C649E" w:rsidRDefault="00355E49" w:rsidP="00355E49">
      <w:pPr>
        <w:spacing w:after="60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>Modalida</w:t>
      </w:r>
      <w:r w:rsidR="00217E7B">
        <w:rPr>
          <w:rFonts w:ascii="Arial Narrow" w:hAnsi="Arial Narrow"/>
          <w:b/>
          <w:noProof/>
        </w:rPr>
        <w:t>d</w:t>
      </w:r>
      <w:r>
        <w:rPr>
          <w:rFonts w:ascii="Arial Narrow" w:hAnsi="Arial Narrow"/>
          <w:b/>
          <w:noProof/>
        </w:rPr>
        <w:t xml:space="preserve"> MARGARITA SALAS</w:t>
      </w:r>
    </w:p>
    <w:p w14:paraId="1D3D758A" w14:textId="77777777" w:rsidR="00355E49" w:rsidRPr="00B36790" w:rsidRDefault="00355E49" w:rsidP="00355E49">
      <w:pPr>
        <w:ind w:right="3514"/>
        <w:rPr>
          <w:rFonts w:ascii="Arial Narrow" w:hAnsi="Arial Narrow"/>
          <w:sz w:val="8"/>
          <w:szCs w:val="8"/>
          <w:lang w:val="es-ES_tradnl"/>
        </w:rPr>
      </w:pPr>
    </w:p>
    <w:p w14:paraId="59D2EC46" w14:textId="2B39A1E9" w:rsidR="00355E49" w:rsidRPr="00251CDD" w:rsidRDefault="00355E49" w:rsidP="00355E49">
      <w:pPr>
        <w:ind w:right="3514"/>
        <w:rPr>
          <w:rFonts w:ascii="Arial Narrow" w:hAnsi="Arial Narrow"/>
          <w:sz w:val="16"/>
          <w:szCs w:val="16"/>
          <w:lang w:val="es-ES_tradnl"/>
        </w:rPr>
      </w:pPr>
      <w:r>
        <w:rPr>
          <w:rFonts w:ascii="Arial Narrow" w:hAnsi="Arial Narrow"/>
          <w:sz w:val="16"/>
          <w:szCs w:val="16"/>
          <w:lang w:val="es-ES_tradnl"/>
        </w:rPr>
        <w:t xml:space="preserve">Extracto de la </w:t>
      </w:r>
      <w:r w:rsidRPr="00062AFA">
        <w:rPr>
          <w:rFonts w:ascii="Arial Narrow" w:hAnsi="Arial Narrow"/>
          <w:sz w:val="16"/>
          <w:szCs w:val="16"/>
          <w:lang w:val="es-ES_tradnl"/>
        </w:rPr>
        <w:t xml:space="preserve">convocatoria (BOR de </w:t>
      </w:r>
      <w:r w:rsidR="00062AFA" w:rsidRPr="00062AFA">
        <w:rPr>
          <w:rFonts w:ascii="Arial Narrow" w:hAnsi="Arial Narrow"/>
          <w:sz w:val="16"/>
          <w:szCs w:val="16"/>
          <w:lang w:val="es-ES_tradnl"/>
        </w:rPr>
        <w:t>3</w:t>
      </w:r>
      <w:r w:rsidR="009821D0" w:rsidRPr="00062AFA">
        <w:rPr>
          <w:rFonts w:ascii="Arial Narrow" w:hAnsi="Arial Narrow"/>
          <w:sz w:val="16"/>
          <w:szCs w:val="16"/>
          <w:lang w:val="es-ES_tradnl"/>
        </w:rPr>
        <w:t xml:space="preserve">1 de </w:t>
      </w:r>
      <w:r w:rsidR="00062AFA" w:rsidRPr="00062AFA">
        <w:rPr>
          <w:rFonts w:ascii="Arial Narrow" w:hAnsi="Arial Narrow"/>
          <w:sz w:val="16"/>
          <w:szCs w:val="16"/>
          <w:lang w:val="es-ES_tradnl"/>
        </w:rPr>
        <w:t>mayo</w:t>
      </w:r>
      <w:r w:rsidRPr="00062AFA">
        <w:rPr>
          <w:rFonts w:ascii="Arial Narrow" w:hAnsi="Arial Narrow"/>
          <w:sz w:val="16"/>
          <w:szCs w:val="16"/>
          <w:lang w:val="es-ES_tradnl"/>
        </w:rPr>
        <w:t xml:space="preserve"> de 202</w:t>
      </w:r>
      <w:r w:rsidR="00062AFA" w:rsidRPr="00062AFA">
        <w:rPr>
          <w:rFonts w:ascii="Arial Narrow" w:hAnsi="Arial Narrow"/>
          <w:sz w:val="16"/>
          <w:szCs w:val="16"/>
          <w:lang w:val="es-ES_tradnl"/>
        </w:rPr>
        <w:t>2</w:t>
      </w:r>
      <w:r w:rsidRPr="00062AFA">
        <w:rPr>
          <w:rFonts w:ascii="Arial Narrow" w:hAnsi="Arial Narrow"/>
          <w:sz w:val="16"/>
          <w:szCs w:val="16"/>
          <w:lang w:val="es-ES_tradnl"/>
        </w:rPr>
        <w:t>)</w:t>
      </w:r>
    </w:p>
    <w:p w14:paraId="0BBF1BAA" w14:textId="0871D9E1" w:rsidR="00355E49" w:rsidRPr="00251CDD" w:rsidRDefault="00355E49" w:rsidP="00355E49">
      <w:pPr>
        <w:ind w:right="282"/>
        <w:rPr>
          <w:rFonts w:ascii="Arial Narrow" w:hAnsi="Arial Narrow"/>
          <w:sz w:val="16"/>
          <w:szCs w:val="16"/>
          <w:lang w:val="es-ES_tradnl"/>
        </w:rPr>
      </w:pPr>
      <w:r w:rsidRPr="00251CDD">
        <w:rPr>
          <w:rFonts w:ascii="Arial Narrow" w:hAnsi="Arial Narrow"/>
          <w:sz w:val="16"/>
          <w:szCs w:val="16"/>
          <w:lang w:val="es-ES_tradnl"/>
        </w:rPr>
        <w:t xml:space="preserve">Plazo de presentación de </w:t>
      </w:r>
      <w:r w:rsidRPr="00062AFA">
        <w:rPr>
          <w:rFonts w:ascii="Arial Narrow" w:hAnsi="Arial Narrow"/>
          <w:sz w:val="16"/>
          <w:szCs w:val="16"/>
          <w:lang w:val="es-ES_tradnl"/>
        </w:rPr>
        <w:t xml:space="preserve">solicitudes: hasta el </w:t>
      </w:r>
      <w:r w:rsidR="00366B70" w:rsidRPr="00062AFA">
        <w:rPr>
          <w:rFonts w:ascii="Arial Narrow" w:hAnsi="Arial Narrow"/>
          <w:sz w:val="16"/>
          <w:szCs w:val="16"/>
          <w:lang w:val="es-ES_tradnl"/>
        </w:rPr>
        <w:t>30</w:t>
      </w:r>
      <w:r w:rsidRPr="00062AFA">
        <w:rPr>
          <w:rFonts w:ascii="Arial Narrow" w:hAnsi="Arial Narrow"/>
          <w:sz w:val="16"/>
          <w:szCs w:val="16"/>
          <w:lang w:val="es-ES_tradnl"/>
        </w:rPr>
        <w:t xml:space="preserve"> de ju</w:t>
      </w:r>
      <w:r w:rsidR="00062AFA" w:rsidRPr="00062AFA">
        <w:rPr>
          <w:rFonts w:ascii="Arial Narrow" w:hAnsi="Arial Narrow"/>
          <w:sz w:val="16"/>
          <w:szCs w:val="16"/>
          <w:lang w:val="es-ES_tradnl"/>
        </w:rPr>
        <w:t>n</w:t>
      </w:r>
      <w:r w:rsidRPr="00062AFA">
        <w:rPr>
          <w:rFonts w:ascii="Arial Narrow" w:hAnsi="Arial Narrow"/>
          <w:sz w:val="16"/>
          <w:szCs w:val="16"/>
          <w:lang w:val="es-ES_tradnl"/>
        </w:rPr>
        <w:t>io de 202</w:t>
      </w:r>
      <w:r w:rsidR="00062AFA" w:rsidRPr="00062AFA">
        <w:rPr>
          <w:rFonts w:ascii="Arial Narrow" w:hAnsi="Arial Narrow"/>
          <w:sz w:val="16"/>
          <w:szCs w:val="16"/>
          <w:lang w:val="es-ES_tradnl"/>
        </w:rPr>
        <w:t>2</w:t>
      </w:r>
    </w:p>
    <w:p w14:paraId="3D950141" w14:textId="77777777" w:rsidR="00355E49" w:rsidRPr="00B36790" w:rsidRDefault="00355E49" w:rsidP="00355E49">
      <w:pPr>
        <w:ind w:right="282"/>
        <w:rPr>
          <w:rFonts w:ascii="Arial Narrow" w:hAnsi="Arial Narrow"/>
          <w:sz w:val="8"/>
          <w:szCs w:val="8"/>
          <w:lang w:val="es-ES_tradnl"/>
        </w:rPr>
      </w:pPr>
    </w:p>
    <w:p w14:paraId="185DF2CE" w14:textId="77777777" w:rsidR="00355E49" w:rsidRPr="00B36790" w:rsidRDefault="00355E49" w:rsidP="00355E49">
      <w:pPr>
        <w:pStyle w:val="Encabezado"/>
        <w:tabs>
          <w:tab w:val="left" w:pos="708"/>
        </w:tabs>
        <w:spacing w:line="240" w:lineRule="exact"/>
        <w:ind w:right="284"/>
        <w:rPr>
          <w:rFonts w:ascii="Arial Narrow" w:hAnsi="Arial Narrow"/>
          <w:sz w:val="6"/>
          <w:szCs w:val="6"/>
          <w:lang w:val="es-ES_tradnl"/>
        </w:rPr>
      </w:pPr>
    </w:p>
    <w:p w14:paraId="67389AA8" w14:textId="77777777" w:rsidR="00355E49" w:rsidRPr="00251CDD" w:rsidRDefault="00355E49" w:rsidP="00355E49">
      <w:pPr>
        <w:ind w:right="282"/>
        <w:rPr>
          <w:rFonts w:ascii="Arial Narrow" w:hAnsi="Arial Narrow"/>
          <w:b/>
          <w:sz w:val="16"/>
          <w:szCs w:val="16"/>
          <w:lang w:val="es-ES_tradnl"/>
        </w:rPr>
      </w:pPr>
      <w:r w:rsidRPr="00251CDD">
        <w:rPr>
          <w:rFonts w:ascii="Arial Narrow" w:hAnsi="Arial Narrow"/>
          <w:b/>
          <w:sz w:val="16"/>
          <w:szCs w:val="16"/>
          <w:lang w:val="es-ES_tradnl"/>
        </w:rPr>
        <w:t>Esta solicitud deberá presentarse cumplimentada en todos y cada uno de sus apartados</w:t>
      </w:r>
    </w:p>
    <w:p w14:paraId="0192065D" w14:textId="77777777" w:rsidR="00355E49" w:rsidRPr="00F13ED8" w:rsidRDefault="00355E49" w:rsidP="00355E49">
      <w:pPr>
        <w:pStyle w:val="Encabezado"/>
        <w:tabs>
          <w:tab w:val="left" w:pos="708"/>
        </w:tabs>
        <w:spacing w:line="240" w:lineRule="exact"/>
        <w:ind w:right="284"/>
        <w:rPr>
          <w:rFonts w:ascii="Arial Narrow" w:hAnsi="Arial Narrow"/>
          <w:sz w:val="12"/>
          <w:szCs w:val="12"/>
          <w:lang w:val="es-ES_tradnl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71"/>
        <w:gridCol w:w="4868"/>
      </w:tblGrid>
      <w:tr w:rsidR="00355E49" w:rsidRPr="00A736C4" w14:paraId="69110B48" w14:textId="77777777" w:rsidTr="009821D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5A0ABD67" w14:textId="023872C7" w:rsidR="00355E49" w:rsidRPr="00A736C4" w:rsidRDefault="00355E49" w:rsidP="00355E49">
            <w:pPr>
              <w:spacing w:before="120" w:line="240" w:lineRule="auto"/>
              <w:rPr>
                <w:rFonts w:ascii="Arial Narrow" w:hAnsi="Arial Narrow"/>
                <w:b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lang w:val="es-ES_tradnl"/>
              </w:rPr>
              <w:t xml:space="preserve">Datos de la persona solicitante </w:t>
            </w:r>
          </w:p>
        </w:tc>
      </w:tr>
      <w:tr w:rsidR="00355E49" w:rsidRPr="00A736C4" w14:paraId="1AD173E3" w14:textId="77777777" w:rsidTr="009821D0">
        <w:trPr>
          <w:cantSplit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EABFEB" w14:textId="77777777" w:rsidR="00355E49" w:rsidRPr="00A736C4" w:rsidRDefault="00355E49" w:rsidP="0063552B">
            <w:pPr>
              <w:spacing w:before="120" w:line="240" w:lineRule="auto"/>
              <w:ind w:right="-178"/>
              <w:rPr>
                <w:rFonts w:ascii="Arial Narrow" w:hAnsi="Arial Narrow"/>
                <w:sz w:val="18"/>
                <w:lang w:val="es-ES_tradnl"/>
              </w:rPr>
            </w:pPr>
            <w:r w:rsidRPr="00A736C4">
              <w:rPr>
                <w:rFonts w:ascii="Arial Narrow" w:hAnsi="Arial Narrow"/>
                <w:sz w:val="18"/>
                <w:lang w:val="es-ES_tradnl"/>
              </w:rPr>
              <w:t xml:space="preserve">Primer apellido: </w:t>
            </w:r>
            <w:bookmarkStart w:id="0" w:name="apell1"/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736C4">
              <w:rPr>
                <w:rFonts w:ascii="Arial Narrow" w:hAnsi="Arial Narrow"/>
                <w:sz w:val="18"/>
                <w:lang w:val="es-ES_tradnl"/>
              </w:rPr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0"/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D17064" w14:textId="77777777" w:rsidR="00355E49" w:rsidRPr="00A736C4" w:rsidRDefault="00355E49" w:rsidP="0063552B">
            <w:pPr>
              <w:spacing w:before="120" w:line="240" w:lineRule="auto"/>
              <w:rPr>
                <w:rFonts w:ascii="Arial Narrow" w:hAnsi="Arial Narrow"/>
                <w:sz w:val="18"/>
                <w:lang w:val="es-ES_tradnl"/>
              </w:rPr>
            </w:pPr>
            <w:r w:rsidRPr="00A736C4">
              <w:rPr>
                <w:rFonts w:ascii="Arial Narrow" w:hAnsi="Arial Narrow"/>
                <w:sz w:val="18"/>
                <w:lang w:val="es-ES_tradnl"/>
              </w:rPr>
              <w:t xml:space="preserve">Segundo apellido: </w:t>
            </w:r>
            <w:bookmarkStart w:id="1" w:name="apell2"/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736C4">
              <w:rPr>
                <w:rFonts w:ascii="Arial Narrow" w:hAnsi="Arial Narrow"/>
                <w:sz w:val="18"/>
                <w:lang w:val="es-ES_tradnl"/>
              </w:rPr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"/>
          </w:p>
        </w:tc>
      </w:tr>
      <w:tr w:rsidR="00355E49" w:rsidRPr="00A736C4" w14:paraId="01CB010B" w14:textId="77777777" w:rsidTr="009821D0">
        <w:trPr>
          <w:cantSplit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790D9" w14:textId="77777777" w:rsidR="00355E49" w:rsidRPr="00A736C4" w:rsidRDefault="00355E49" w:rsidP="0063552B">
            <w:pPr>
              <w:spacing w:before="120" w:line="240" w:lineRule="auto"/>
              <w:rPr>
                <w:rFonts w:ascii="Arial Narrow" w:hAnsi="Arial Narrow"/>
                <w:sz w:val="18"/>
                <w:lang w:val="es-ES_tradnl"/>
              </w:rPr>
            </w:pPr>
            <w:r w:rsidRPr="00A736C4">
              <w:rPr>
                <w:rFonts w:ascii="Arial Narrow" w:hAnsi="Arial Narrow"/>
                <w:sz w:val="18"/>
                <w:lang w:val="es-ES_tradnl"/>
              </w:rPr>
              <w:t xml:space="preserve">Nombre: </w:t>
            </w:r>
            <w:bookmarkStart w:id="2" w:name="nom"/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736C4">
              <w:rPr>
                <w:rFonts w:ascii="Arial Narrow" w:hAnsi="Arial Narrow"/>
                <w:sz w:val="18"/>
                <w:lang w:val="es-ES_tradnl"/>
              </w:rPr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2"/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CB650" w14:textId="77777777" w:rsidR="00355E49" w:rsidRPr="00A736C4" w:rsidRDefault="00355E49" w:rsidP="0063552B">
            <w:pPr>
              <w:spacing w:before="120" w:line="240" w:lineRule="auto"/>
              <w:rPr>
                <w:rFonts w:ascii="Arial Narrow" w:hAnsi="Arial Narrow"/>
                <w:sz w:val="18"/>
                <w:lang w:val="es-ES_tradnl"/>
              </w:rPr>
            </w:pPr>
            <w:r w:rsidRPr="00B614B5">
              <w:rPr>
                <w:rFonts w:ascii="Arial Narrow" w:hAnsi="Arial Narrow"/>
                <w:sz w:val="18"/>
                <w:lang w:val="es-ES_tradnl"/>
              </w:rPr>
              <w:t xml:space="preserve">D.N.I.: 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 w:rsidRPr="00B614B5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B614B5">
              <w:rPr>
                <w:rFonts w:ascii="Arial Narrow" w:hAnsi="Arial Narrow"/>
                <w:sz w:val="18"/>
                <w:lang w:val="es-ES_tradnl"/>
              </w:rPr>
            </w:r>
            <w:r w:rsidRPr="00B614B5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3"/>
          </w:p>
        </w:tc>
      </w:tr>
      <w:tr w:rsidR="00355E49" w:rsidRPr="00A736C4" w14:paraId="332853F7" w14:textId="77777777" w:rsidTr="009821D0">
        <w:trPr>
          <w:cantSplit/>
        </w:trPr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F3BEA3" w14:textId="77777777" w:rsidR="00355E49" w:rsidRPr="00A736C4" w:rsidRDefault="00355E49" w:rsidP="0063552B">
            <w:pPr>
              <w:spacing w:before="120" w:line="240" w:lineRule="auto"/>
              <w:rPr>
                <w:rFonts w:ascii="Arial Narrow" w:hAnsi="Arial Narrow"/>
                <w:sz w:val="18"/>
                <w:lang w:val="es-ES_tradnl"/>
              </w:rPr>
            </w:pPr>
            <w:r w:rsidRPr="00B614B5">
              <w:rPr>
                <w:rFonts w:ascii="Arial Narrow" w:hAnsi="Arial Narrow"/>
                <w:sz w:val="18"/>
                <w:lang w:val="es-ES_tradnl"/>
              </w:rPr>
              <w:t xml:space="preserve">Teléfono: 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B614B5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B614B5">
              <w:rPr>
                <w:rFonts w:ascii="Arial Narrow" w:hAnsi="Arial Narrow"/>
                <w:sz w:val="18"/>
                <w:lang w:val="es-ES_tradnl"/>
              </w:rPr>
            </w:r>
            <w:r w:rsidRPr="00B614B5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</w:p>
        </w:tc>
        <w:tc>
          <w:tcPr>
            <w:tcW w:w="2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5638A" w14:textId="77777777" w:rsidR="00355E49" w:rsidRPr="00A736C4" w:rsidRDefault="00355E49" w:rsidP="0063552B">
            <w:pPr>
              <w:spacing w:before="120" w:line="240" w:lineRule="auto"/>
              <w:ind w:left="68"/>
              <w:rPr>
                <w:rFonts w:ascii="Arial Narrow" w:hAnsi="Arial Narrow"/>
                <w:sz w:val="18"/>
                <w:u w:val="single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>Email a efectos de notificaciones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 xml:space="preserve">: 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B614B5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B614B5">
              <w:rPr>
                <w:rFonts w:ascii="Arial Narrow" w:hAnsi="Arial Narrow"/>
                <w:sz w:val="18"/>
                <w:lang w:val="es-ES_tradnl"/>
              </w:rPr>
            </w:r>
            <w:r w:rsidRPr="00B614B5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614B5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</w:p>
        </w:tc>
      </w:tr>
      <w:tr w:rsidR="00447350" w:rsidRPr="00A736C4" w14:paraId="7F2A27AD" w14:textId="77777777" w:rsidTr="009821D0">
        <w:trPr>
          <w:cantSplit/>
        </w:trPr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05435" w14:textId="77777777" w:rsidR="00447350" w:rsidRPr="00B614B5" w:rsidRDefault="00447350" w:rsidP="0063552B">
            <w:pPr>
              <w:spacing w:before="120" w:line="240" w:lineRule="auto"/>
              <w:rPr>
                <w:rFonts w:ascii="Arial Narrow" w:hAnsi="Arial Narrow"/>
                <w:sz w:val="18"/>
                <w:lang w:val="es-ES_tradnl"/>
              </w:rPr>
            </w:pPr>
          </w:p>
        </w:tc>
        <w:tc>
          <w:tcPr>
            <w:tcW w:w="2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B3697" w14:textId="77777777" w:rsidR="00447350" w:rsidRDefault="00447350" w:rsidP="0063552B">
            <w:pPr>
              <w:spacing w:before="120" w:line="240" w:lineRule="auto"/>
              <w:ind w:left="68"/>
              <w:rPr>
                <w:rFonts w:ascii="Arial Narrow" w:hAnsi="Arial Narrow"/>
                <w:sz w:val="18"/>
                <w:lang w:val="es-ES_tradnl"/>
              </w:rPr>
            </w:pPr>
          </w:p>
        </w:tc>
      </w:tr>
      <w:tr w:rsidR="00544167" w:rsidRPr="00A736C4" w14:paraId="0768414C" w14:textId="77777777" w:rsidTr="00E83376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6DF5BD33" w14:textId="5E432042" w:rsidR="00544167" w:rsidRPr="00A736C4" w:rsidRDefault="00544167" w:rsidP="00E83376">
            <w:pPr>
              <w:spacing w:before="120" w:line="240" w:lineRule="auto"/>
              <w:rPr>
                <w:rFonts w:ascii="Arial Narrow" w:hAnsi="Arial Narrow"/>
                <w:b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lang w:val="es-ES_tradnl"/>
              </w:rPr>
              <w:t xml:space="preserve">Título de doctor/a </w:t>
            </w:r>
          </w:p>
        </w:tc>
      </w:tr>
      <w:tr w:rsidR="00447350" w:rsidRPr="00A736C4" w14:paraId="46845BA3" w14:textId="77777777" w:rsidTr="009821D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F992" w14:textId="0DD942EE" w:rsidR="00447350" w:rsidRPr="00447350" w:rsidRDefault="00447350" w:rsidP="00544167">
            <w:pPr>
              <w:spacing w:before="120" w:line="240" w:lineRule="auto"/>
              <w:rPr>
                <w:rFonts w:ascii="Arial Narrow" w:hAnsi="Arial Narrow"/>
                <w:b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>Denominación</w:t>
            </w:r>
            <w:r w:rsidRPr="00A736C4">
              <w:rPr>
                <w:rFonts w:ascii="Arial Narrow" w:hAnsi="Arial Narrow"/>
                <w:sz w:val="18"/>
                <w:lang w:val="es-ES_tradnl"/>
              </w:rPr>
              <w:t xml:space="preserve">: </w:t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736C4">
              <w:rPr>
                <w:rFonts w:ascii="Arial Narrow" w:hAnsi="Arial Narrow"/>
                <w:sz w:val="18"/>
                <w:lang w:val="es-ES_tradnl"/>
              </w:rPr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</w:p>
        </w:tc>
      </w:tr>
      <w:tr w:rsidR="00447350" w:rsidRPr="00A736C4" w14:paraId="79D9DC09" w14:textId="77777777" w:rsidTr="009821D0">
        <w:trPr>
          <w:cantSplit/>
        </w:trPr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DCF7FF" w14:textId="0A1037BF" w:rsidR="00447350" w:rsidRPr="00B614B5" w:rsidRDefault="00447350" w:rsidP="00447350">
            <w:pPr>
              <w:spacing w:before="120" w:line="240" w:lineRule="auto"/>
              <w:rPr>
                <w:rFonts w:ascii="Arial Narrow" w:hAnsi="Arial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>Universidad</w:t>
            </w:r>
            <w:r w:rsidRPr="00A736C4">
              <w:rPr>
                <w:rFonts w:ascii="Arial Narrow" w:hAnsi="Arial Narrow"/>
                <w:sz w:val="18"/>
                <w:lang w:val="es-ES_tradnl"/>
              </w:rPr>
              <w:t xml:space="preserve">: </w:t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736C4">
              <w:rPr>
                <w:rFonts w:ascii="Arial Narrow" w:hAnsi="Arial Narrow"/>
                <w:sz w:val="18"/>
                <w:lang w:val="es-ES_tradnl"/>
              </w:rPr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</w:p>
        </w:tc>
        <w:tc>
          <w:tcPr>
            <w:tcW w:w="2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2B72C" w14:textId="271DAF92" w:rsidR="00447350" w:rsidRDefault="00447350" w:rsidP="00447350">
            <w:pPr>
              <w:spacing w:before="120" w:line="240" w:lineRule="auto"/>
              <w:ind w:left="68"/>
              <w:rPr>
                <w:rFonts w:ascii="Arial Narrow" w:hAnsi="Arial Narrow"/>
                <w:sz w:val="18"/>
                <w:lang w:val="es-ES_tradnl"/>
              </w:rPr>
            </w:pPr>
            <w:r>
              <w:rPr>
                <w:rFonts w:ascii="Arial Narrow" w:hAnsi="Arial Narrow"/>
                <w:sz w:val="18"/>
                <w:lang w:val="es-ES_tradnl"/>
              </w:rPr>
              <w:t>Fecha de obtención</w:t>
            </w:r>
            <w:r w:rsidRPr="00A736C4">
              <w:rPr>
                <w:rFonts w:ascii="Arial Narrow" w:hAnsi="Arial Narrow"/>
                <w:sz w:val="18"/>
                <w:lang w:val="es-ES_tradnl"/>
              </w:rPr>
              <w:t xml:space="preserve">: </w:t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736C4">
              <w:rPr>
                <w:rFonts w:ascii="Arial Narrow" w:hAnsi="Arial Narrow"/>
                <w:sz w:val="18"/>
                <w:lang w:val="es-ES_tradnl"/>
              </w:rPr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736C4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</w:p>
        </w:tc>
      </w:tr>
      <w:tr w:rsidR="00447350" w:rsidRPr="00A736C4" w14:paraId="6B7FF3C5" w14:textId="77777777" w:rsidTr="009821D0">
        <w:trPr>
          <w:cantSplit/>
        </w:trPr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94A02" w14:textId="77777777" w:rsidR="00447350" w:rsidRDefault="00447350" w:rsidP="00447350">
            <w:pPr>
              <w:spacing w:before="120" w:line="240" w:lineRule="auto"/>
              <w:rPr>
                <w:rFonts w:ascii="Arial Narrow" w:hAnsi="Arial Narrow"/>
                <w:sz w:val="18"/>
                <w:lang w:val="es-ES_tradnl"/>
              </w:rPr>
            </w:pPr>
          </w:p>
        </w:tc>
        <w:tc>
          <w:tcPr>
            <w:tcW w:w="2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8F65C" w14:textId="77777777" w:rsidR="00447350" w:rsidRDefault="00447350" w:rsidP="00447350">
            <w:pPr>
              <w:spacing w:before="120" w:line="240" w:lineRule="auto"/>
              <w:ind w:left="68"/>
              <w:rPr>
                <w:rFonts w:ascii="Arial Narrow" w:hAnsi="Arial Narrow"/>
                <w:sz w:val="18"/>
                <w:lang w:val="es-ES_tradnl"/>
              </w:rPr>
            </w:pPr>
          </w:p>
        </w:tc>
      </w:tr>
      <w:tr w:rsidR="00447350" w:rsidRPr="00A736C4" w14:paraId="3D43A623" w14:textId="77777777" w:rsidTr="009821D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9F25D" w14:textId="4E0418F8" w:rsidR="00447350" w:rsidRPr="00A736C4" w:rsidRDefault="00447350" w:rsidP="00447350">
            <w:pPr>
              <w:spacing w:before="120" w:line="240" w:lineRule="auto"/>
              <w:rPr>
                <w:rFonts w:ascii="Arial Narrow" w:hAnsi="Arial Narrow"/>
                <w:b/>
                <w:sz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lang w:val="es-ES_tradnl"/>
              </w:rPr>
              <w:t>Datos de las estancias</w:t>
            </w:r>
          </w:p>
        </w:tc>
      </w:tr>
      <w:tr w:rsidR="00447350" w:rsidRPr="00A736C4" w14:paraId="0677412F" w14:textId="77777777" w:rsidTr="009821D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A13" w14:textId="471E6EEC" w:rsidR="00447350" w:rsidRPr="00A736C4" w:rsidRDefault="00447350" w:rsidP="00447350">
            <w:pPr>
              <w:spacing w:before="120" w:line="240" w:lineRule="auto"/>
              <w:rPr>
                <w:rFonts w:ascii="Arial Narrow" w:hAnsi="Arial Narrow"/>
                <w:sz w:val="18"/>
                <w:lang w:val="es-ES_tradnl"/>
              </w:rPr>
            </w:pPr>
            <w:r w:rsidRPr="00B14C98">
              <w:rPr>
                <w:rFonts w:ascii="Arial Narrow" w:hAnsi="Arial Narrow"/>
                <w:sz w:val="18"/>
                <w:lang w:val="es-ES_tradnl"/>
              </w:rPr>
              <w:t xml:space="preserve">Centro de investigación : 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14C98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B14C98">
              <w:rPr>
                <w:rFonts w:ascii="Arial Narrow" w:hAnsi="Arial Narrow"/>
                <w:sz w:val="18"/>
                <w:lang w:val="es-ES_tradnl"/>
              </w:rPr>
            </w:r>
            <w:r w:rsidRPr="00B14C98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B14C98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</w:p>
        </w:tc>
      </w:tr>
      <w:tr w:rsidR="00447350" w:rsidRPr="00A736C4" w14:paraId="7CC7E5E6" w14:textId="77777777" w:rsidTr="009821D0">
        <w:trPr>
          <w:cantSplit/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593B" w14:textId="77777777" w:rsidR="00447350" w:rsidRPr="00A736C4" w:rsidRDefault="00447350" w:rsidP="00447350">
            <w:pPr>
              <w:spacing w:before="12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País:  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47350" w:rsidRPr="00A736C4" w14:paraId="6F9740E6" w14:textId="4D263DB0" w:rsidTr="009821D0">
        <w:trPr>
          <w:cantSplit/>
          <w:trHeight w:val="323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8FED" w14:textId="22DAF82E" w:rsidR="00447350" w:rsidRPr="00B14C98" w:rsidRDefault="00447350" w:rsidP="00447350">
            <w:pPr>
              <w:spacing w:before="12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Fecha de inicio: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685" w:type="pct"/>
            <w:vAlign w:val="center"/>
          </w:tcPr>
          <w:p w14:paraId="4F195BE2" w14:textId="456FCED5" w:rsidR="00447350" w:rsidRPr="00A736C4" w:rsidRDefault="00447350" w:rsidP="00447350">
            <w:pPr>
              <w:spacing w:line="240" w:lineRule="auto"/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Fecha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f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in: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47350" w:rsidRPr="00A736C4" w14:paraId="0B58EEA8" w14:textId="77777777" w:rsidTr="009821D0">
        <w:trPr>
          <w:cantSplit/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D3A3" w14:textId="0CA0BE4C" w:rsidR="00447350" w:rsidRDefault="00447350" w:rsidP="00447350">
            <w:pPr>
              <w:spacing w:before="12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Investigador responsable del centro receptor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:  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47350" w:rsidRPr="00A736C4" w14:paraId="4E5D5546" w14:textId="77777777" w:rsidTr="009821D0">
        <w:trPr>
          <w:cantSplit/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EE1E9" w14:textId="77777777" w:rsidR="00447350" w:rsidRPr="00B14C98" w:rsidRDefault="00447350" w:rsidP="00447350">
            <w:pPr>
              <w:spacing w:before="120" w:line="240" w:lineRule="auto"/>
              <w:rPr>
                <w:rFonts w:ascii="Arial Narrow" w:hAnsi="Arial Narrow"/>
                <w:sz w:val="18"/>
                <w:lang w:val="es-ES_tradnl"/>
              </w:rPr>
            </w:pPr>
          </w:p>
        </w:tc>
      </w:tr>
      <w:tr w:rsidR="00447350" w:rsidRPr="00A736C4" w14:paraId="6972C2E6" w14:textId="77777777" w:rsidTr="009821D0">
        <w:trPr>
          <w:cantSplit/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ED14" w14:textId="54420A4D" w:rsidR="00447350" w:rsidRDefault="00447350" w:rsidP="00447350">
            <w:pPr>
              <w:spacing w:before="12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B14C98">
              <w:rPr>
                <w:rFonts w:ascii="Arial Narrow" w:hAnsi="Arial Narrow"/>
                <w:sz w:val="18"/>
                <w:lang w:val="es-ES_tradnl"/>
              </w:rPr>
              <w:t>Centro de investigación</w:t>
            </w:r>
            <w:r>
              <w:rPr>
                <w:rFonts w:ascii="Arial Narrow" w:hAnsi="Arial Narrow"/>
                <w:sz w:val="18"/>
                <w:lang w:val="es-ES_tradnl"/>
              </w:rPr>
              <w:t xml:space="preserve"> español del último año de la estancia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t xml:space="preserve"> : 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14C98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B14C98">
              <w:rPr>
                <w:rFonts w:ascii="Arial Narrow" w:hAnsi="Arial Narrow"/>
                <w:sz w:val="18"/>
                <w:lang w:val="es-ES_tradnl"/>
              </w:rPr>
            </w:r>
            <w:r w:rsidRPr="00B14C98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B14C98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</w:p>
        </w:tc>
      </w:tr>
      <w:tr w:rsidR="00447350" w:rsidRPr="00A736C4" w14:paraId="5D4EFF95" w14:textId="751FC45C" w:rsidTr="009821D0">
        <w:trPr>
          <w:cantSplit/>
          <w:trHeight w:val="323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04C0" w14:textId="10893543" w:rsidR="00447350" w:rsidRPr="00B14C98" w:rsidRDefault="00447350" w:rsidP="00447350">
            <w:pPr>
              <w:spacing w:before="120" w:line="240" w:lineRule="auto"/>
              <w:rPr>
                <w:rFonts w:ascii="Arial Narrow" w:hAnsi="Arial Narrow"/>
                <w:sz w:val="18"/>
                <w:lang w:val="es-ES_tradnl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Fecha de inicio: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685" w:type="pct"/>
            <w:vAlign w:val="center"/>
          </w:tcPr>
          <w:p w14:paraId="5EBCEAD1" w14:textId="7ACCFCF0" w:rsidR="00447350" w:rsidRPr="00A736C4" w:rsidRDefault="00447350" w:rsidP="00447350">
            <w:pPr>
              <w:spacing w:line="240" w:lineRule="auto"/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Fecha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f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in: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447350" w:rsidRPr="00A736C4" w14:paraId="3915A162" w14:textId="77777777" w:rsidTr="009821D0">
        <w:trPr>
          <w:cantSplit/>
          <w:trHeight w:val="323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F863" w14:textId="09BAFAF2" w:rsidR="00447350" w:rsidRPr="00C44A7C" w:rsidRDefault="00447350" w:rsidP="00447350">
            <w:pPr>
              <w:spacing w:before="12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Investigador responsable del centro receptor español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:  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B14C98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685" w:type="pct"/>
            <w:tcBorders>
              <w:bottom w:val="single" w:sz="4" w:space="0" w:color="auto"/>
            </w:tcBorders>
            <w:vAlign w:val="center"/>
          </w:tcPr>
          <w:p w14:paraId="11EFD6F1" w14:textId="77777777" w:rsidR="00447350" w:rsidRPr="00C44A7C" w:rsidRDefault="00447350" w:rsidP="00447350">
            <w:pPr>
              <w:spacing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9821D0" w:rsidRPr="00A736C4" w14:paraId="560B0493" w14:textId="77777777" w:rsidTr="009821D0">
        <w:trPr>
          <w:cantSplit/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27B90" w14:textId="77777777" w:rsidR="009821D0" w:rsidRPr="00C44A7C" w:rsidRDefault="009821D0" w:rsidP="00447350">
            <w:pPr>
              <w:spacing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9821D0" w:rsidRPr="00500C63" w14:paraId="057D3DB3" w14:textId="77777777" w:rsidTr="009821D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189E4A" w14:textId="6174997C" w:rsidR="009821D0" w:rsidRPr="00500C63" w:rsidRDefault="009821D0" w:rsidP="00CD2FDB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Autorizaciones</w:t>
            </w:r>
          </w:p>
        </w:tc>
      </w:tr>
      <w:tr w:rsidR="009821D0" w:rsidRPr="00A736C4" w14:paraId="03E3E333" w14:textId="77777777" w:rsidTr="009821D0">
        <w:trPr>
          <w:cantSplit/>
          <w:trHeight w:val="3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6C377" w14:textId="77777777" w:rsidR="009821D0" w:rsidRPr="00500C63" w:rsidRDefault="009821D0" w:rsidP="009821D0">
            <w:pPr>
              <w:spacing w:before="120" w:after="60"/>
              <w:ind w:right="284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</w:pPr>
            <w:r w:rsidRPr="00500C63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  <w:t>Conforme al art. 28 de la Ley 39/2015, de 1 de octubre:</w:t>
            </w:r>
          </w:p>
          <w:p w14:paraId="56758625" w14:textId="77777777" w:rsidR="009821D0" w:rsidRDefault="00506F1D" w:rsidP="009821D0">
            <w:pPr>
              <w:spacing w:before="60"/>
              <w:ind w:left="227" w:right="284" w:hanging="227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-34710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D0">
                  <w:rPr>
                    <w:rFonts w:ascii="MS Gothic" w:eastAsia="MS Gothic" w:hAnsi="MS Gothic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9821D0"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9821D0"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NO doy mi consentimiento</w:t>
            </w:r>
            <w:r w:rsidR="009821D0"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, en consecuencia, aportaré fotocopia de </w:t>
            </w:r>
            <w:r w:rsidR="009821D0">
              <w:rPr>
                <w:rFonts w:ascii="Arial Narrow" w:hAnsi="Arial Narrow"/>
                <w:sz w:val="18"/>
                <w:szCs w:val="18"/>
                <w:lang w:val="es-ES_tradnl"/>
              </w:rPr>
              <w:t>DNI/NIE junto con esta solicitud.</w:t>
            </w:r>
          </w:p>
          <w:p w14:paraId="2491AE99" w14:textId="77777777" w:rsidR="009821D0" w:rsidRPr="00C44A7C" w:rsidRDefault="009821D0" w:rsidP="009821D0">
            <w:pPr>
              <w:spacing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9821D0" w:rsidRPr="00500C63" w14:paraId="0FE2A1CF" w14:textId="77777777" w:rsidTr="009821D0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A56A10" w14:textId="77777777" w:rsidR="009821D0" w:rsidRPr="00500C63" w:rsidRDefault="009821D0" w:rsidP="00CD2FDB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Firma de</w:t>
            </w: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</w:t>
            </w: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l</w:t>
            </w: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a</w:t>
            </w: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persona </w:t>
            </w: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solicitante</w:t>
            </w:r>
          </w:p>
        </w:tc>
      </w:tr>
      <w:tr w:rsidR="009821D0" w:rsidRPr="00A736C4" w14:paraId="47442B8C" w14:textId="77777777" w:rsidTr="009821D0">
        <w:trPr>
          <w:cantSplit/>
          <w:trHeight w:val="3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88462" w14:textId="4FA90229" w:rsidR="009821D0" w:rsidRPr="00500C63" w:rsidRDefault="009821D0" w:rsidP="009821D0">
            <w:pPr>
              <w:spacing w:before="12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Logroño, 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202</w:t>
            </w:r>
            <w:r w:rsidR="002D2DFD">
              <w:rPr>
                <w:rFonts w:ascii="Arial Narrow" w:hAnsi="Arial Narrow"/>
                <w:sz w:val="18"/>
                <w:szCs w:val="18"/>
                <w:lang w:val="es-ES_tradnl"/>
              </w:rPr>
              <w:t>2</w:t>
            </w:r>
          </w:p>
          <w:p w14:paraId="5FCB53C7" w14:textId="77777777" w:rsidR="009821D0" w:rsidRPr="00500C63" w:rsidRDefault="009821D0" w:rsidP="009821D0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14:paraId="1659F1A1" w14:textId="77777777" w:rsidR="009821D0" w:rsidRPr="00500C63" w:rsidRDefault="009821D0" w:rsidP="009821D0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14:paraId="13977C64" w14:textId="77777777" w:rsidR="009821D0" w:rsidRPr="00500C63" w:rsidRDefault="009821D0" w:rsidP="009821D0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14:paraId="26B6A0D1" w14:textId="358BC612" w:rsidR="009821D0" w:rsidRPr="00C44A7C" w:rsidRDefault="009821D0" w:rsidP="009821D0">
            <w:pPr>
              <w:spacing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Firma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la persona solicitante</w:t>
            </w:r>
          </w:p>
        </w:tc>
      </w:tr>
    </w:tbl>
    <w:p w14:paraId="6F9A309A" w14:textId="77777777" w:rsidR="009821D0" w:rsidRDefault="009821D0">
      <w:r>
        <w:br w:type="page"/>
      </w:r>
    </w:p>
    <w:tbl>
      <w:tblPr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6"/>
      </w:tblGrid>
      <w:tr w:rsidR="009821D0" w:rsidRPr="00A736C4" w14:paraId="3739A266" w14:textId="77777777" w:rsidTr="00506F1D">
        <w:trPr>
          <w:cantSplit/>
          <w:trHeight w:val="323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40A3E" w14:textId="686B1890" w:rsidR="009821D0" w:rsidRPr="00C44A7C" w:rsidRDefault="009821D0" w:rsidP="00447350">
            <w:pPr>
              <w:spacing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447350" w:rsidRPr="00A736C4" w14:paraId="537A148D" w14:textId="77777777" w:rsidTr="00506F1D">
        <w:trPr>
          <w:cantSplit/>
          <w:trHeight w:val="2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8453E76" w14:textId="7731593F" w:rsidR="00447350" w:rsidRPr="00A736C4" w:rsidRDefault="00447350" w:rsidP="00062AFA">
            <w:pPr>
              <w:spacing w:before="12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Documentación a </w:t>
            </w:r>
            <w:r w:rsidRPr="00062AFA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presentar </w:t>
            </w:r>
            <w:r w:rsidRPr="00062AFA">
              <w:rPr>
                <w:rFonts w:ascii="Arial Narrow" w:hAnsi="Arial Narrow"/>
                <w:sz w:val="14"/>
                <w:szCs w:val="14"/>
                <w:lang w:val="es-ES_tradnl"/>
              </w:rPr>
              <w:t>(artículo 1</w:t>
            </w:r>
            <w:r w:rsidR="00062AFA" w:rsidRPr="00062AFA">
              <w:rPr>
                <w:rFonts w:ascii="Arial Narrow" w:hAnsi="Arial Narrow"/>
                <w:sz w:val="14"/>
                <w:szCs w:val="14"/>
                <w:lang w:val="es-ES_tradnl"/>
              </w:rPr>
              <w:t>8</w:t>
            </w:r>
            <w:r w:rsidRPr="00062AFA">
              <w:rPr>
                <w:rFonts w:ascii="Arial Narrow" w:hAnsi="Arial Narrow"/>
                <w:sz w:val="14"/>
                <w:szCs w:val="14"/>
                <w:lang w:val="es-ES_tradnl"/>
              </w:rPr>
              <w:t xml:space="preserve"> de la convocatoria)</w:t>
            </w:r>
          </w:p>
        </w:tc>
      </w:tr>
      <w:tr w:rsidR="00447350" w:rsidRPr="00A736C4" w14:paraId="6F7C5CF3" w14:textId="77777777" w:rsidTr="00506F1D">
        <w:trPr>
          <w:cantSplit/>
          <w:trHeight w:val="715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FAEA0D" w14:textId="7459BFEF" w:rsidR="009821D0" w:rsidRDefault="00506F1D" w:rsidP="00447350">
            <w:pPr>
              <w:spacing w:before="120" w:after="6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974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D0" w:rsidRPr="002D2DFD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9821D0">
              <w:rPr>
                <w:rFonts w:ascii="Arial Narrow" w:hAnsi="Arial Narrow"/>
                <w:sz w:val="18"/>
                <w:szCs w:val="18"/>
                <w:lang w:val="es-ES_tradnl"/>
              </w:rPr>
              <w:t>En caso de no autorizar la consulta de datos de identidad, presentación de copia del DNI.</w:t>
            </w:r>
          </w:p>
          <w:p w14:paraId="4EA9785F" w14:textId="26184492" w:rsidR="009821D0" w:rsidRDefault="00506F1D" w:rsidP="00447350">
            <w:pPr>
              <w:spacing w:before="120" w:after="6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168361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D0" w:rsidRPr="002D2DFD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9821D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Copia del pasaporte (vigente) en caso de que la solicitud se presente con este documento identificativo.</w:t>
            </w:r>
          </w:p>
          <w:p w14:paraId="3B044DDA" w14:textId="0FE8E2D0" w:rsidR="00447350" w:rsidRDefault="00506F1D" w:rsidP="00447350">
            <w:pPr>
              <w:spacing w:before="120" w:after="6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-210071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D0" w:rsidRPr="002D2DFD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9821D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447350" w:rsidRPr="00454216">
              <w:rPr>
                <w:rFonts w:ascii="Arial Narrow" w:hAnsi="Arial Narrow"/>
                <w:sz w:val="18"/>
                <w:szCs w:val="18"/>
                <w:lang w:val="es-ES_tradnl"/>
              </w:rPr>
              <w:t>Currículum vitae abreviado (CVA) de la persona candidata según el modelo de la FECYT</w:t>
            </w:r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>. Extensión máxima de 4 páginas.</w:t>
            </w:r>
          </w:p>
          <w:p w14:paraId="7451ED1F" w14:textId="7312D888" w:rsidR="002D2DFD" w:rsidRPr="00506F1D" w:rsidRDefault="002D2DFD" w:rsidP="00506F1D">
            <w:pPr>
              <w:spacing w:before="60" w:after="60" w:line="240" w:lineRule="auto"/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06F1D">
              <w:rPr>
                <w:rFonts w:ascii="Arial Narrow" w:hAnsi="Arial Narrow"/>
                <w:sz w:val="18"/>
                <w:szCs w:val="18"/>
                <w:lang w:val="es-ES_tradnl"/>
              </w:rPr>
              <w:t>Recomendación para citar las publicaciones:</w:t>
            </w:r>
          </w:p>
          <w:p w14:paraId="63375486" w14:textId="77777777" w:rsidR="002D2DFD" w:rsidRPr="00506F1D" w:rsidRDefault="002D2DFD" w:rsidP="00506F1D">
            <w:pPr>
              <w:spacing w:before="60" w:after="60" w:line="240" w:lineRule="auto"/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06F1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Si es un artículo, incluya autores por orden de firma, año de publicación, título del artículo, nombre de la revista, volumen: pág. inicial-pág. final. Incluya también el </w:t>
            </w:r>
            <w:proofErr w:type="spellStart"/>
            <w:r w:rsidRPr="00506F1D">
              <w:rPr>
                <w:rFonts w:ascii="Arial Narrow" w:hAnsi="Arial Narrow"/>
                <w:sz w:val="18"/>
                <w:szCs w:val="18"/>
                <w:lang w:val="es-ES_tradnl"/>
              </w:rPr>
              <w:t>doi</w:t>
            </w:r>
            <w:proofErr w:type="spellEnd"/>
            <w:r w:rsidRPr="00506F1D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y el factor de impacto en función del JCR (o cualquier otra base de datos), así como el área y la posición que ocupa la revista dentro de esa área.</w:t>
            </w:r>
          </w:p>
          <w:p w14:paraId="0D8CF828" w14:textId="7C54AE88" w:rsidR="002D2DFD" w:rsidRPr="00506F1D" w:rsidRDefault="002D2DFD" w:rsidP="00506F1D">
            <w:pPr>
              <w:spacing w:before="60" w:after="60" w:line="240" w:lineRule="auto"/>
              <w:jc w:val="both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06F1D">
              <w:rPr>
                <w:rFonts w:ascii="Arial Narrow" w:hAnsi="Arial Narrow"/>
                <w:sz w:val="18"/>
                <w:szCs w:val="18"/>
                <w:lang w:val="es-ES_tradnl"/>
              </w:rPr>
              <w:t>Si se trata de un libro o de capítulo de un libro, incluya, además, la editorial y el ISBN. Incluya también la posición de la editorial en función de bases de datos nacionales o internacionales como SPI.</w:t>
            </w:r>
          </w:p>
          <w:p w14:paraId="4A2861D0" w14:textId="4CE378CA" w:rsidR="00447350" w:rsidRDefault="00506F1D" w:rsidP="002D2DFD">
            <w:pPr>
              <w:spacing w:before="60" w:after="6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191512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1D0" w:rsidRPr="002D2DFD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447350" w:rsidRPr="00454216">
              <w:rPr>
                <w:rFonts w:ascii="Arial Narrow" w:hAnsi="Arial Narrow"/>
                <w:sz w:val="18"/>
                <w:szCs w:val="18"/>
                <w:lang w:val="es-ES_tradnl"/>
              </w:rPr>
              <w:t>Título de doctor o documento acreditativo de la obtención del grado de doctor con indicación expresa de la fecha de obtención del doctorado</w:t>
            </w:r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>.</w:t>
            </w:r>
          </w:p>
          <w:p w14:paraId="13D5F39B" w14:textId="029337CF" w:rsidR="00447350" w:rsidRDefault="00506F1D" w:rsidP="00447350">
            <w:pPr>
              <w:spacing w:before="120" w:after="6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-8091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50" w:rsidRPr="002D2DFD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447350" w:rsidRPr="00BD0668">
              <w:rPr>
                <w:rFonts w:ascii="Arial Narrow" w:hAnsi="Arial Narrow"/>
                <w:sz w:val="18"/>
                <w:szCs w:val="18"/>
                <w:lang w:val="es-ES_tradnl"/>
              </w:rPr>
              <w:t>Historial científico-técnico de</w:t>
            </w:r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447350" w:rsidRPr="00BD0668">
              <w:rPr>
                <w:rFonts w:ascii="Arial Narrow" w:hAnsi="Arial Narrow"/>
                <w:sz w:val="18"/>
                <w:szCs w:val="18"/>
                <w:lang w:val="es-ES_tradnl"/>
              </w:rPr>
              <w:t>l</w:t>
            </w:r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>os</w:t>
            </w:r>
            <w:r w:rsidR="00447350" w:rsidRPr="00BD0668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grupo</w:t>
            </w:r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>s</w:t>
            </w:r>
            <w:r w:rsidR="00447350" w:rsidRPr="00BD0668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receptor</w:t>
            </w:r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>es de la estancia, incluido el de la universidad pública española del último año de estancia</w:t>
            </w:r>
            <w:r w:rsidR="00447350" w:rsidRPr="00BD0668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(últimos 5 años)</w:t>
            </w:r>
            <w:r w:rsidR="004D3B4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según impreso</w:t>
            </w:r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>. Extensión máxima de 5 páginas.</w:t>
            </w:r>
          </w:p>
          <w:p w14:paraId="7A0D25B8" w14:textId="23020015" w:rsidR="00447350" w:rsidRDefault="00506F1D" w:rsidP="00447350">
            <w:pPr>
              <w:spacing w:before="60" w:after="6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49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50" w:rsidRPr="002D2DFD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447350" w:rsidRPr="00BD0668">
              <w:rPr>
                <w:rFonts w:ascii="Arial Narrow" w:hAnsi="Arial Narrow"/>
                <w:sz w:val="18"/>
                <w:szCs w:val="18"/>
                <w:lang w:val="es-ES_tradnl"/>
              </w:rPr>
              <w:t>Memoria justificativa del impacto de esta estancia en el progreso de la carrera docente e investigadora del candidato</w:t>
            </w:r>
            <w:r w:rsidR="004D3B4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según impreso de solicitud</w:t>
            </w:r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>. Extensión máxima de 5 páginas.</w:t>
            </w:r>
          </w:p>
          <w:p w14:paraId="1F709C3F" w14:textId="01186621" w:rsidR="002F7BC0" w:rsidRDefault="00506F1D" w:rsidP="00447350">
            <w:pPr>
              <w:spacing w:before="60" w:after="6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-15758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C0" w:rsidRPr="002D2DFD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2F7BC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Aval de la persona de la Universidad de La Rioja que ejerce la dirección científica de la estancia de formación a realizar por la persona solicitante, según el impreso de solicitud.</w:t>
            </w:r>
          </w:p>
          <w:p w14:paraId="194F496C" w14:textId="1D02D3D6" w:rsidR="00447350" w:rsidRDefault="00506F1D" w:rsidP="004D3B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204161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BC0" w:rsidRPr="002D2DFD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2F7BC0" w:rsidRPr="002F7BC0">
              <w:rPr>
                <w:rFonts w:ascii="Arial Narrow" w:hAnsi="Arial Narrow"/>
                <w:sz w:val="18"/>
                <w:szCs w:val="18"/>
                <w:lang w:val="es-ES_tradnl"/>
              </w:rPr>
              <w:t>Documento de aceptación de la estancia por los centros receptores, en su caso, con indicación de</w:t>
            </w:r>
            <w:r w:rsidR="004D3B4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2F7BC0" w:rsidRPr="002F7BC0">
              <w:rPr>
                <w:rFonts w:ascii="Arial Narrow" w:hAnsi="Arial Narrow"/>
                <w:sz w:val="18"/>
                <w:szCs w:val="18"/>
                <w:lang w:val="es-ES_tradnl"/>
              </w:rPr>
              <w:t>las fechas de las estancias</w:t>
            </w:r>
            <w:r w:rsidR="002F7BC0" w:rsidRPr="002D2DFD">
              <w:rPr>
                <w:rFonts w:ascii="Arial Narrow" w:hAnsi="Arial Narrow"/>
                <w:sz w:val="18"/>
                <w:szCs w:val="18"/>
                <w:lang w:val="es-ES_tradnl"/>
              </w:rPr>
              <w:t>.</w:t>
            </w:r>
          </w:p>
          <w:p w14:paraId="4F7B0514" w14:textId="38904B4E" w:rsidR="00447350" w:rsidRDefault="00506F1D" w:rsidP="00447350">
            <w:pPr>
              <w:spacing w:before="60" w:after="6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-83806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50" w:rsidRPr="002D2DFD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Declaración responsable de la veracidad de los datos y méritos aportados.</w:t>
            </w:r>
          </w:p>
          <w:p w14:paraId="33BE1CF2" w14:textId="34DDFFE9" w:rsidR="00447350" w:rsidRDefault="00506F1D" w:rsidP="00447350">
            <w:pPr>
              <w:spacing w:before="60" w:after="6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38137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350" w:rsidRPr="002D2DFD">
                  <w:rPr>
                    <w:rFonts w:ascii="Segoe UI Symbol" w:hAnsi="Segoe UI Symbol" w:cs="Segoe UI Symbol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447350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447350" w:rsidRPr="00BD0668">
              <w:rPr>
                <w:rFonts w:ascii="Arial Narrow" w:hAnsi="Arial Narrow"/>
                <w:sz w:val="18"/>
                <w:szCs w:val="18"/>
                <w:lang w:val="es-ES_tradnl"/>
              </w:rPr>
              <w:t>Para las personas que accedan a través del cupo reservado para personas con discapacidad, certificado que acredite un grado de discapacidad igual o superior al 33%.</w:t>
            </w:r>
          </w:p>
          <w:p w14:paraId="1730CCBA" w14:textId="77777777" w:rsidR="00447350" w:rsidRDefault="00447350" w:rsidP="00447350">
            <w:pPr>
              <w:spacing w:before="60" w:after="6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14:paraId="1904FD76" w14:textId="090EC88F" w:rsidR="00447350" w:rsidRPr="00500C63" w:rsidRDefault="00447350" w:rsidP="00447350">
            <w:pPr>
              <w:spacing w:before="60" w:after="60" w:line="240" w:lineRule="auto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447350" w:rsidRPr="00500C63" w14:paraId="7928B6D8" w14:textId="77777777" w:rsidTr="00506F1D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795C0" w14:textId="5E6AAD2B" w:rsidR="00447350" w:rsidRPr="00500C63" w:rsidRDefault="00447350" w:rsidP="00447350">
            <w:pPr>
              <w:spacing w:before="120"/>
              <w:ind w:left="851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14:paraId="29FB8357" w14:textId="77777777" w:rsidR="00355E49" w:rsidRDefault="00355E49" w:rsidP="00355E49"/>
    <w:p w14:paraId="571BD6C6" w14:textId="2FCD8A17" w:rsidR="00447350" w:rsidRDefault="00447350">
      <w:pPr>
        <w:spacing w:line="240" w:lineRule="auto"/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br w:type="page"/>
      </w:r>
    </w:p>
    <w:p w14:paraId="74A5E20B" w14:textId="77777777" w:rsidR="00A137A1" w:rsidRDefault="00A137A1" w:rsidP="00366B70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47350" w:rsidRPr="00AC42A7" w14:paraId="1DFBB756" w14:textId="77777777" w:rsidTr="006F5414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227BF" w14:textId="35DCB117" w:rsidR="00447350" w:rsidRPr="00AC42A7" w:rsidRDefault="00447350" w:rsidP="00506F1D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447350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Memoria justificativa del impacto de esta estancia en el progreso de la carrera docente e investigadora del candidato.</w:t>
            </w: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</w:t>
            </w:r>
            <w:r w:rsidRPr="00366B70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Extensión máxima de 5 </w:t>
            </w:r>
            <w:r w:rsidRPr="00506F1D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páginas</w:t>
            </w:r>
            <w:r w:rsidR="002F7BC0" w:rsidRPr="00506F1D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</w:t>
            </w:r>
            <w:r w:rsidR="002F7BC0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(artículo 1</w:t>
            </w:r>
            <w:r w:rsidR="00506F1D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8</w:t>
            </w:r>
            <w:r w:rsidR="002F7BC0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.3.f) de</w:t>
            </w:r>
            <w:r w:rsidR="002F7BC0" w:rsidRPr="00950BE0">
              <w:rPr>
                <w:rFonts w:ascii="Arial Narrow" w:hAnsi="Arial Narrow"/>
                <w:sz w:val="14"/>
                <w:szCs w:val="14"/>
                <w:lang w:val="es-ES_tradnl"/>
              </w:rPr>
              <w:t xml:space="preserve"> la convocatoria)</w:t>
            </w:r>
          </w:p>
        </w:tc>
      </w:tr>
    </w:tbl>
    <w:p w14:paraId="6F38971D" w14:textId="2ACF58FB" w:rsidR="004B216B" w:rsidRPr="004B216B" w:rsidRDefault="004B216B" w:rsidP="00447350">
      <w:pPr>
        <w:spacing w:before="120" w:after="120" w:line="240" w:lineRule="exact"/>
        <w:rPr>
          <w:rFonts w:ascii="Arial Narrow" w:hAnsi="Arial Narrow"/>
          <w:b/>
          <w:sz w:val="19"/>
          <w:szCs w:val="19"/>
          <w:lang w:val="es-ES_tradnl"/>
        </w:rPr>
      </w:pPr>
      <w:r w:rsidRPr="004B216B">
        <w:rPr>
          <w:rFonts w:ascii="Arial Narrow" w:hAnsi="Arial Narrow"/>
          <w:b/>
          <w:sz w:val="19"/>
          <w:szCs w:val="19"/>
          <w:lang w:val="es-ES_tradnl"/>
        </w:rPr>
        <w:t>Línea de Investigación:</w:t>
      </w:r>
      <w:r>
        <w:rPr>
          <w:rFonts w:ascii="Arial Narrow" w:hAnsi="Arial Narrow"/>
          <w:b/>
          <w:sz w:val="19"/>
          <w:szCs w:val="19"/>
          <w:lang w:val="es-ES_tradnl"/>
        </w:rPr>
        <w:t xml:space="preserve"> </w:t>
      </w:r>
      <w:r w:rsidRPr="007F7ADD">
        <w:rPr>
          <w:rFonts w:ascii="Arial Narrow" w:hAnsi="Arial Narrow"/>
          <w:sz w:val="19"/>
          <w:szCs w:val="19"/>
          <w:lang w:val="es-ES_tradnl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7F7ADD">
        <w:rPr>
          <w:rFonts w:ascii="Arial Narrow" w:hAnsi="Arial Narrow"/>
          <w:sz w:val="19"/>
          <w:szCs w:val="19"/>
          <w:lang w:val="es-ES_tradnl"/>
        </w:rPr>
        <w:instrText xml:space="preserve"> FORMTEXT </w:instrText>
      </w:r>
      <w:r w:rsidRPr="007F7ADD">
        <w:rPr>
          <w:rFonts w:ascii="Arial Narrow" w:hAnsi="Arial Narrow"/>
          <w:sz w:val="19"/>
          <w:szCs w:val="19"/>
          <w:lang w:val="es-ES_tradnl"/>
        </w:rPr>
      </w:r>
      <w:r w:rsidRPr="007F7ADD">
        <w:rPr>
          <w:rFonts w:ascii="Arial Narrow" w:hAnsi="Arial Narrow"/>
          <w:sz w:val="19"/>
          <w:szCs w:val="19"/>
          <w:lang w:val="es-ES_tradnl"/>
        </w:rPr>
        <w:fldChar w:fldCharType="separate"/>
      </w:r>
      <w:r w:rsidRPr="007F7ADD">
        <w:rPr>
          <w:rFonts w:ascii="Arial Narrow" w:hAnsi="Arial Narrow"/>
          <w:sz w:val="19"/>
          <w:szCs w:val="19"/>
          <w:lang w:val="es-ES_tradnl"/>
        </w:rPr>
        <w:t> </w:t>
      </w:r>
      <w:r w:rsidRPr="007F7ADD">
        <w:rPr>
          <w:rFonts w:ascii="Arial Narrow" w:hAnsi="Arial Narrow"/>
          <w:sz w:val="19"/>
          <w:szCs w:val="19"/>
          <w:lang w:val="es-ES_tradnl"/>
        </w:rPr>
        <w:t> </w:t>
      </w:r>
      <w:r w:rsidRPr="007F7ADD">
        <w:rPr>
          <w:rFonts w:ascii="Arial Narrow" w:hAnsi="Arial Narrow"/>
          <w:sz w:val="19"/>
          <w:szCs w:val="19"/>
          <w:lang w:val="es-ES_tradnl"/>
        </w:rPr>
        <w:t> </w:t>
      </w:r>
      <w:r w:rsidRPr="007F7ADD">
        <w:rPr>
          <w:rFonts w:ascii="Arial Narrow" w:hAnsi="Arial Narrow"/>
          <w:sz w:val="19"/>
          <w:szCs w:val="19"/>
          <w:lang w:val="es-ES_tradnl"/>
        </w:rPr>
        <w:t> </w:t>
      </w:r>
      <w:r w:rsidRPr="007F7ADD">
        <w:rPr>
          <w:rFonts w:ascii="Arial Narrow" w:hAnsi="Arial Narrow"/>
          <w:sz w:val="19"/>
          <w:szCs w:val="19"/>
          <w:lang w:val="es-ES_tradnl"/>
        </w:rPr>
        <w:t> </w:t>
      </w:r>
      <w:r w:rsidRPr="007F7ADD">
        <w:rPr>
          <w:rFonts w:ascii="Arial Narrow" w:hAnsi="Arial Narrow"/>
          <w:sz w:val="19"/>
          <w:szCs w:val="19"/>
          <w:lang w:val="es-ES_tradnl"/>
        </w:rPr>
        <w:fldChar w:fldCharType="end"/>
      </w:r>
    </w:p>
    <w:p w14:paraId="2A168A46" w14:textId="75A25234" w:rsidR="00447350" w:rsidRDefault="00447350" w:rsidP="00447350">
      <w:pPr>
        <w:spacing w:before="120" w:after="120" w:line="240" w:lineRule="exact"/>
        <w:rPr>
          <w:rFonts w:ascii="Arial Narrow" w:hAnsi="Arial Narrow"/>
          <w:sz w:val="19"/>
          <w:szCs w:val="19"/>
          <w:lang w:val="es-ES_tradnl"/>
        </w:rPr>
      </w:pPr>
      <w:r w:rsidRPr="007F7ADD">
        <w:rPr>
          <w:rFonts w:ascii="Arial Narrow" w:hAnsi="Arial Narrow"/>
          <w:sz w:val="19"/>
          <w:szCs w:val="19"/>
          <w:lang w:val="es-ES_tradnl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7F7ADD">
        <w:rPr>
          <w:rFonts w:ascii="Arial Narrow" w:hAnsi="Arial Narrow"/>
          <w:sz w:val="19"/>
          <w:szCs w:val="19"/>
          <w:lang w:val="es-ES_tradnl"/>
        </w:rPr>
        <w:instrText xml:space="preserve"> FORMTEXT </w:instrText>
      </w:r>
      <w:r w:rsidRPr="007F7ADD">
        <w:rPr>
          <w:rFonts w:ascii="Arial Narrow" w:hAnsi="Arial Narrow"/>
          <w:sz w:val="19"/>
          <w:szCs w:val="19"/>
          <w:lang w:val="es-ES_tradnl"/>
        </w:rPr>
      </w:r>
      <w:r w:rsidRPr="007F7ADD">
        <w:rPr>
          <w:rFonts w:ascii="Arial Narrow" w:hAnsi="Arial Narrow"/>
          <w:sz w:val="19"/>
          <w:szCs w:val="19"/>
          <w:lang w:val="es-ES_tradnl"/>
        </w:rPr>
        <w:fldChar w:fldCharType="separate"/>
      </w:r>
      <w:r w:rsidRPr="007F7ADD">
        <w:rPr>
          <w:rFonts w:ascii="Arial Narrow" w:hAnsi="Arial Narrow"/>
          <w:sz w:val="19"/>
          <w:szCs w:val="19"/>
          <w:lang w:val="es-ES_tradnl"/>
        </w:rPr>
        <w:t> </w:t>
      </w:r>
      <w:r w:rsidRPr="007F7ADD">
        <w:rPr>
          <w:rFonts w:ascii="Arial Narrow" w:hAnsi="Arial Narrow"/>
          <w:sz w:val="19"/>
          <w:szCs w:val="19"/>
          <w:lang w:val="es-ES_tradnl"/>
        </w:rPr>
        <w:t> </w:t>
      </w:r>
      <w:r w:rsidRPr="007F7ADD">
        <w:rPr>
          <w:rFonts w:ascii="Arial Narrow" w:hAnsi="Arial Narrow"/>
          <w:sz w:val="19"/>
          <w:szCs w:val="19"/>
          <w:lang w:val="es-ES_tradnl"/>
        </w:rPr>
        <w:t> </w:t>
      </w:r>
      <w:r w:rsidRPr="007F7ADD">
        <w:rPr>
          <w:rFonts w:ascii="Arial Narrow" w:hAnsi="Arial Narrow"/>
          <w:sz w:val="19"/>
          <w:szCs w:val="19"/>
          <w:lang w:val="es-ES_tradnl"/>
        </w:rPr>
        <w:t> </w:t>
      </w:r>
      <w:r w:rsidRPr="007F7ADD">
        <w:rPr>
          <w:rFonts w:ascii="Arial Narrow" w:hAnsi="Arial Narrow"/>
          <w:sz w:val="19"/>
          <w:szCs w:val="19"/>
          <w:lang w:val="es-ES_tradnl"/>
        </w:rPr>
        <w:t> </w:t>
      </w:r>
      <w:r w:rsidRPr="007F7ADD">
        <w:rPr>
          <w:rFonts w:ascii="Arial Narrow" w:hAnsi="Arial Narrow"/>
          <w:sz w:val="19"/>
          <w:szCs w:val="19"/>
          <w:lang w:val="es-ES_tradnl"/>
        </w:rPr>
        <w:fldChar w:fldCharType="end"/>
      </w:r>
    </w:p>
    <w:p w14:paraId="6E5062E2" w14:textId="77777777" w:rsidR="004B216B" w:rsidRPr="00AC42A7" w:rsidRDefault="004B216B" w:rsidP="00447350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3DC37838" w14:textId="77777777" w:rsidR="00447350" w:rsidRPr="00AC42A7" w:rsidRDefault="00447350" w:rsidP="00447350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2342CEBC" w14:textId="2C542C3A" w:rsidR="00762E17" w:rsidRDefault="00762E17">
      <w:pPr>
        <w:spacing w:line="240" w:lineRule="auto"/>
        <w:rPr>
          <w:rFonts w:ascii="Arial Narrow" w:hAnsi="Arial Narrow"/>
          <w:noProof/>
          <w:sz w:val="18"/>
          <w:szCs w:val="18"/>
        </w:rPr>
      </w:pPr>
    </w:p>
    <w:p w14:paraId="3A6FB51E" w14:textId="77777777" w:rsidR="00762E17" w:rsidRDefault="00762E17" w:rsidP="00AE1544">
      <w:pPr>
        <w:spacing w:before="120" w:after="120" w:line="240" w:lineRule="exact"/>
        <w:rPr>
          <w:rFonts w:ascii="Arial Narrow" w:hAnsi="Arial Narrow"/>
          <w:noProof/>
          <w:sz w:val="18"/>
          <w:szCs w:val="18"/>
        </w:rPr>
      </w:pPr>
    </w:p>
    <w:p w14:paraId="7C42D342" w14:textId="1DACA473" w:rsidR="00AE1544" w:rsidRPr="00447350" w:rsidRDefault="00AE1544" w:rsidP="00AE1544">
      <w:pPr>
        <w:spacing w:before="120" w:after="120" w:line="240" w:lineRule="exact"/>
        <w:rPr>
          <w:rFonts w:ascii="Arial Narrow" w:hAnsi="Arial Narrow"/>
          <w:noProof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4A0" w:firstRow="1" w:lastRow="0" w:firstColumn="1" w:lastColumn="0" w:noHBand="0" w:noVBand="1"/>
      </w:tblPr>
      <w:tblGrid>
        <w:gridCol w:w="9061"/>
      </w:tblGrid>
      <w:tr w:rsidR="00AE1544" w14:paraId="2A9AFF8C" w14:textId="77777777" w:rsidTr="00AE1544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AF8556" w14:textId="2824AE78" w:rsidR="00AE1544" w:rsidRDefault="00AE1544" w:rsidP="00506F1D">
            <w:pPr>
              <w:spacing w:before="12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P</w:t>
            </w:r>
            <w:r w:rsidRPr="00AE1544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ersona directora científica que avala la </w:t>
            </w:r>
            <w:r w:rsidRPr="00506F1D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solicitud</w:t>
            </w:r>
            <w:r w:rsidR="002F7BC0" w:rsidRPr="00506F1D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</w:t>
            </w:r>
            <w:r w:rsidR="002F7BC0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(</w:t>
            </w:r>
            <w:r w:rsidR="009638F3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artículo 1</w:t>
            </w:r>
            <w:r w:rsidR="00506F1D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8</w:t>
            </w:r>
            <w:r w:rsidR="009638F3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.3.g</w:t>
            </w:r>
            <w:r w:rsidR="002F7BC0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) de la</w:t>
            </w:r>
            <w:r w:rsidR="002F7BC0" w:rsidRPr="00950BE0">
              <w:rPr>
                <w:rFonts w:ascii="Arial Narrow" w:hAnsi="Arial Narrow"/>
                <w:sz w:val="14"/>
                <w:szCs w:val="14"/>
                <w:lang w:val="es-ES_tradnl"/>
              </w:rPr>
              <w:t xml:space="preserve"> convocatoria)</w:t>
            </w:r>
          </w:p>
        </w:tc>
      </w:tr>
      <w:tr w:rsidR="00AE1544" w14:paraId="1C46DD93" w14:textId="77777777" w:rsidTr="00AE1544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665" w14:textId="77777777" w:rsidR="00AE1544" w:rsidRDefault="00AE1544">
            <w:pPr>
              <w:spacing w:before="120" w:after="120" w:line="240" w:lineRule="exact"/>
              <w:rPr>
                <w:rFonts w:ascii="Arial Narrow" w:eastAsiaTheme="minorHAnsi" w:hAnsi="Arial Narrow" w:cstheme="minorBidi"/>
                <w:sz w:val="18"/>
                <w:szCs w:val="18"/>
                <w:lang w:val="es-ES_tradnl" w:eastAsia="en-US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Nombre: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AE1544" w14:paraId="0AD20B43" w14:textId="77777777" w:rsidTr="00AE1544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22AC" w14:textId="77777777" w:rsidR="00AE1544" w:rsidRDefault="00AE1544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Departamento</w:t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AE1544" w14:paraId="36CFDF5C" w14:textId="77777777" w:rsidTr="00AE1544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1AD9" w14:textId="55056574" w:rsidR="00AE1544" w:rsidRDefault="00AE1544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Grupo de investigación</w:t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73AA1E10" w14:textId="02DB603F" w:rsidR="00454216" w:rsidRDefault="00454216" w:rsidP="00454216">
      <w:pPr>
        <w:spacing w:before="120"/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t>“Informo que la estancia propuesta se inscribe en el programa de formación de la persona solicitante del que soy responsable y avalo”</w:t>
      </w:r>
    </w:p>
    <w:p w14:paraId="7F6643C3" w14:textId="2265046D" w:rsidR="00AE1544" w:rsidRPr="00500C63" w:rsidRDefault="00AE1544" w:rsidP="009821D0">
      <w:pPr>
        <w:spacing w:before="120"/>
        <w:rPr>
          <w:rFonts w:ascii="Arial Narrow" w:hAnsi="Arial Narrow"/>
          <w:sz w:val="18"/>
          <w:szCs w:val="18"/>
          <w:lang w:val="es-ES_tradnl"/>
        </w:rPr>
      </w:pPr>
      <w:r w:rsidRPr="00500C63">
        <w:rPr>
          <w:rFonts w:ascii="Arial Narrow" w:hAnsi="Arial Narrow"/>
          <w:sz w:val="18"/>
          <w:szCs w:val="18"/>
          <w:lang w:val="es-ES_tradnl"/>
        </w:rPr>
        <w:t xml:space="preserve">Logroño, </w:t>
      </w:r>
      <w:r w:rsidRPr="00500C63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500C63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500C63">
        <w:rPr>
          <w:rFonts w:ascii="Arial Narrow" w:hAnsi="Arial Narrow"/>
          <w:sz w:val="18"/>
          <w:szCs w:val="18"/>
          <w:lang w:val="es-ES_tradnl"/>
        </w:rPr>
      </w:r>
      <w:r w:rsidRPr="00500C63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500C63">
        <w:rPr>
          <w:rFonts w:ascii="Arial Narrow" w:hAnsi="Arial Narrow"/>
          <w:sz w:val="18"/>
          <w:szCs w:val="18"/>
          <w:lang w:val="es-ES_tradnl"/>
        </w:rPr>
        <w:t> </w:t>
      </w:r>
      <w:r w:rsidRPr="00500C63">
        <w:rPr>
          <w:rFonts w:ascii="Arial Narrow" w:hAnsi="Arial Narrow"/>
          <w:sz w:val="18"/>
          <w:szCs w:val="18"/>
          <w:lang w:val="es-ES_tradnl"/>
        </w:rPr>
        <w:t> </w:t>
      </w:r>
      <w:r w:rsidRPr="00500C63">
        <w:rPr>
          <w:rFonts w:ascii="Arial Narrow" w:hAnsi="Arial Narrow"/>
          <w:sz w:val="18"/>
          <w:szCs w:val="18"/>
          <w:lang w:val="es-ES_tradnl"/>
        </w:rPr>
        <w:t> </w:t>
      </w:r>
      <w:r w:rsidRPr="00500C63">
        <w:rPr>
          <w:rFonts w:ascii="Arial Narrow" w:hAnsi="Arial Narrow"/>
          <w:sz w:val="18"/>
          <w:szCs w:val="18"/>
          <w:lang w:val="es-ES_tradnl"/>
        </w:rPr>
        <w:t> </w:t>
      </w:r>
      <w:r w:rsidRPr="00500C63">
        <w:rPr>
          <w:rFonts w:ascii="Arial Narrow" w:hAnsi="Arial Narrow"/>
          <w:sz w:val="18"/>
          <w:szCs w:val="18"/>
          <w:lang w:val="es-ES_tradnl"/>
        </w:rPr>
        <w:t> </w:t>
      </w:r>
      <w:r w:rsidRPr="00500C63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500C63">
        <w:rPr>
          <w:rFonts w:ascii="Arial Narrow" w:hAnsi="Arial Narrow"/>
          <w:sz w:val="18"/>
          <w:szCs w:val="18"/>
          <w:lang w:val="es-ES_tradnl"/>
        </w:rPr>
        <w:t xml:space="preserve"> de </w:t>
      </w:r>
      <w:r>
        <w:rPr>
          <w:rFonts w:ascii="Arial Narrow" w:hAnsi="Arial Narrow"/>
          <w:sz w:val="18"/>
          <w:szCs w:val="18"/>
          <w:lang w:val="es-ES_tradnl"/>
        </w:rPr>
        <w:t>202</w:t>
      </w:r>
      <w:r w:rsidR="002D2DFD">
        <w:rPr>
          <w:rFonts w:ascii="Arial Narrow" w:hAnsi="Arial Narrow"/>
          <w:sz w:val="18"/>
          <w:szCs w:val="18"/>
          <w:lang w:val="es-ES_tradnl"/>
        </w:rPr>
        <w:t>2</w:t>
      </w:r>
    </w:p>
    <w:p w14:paraId="11429C09" w14:textId="77777777" w:rsidR="00AE1544" w:rsidRPr="00500C63" w:rsidRDefault="00AE1544" w:rsidP="00AE1544">
      <w:pPr>
        <w:spacing w:before="120"/>
        <w:ind w:left="851"/>
        <w:rPr>
          <w:rFonts w:ascii="Arial Narrow" w:hAnsi="Arial Narrow"/>
          <w:sz w:val="18"/>
          <w:szCs w:val="18"/>
          <w:lang w:val="es-ES_tradnl"/>
        </w:rPr>
      </w:pPr>
    </w:p>
    <w:p w14:paraId="4368B30D" w14:textId="77777777" w:rsidR="00AE1544" w:rsidRPr="00500C63" w:rsidRDefault="00AE1544" w:rsidP="00AE1544">
      <w:pPr>
        <w:spacing w:before="120"/>
        <w:ind w:left="851"/>
        <w:rPr>
          <w:rFonts w:ascii="Arial Narrow" w:hAnsi="Arial Narrow"/>
          <w:sz w:val="18"/>
          <w:szCs w:val="18"/>
          <w:lang w:val="es-ES_tradnl"/>
        </w:rPr>
      </w:pPr>
    </w:p>
    <w:p w14:paraId="22A9D2E4" w14:textId="77777777" w:rsidR="00AE1544" w:rsidRPr="00500C63" w:rsidRDefault="00AE1544" w:rsidP="00AE1544">
      <w:pPr>
        <w:spacing w:before="120"/>
        <w:ind w:left="851"/>
        <w:rPr>
          <w:rFonts w:ascii="Arial Narrow" w:hAnsi="Arial Narrow"/>
          <w:sz w:val="18"/>
          <w:szCs w:val="18"/>
          <w:lang w:val="es-ES_tradnl"/>
        </w:rPr>
      </w:pPr>
    </w:p>
    <w:p w14:paraId="141F31CF" w14:textId="04D21DAE" w:rsidR="00AE1544" w:rsidRDefault="00AE1544" w:rsidP="009821D0">
      <w:pPr>
        <w:pStyle w:val="Cuerpodetexto"/>
        <w:rPr>
          <w:rFonts w:ascii="Arial Narrow" w:hAnsi="Arial Narrow"/>
          <w:sz w:val="18"/>
          <w:szCs w:val="18"/>
          <w:lang w:val="es-ES_tradnl"/>
        </w:rPr>
      </w:pPr>
      <w:r w:rsidRPr="00500C63">
        <w:rPr>
          <w:rFonts w:ascii="Arial Narrow" w:hAnsi="Arial Narrow"/>
          <w:sz w:val="18"/>
          <w:szCs w:val="18"/>
          <w:lang w:val="es-ES_tradnl"/>
        </w:rPr>
        <w:t xml:space="preserve">Firma </w:t>
      </w:r>
      <w:r w:rsidRPr="00AE1544">
        <w:rPr>
          <w:rFonts w:ascii="Arial Narrow" w:hAnsi="Arial Narrow"/>
          <w:sz w:val="18"/>
          <w:szCs w:val="18"/>
          <w:lang w:val="es-ES_tradnl"/>
        </w:rPr>
        <w:t>persona directora científica que avala la solicitud</w:t>
      </w:r>
    </w:p>
    <w:p w14:paraId="0BC9431A" w14:textId="77777777" w:rsidR="000041A3" w:rsidRPr="00AE1544" w:rsidRDefault="000041A3" w:rsidP="00AE1544">
      <w:pPr>
        <w:pStyle w:val="Cuerpodetexto"/>
        <w:ind w:firstLine="709"/>
        <w:rPr>
          <w:rFonts w:ascii="Arial Narrow" w:hAnsi="Arial Narrow"/>
          <w:sz w:val="18"/>
          <w:szCs w:val="18"/>
          <w:lang w:val="es-ES_tradnl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041A3" w:rsidRPr="00AC42A7" w14:paraId="574CCD0F" w14:textId="77777777" w:rsidTr="006F5414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CC05F" w14:textId="386EDE1E" w:rsidR="000041A3" w:rsidRPr="00AC42A7" w:rsidRDefault="000041A3" w:rsidP="00506F1D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Declaración responsable de </w:t>
            </w:r>
            <w:r w:rsidRPr="00506F1D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autenticidad</w:t>
            </w:r>
            <w:r w:rsidR="002F7BC0" w:rsidRPr="00506F1D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</w:t>
            </w:r>
            <w:r w:rsidR="002F7BC0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(artículo 1</w:t>
            </w:r>
            <w:r w:rsidR="00506F1D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8</w:t>
            </w:r>
            <w:r w:rsidR="002F7BC0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.3.</w:t>
            </w:r>
            <w:r w:rsidR="009638F3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i</w:t>
            </w:r>
            <w:r w:rsidR="002F7BC0" w:rsidRPr="00506F1D">
              <w:rPr>
                <w:rFonts w:ascii="Arial Narrow" w:hAnsi="Arial Narrow"/>
                <w:sz w:val="14"/>
                <w:szCs w:val="14"/>
                <w:lang w:val="es-ES_tradnl"/>
              </w:rPr>
              <w:t>) de la convocatoria)</w:t>
            </w:r>
          </w:p>
        </w:tc>
      </w:tr>
    </w:tbl>
    <w:p w14:paraId="38639C68" w14:textId="77777777" w:rsidR="000041A3" w:rsidRDefault="000041A3" w:rsidP="000041A3">
      <w:pPr>
        <w:spacing w:before="120" w:after="120" w:line="240" w:lineRule="auto"/>
        <w:rPr>
          <w:rFonts w:ascii="Arial Narrow" w:hAnsi="Arial Narrow"/>
          <w:sz w:val="19"/>
          <w:szCs w:val="19"/>
          <w:lang w:val="es-ES_tradnl"/>
        </w:rPr>
      </w:pPr>
    </w:p>
    <w:p w14:paraId="60740118" w14:textId="77777777" w:rsidR="000041A3" w:rsidRPr="00AC42A7" w:rsidRDefault="000041A3" w:rsidP="000041A3">
      <w:pPr>
        <w:spacing w:before="120" w:after="120" w:line="240" w:lineRule="auto"/>
        <w:rPr>
          <w:rFonts w:ascii="Arial Narrow" w:hAnsi="Arial Narrow"/>
          <w:sz w:val="18"/>
          <w:szCs w:val="18"/>
          <w:lang w:val="es-ES_tradnl"/>
        </w:rPr>
      </w:pPr>
      <w:r w:rsidRPr="00AC42A7">
        <w:rPr>
          <w:rFonts w:ascii="Arial Narrow" w:hAnsi="Arial Narrow"/>
          <w:sz w:val="18"/>
          <w:szCs w:val="18"/>
        </w:rPr>
        <w:t xml:space="preserve">D./D.ª </w:t>
      </w:r>
      <w:r w:rsidRPr="00AC42A7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AC42A7">
        <w:rPr>
          <w:rFonts w:ascii="Arial Narrow" w:hAnsi="Arial Narrow"/>
          <w:sz w:val="18"/>
          <w:szCs w:val="18"/>
          <w:lang w:val="es-ES_tradnl"/>
        </w:rPr>
      </w:r>
      <w:r w:rsidRPr="00AC42A7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AC42A7">
        <w:rPr>
          <w:rFonts w:ascii="Arial Narrow" w:hAnsi="Arial Narrow"/>
          <w:sz w:val="18"/>
          <w:szCs w:val="18"/>
          <w:lang w:val="es-ES_tradnl"/>
        </w:rPr>
        <w:t> </w:t>
      </w:r>
      <w:r w:rsidRPr="00AC42A7">
        <w:rPr>
          <w:rFonts w:ascii="Arial Narrow" w:hAnsi="Arial Narrow"/>
          <w:sz w:val="18"/>
          <w:szCs w:val="18"/>
          <w:lang w:val="es-ES_tradnl"/>
        </w:rPr>
        <w:t> </w:t>
      </w:r>
      <w:r w:rsidRPr="00AC42A7">
        <w:rPr>
          <w:rFonts w:ascii="Arial Narrow" w:hAnsi="Arial Narrow"/>
          <w:sz w:val="18"/>
          <w:szCs w:val="18"/>
          <w:lang w:val="es-ES_tradnl"/>
        </w:rPr>
        <w:t> </w:t>
      </w:r>
      <w:r w:rsidRPr="00AC42A7">
        <w:rPr>
          <w:rFonts w:ascii="Arial Narrow" w:hAnsi="Arial Narrow"/>
          <w:sz w:val="18"/>
          <w:szCs w:val="18"/>
          <w:lang w:val="es-ES_tradnl"/>
        </w:rPr>
        <w:t> </w:t>
      </w:r>
      <w:r w:rsidRPr="00AC42A7">
        <w:rPr>
          <w:rFonts w:ascii="Arial Narrow" w:hAnsi="Arial Narrow"/>
          <w:sz w:val="18"/>
          <w:szCs w:val="18"/>
          <w:lang w:val="es-ES_tradnl"/>
        </w:rPr>
        <w:t> </w:t>
      </w:r>
      <w:r w:rsidRPr="00AC42A7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AC42A7">
        <w:rPr>
          <w:rFonts w:ascii="Arial Narrow" w:hAnsi="Arial Narrow"/>
          <w:sz w:val="18"/>
          <w:szCs w:val="18"/>
          <w:lang w:val="es-ES_tradnl"/>
        </w:rPr>
        <w:tab/>
      </w:r>
      <w:r w:rsidRPr="00AC42A7">
        <w:rPr>
          <w:rFonts w:ascii="Arial Narrow" w:hAnsi="Arial Narrow"/>
          <w:sz w:val="18"/>
          <w:szCs w:val="18"/>
          <w:lang w:val="es-ES_tradnl"/>
        </w:rPr>
        <w:tab/>
      </w:r>
      <w:r w:rsidRPr="00AC42A7">
        <w:rPr>
          <w:rFonts w:ascii="Arial Narrow" w:hAnsi="Arial Narrow"/>
          <w:sz w:val="18"/>
          <w:szCs w:val="18"/>
          <w:lang w:val="es-ES_tradnl"/>
        </w:rPr>
        <w:tab/>
      </w:r>
    </w:p>
    <w:p w14:paraId="02A5326C" w14:textId="62A4B553" w:rsidR="000041A3" w:rsidRPr="00AC42A7" w:rsidRDefault="000041A3" w:rsidP="000041A3">
      <w:pPr>
        <w:spacing w:before="120" w:after="120" w:line="240" w:lineRule="auto"/>
        <w:jc w:val="both"/>
        <w:rPr>
          <w:rFonts w:ascii="Arial Narrow" w:hAnsi="Arial Narrow"/>
          <w:sz w:val="18"/>
          <w:szCs w:val="18"/>
          <w:lang w:val="es-ES_tradnl"/>
        </w:rPr>
      </w:pPr>
      <w:r w:rsidRPr="00AC42A7">
        <w:rPr>
          <w:rFonts w:ascii="Arial Narrow" w:hAnsi="Arial Narrow"/>
          <w:sz w:val="18"/>
          <w:szCs w:val="18"/>
          <w:lang w:val="es-ES_tradnl"/>
        </w:rPr>
        <w:t xml:space="preserve">A los efectos de lo previsto </w:t>
      </w:r>
      <w:r w:rsidR="00A7795B">
        <w:rPr>
          <w:rFonts w:ascii="Arial Narrow" w:hAnsi="Arial Narrow"/>
          <w:sz w:val="18"/>
          <w:szCs w:val="18"/>
          <w:lang w:val="es-ES_tradnl"/>
        </w:rPr>
        <w:t>en el artículo</w:t>
      </w:r>
      <w:r w:rsidRPr="00AC42A7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A7795B" w:rsidRPr="00506F1D">
        <w:rPr>
          <w:rFonts w:ascii="Arial Narrow" w:hAnsi="Arial Narrow"/>
          <w:sz w:val="18"/>
          <w:szCs w:val="18"/>
          <w:lang w:val="es-ES_tradnl"/>
        </w:rPr>
        <w:t>1</w:t>
      </w:r>
      <w:r w:rsidR="00506F1D" w:rsidRPr="00506F1D">
        <w:rPr>
          <w:rFonts w:ascii="Arial Narrow" w:hAnsi="Arial Narrow"/>
          <w:sz w:val="18"/>
          <w:szCs w:val="18"/>
          <w:lang w:val="es-ES_tradnl"/>
        </w:rPr>
        <w:t>8</w:t>
      </w:r>
      <w:r w:rsidR="00A7795B" w:rsidRPr="00506F1D">
        <w:rPr>
          <w:rFonts w:ascii="Arial Narrow" w:hAnsi="Arial Narrow"/>
          <w:sz w:val="18"/>
          <w:szCs w:val="18"/>
          <w:lang w:val="es-ES_tradnl"/>
        </w:rPr>
        <w:t xml:space="preserve">.3.i) de la Resolución </w:t>
      </w:r>
      <w:r w:rsidR="00506F1D" w:rsidRPr="00506F1D">
        <w:rPr>
          <w:rFonts w:ascii="Arial Narrow" w:hAnsi="Arial Narrow"/>
          <w:sz w:val="18"/>
          <w:szCs w:val="18"/>
          <w:lang w:val="es-ES_tradnl"/>
        </w:rPr>
        <w:t>508</w:t>
      </w:r>
      <w:r w:rsidR="00A7795B" w:rsidRPr="00506F1D">
        <w:rPr>
          <w:rFonts w:ascii="Arial Narrow" w:hAnsi="Arial Narrow"/>
          <w:sz w:val="18"/>
          <w:szCs w:val="18"/>
          <w:lang w:val="es-ES_tradnl"/>
        </w:rPr>
        <w:t>/202</w:t>
      </w:r>
      <w:r w:rsidR="00506F1D" w:rsidRPr="00506F1D">
        <w:rPr>
          <w:rFonts w:ascii="Arial Narrow" w:hAnsi="Arial Narrow"/>
          <w:sz w:val="18"/>
          <w:szCs w:val="18"/>
          <w:lang w:val="es-ES_tradnl"/>
        </w:rPr>
        <w:t>2</w:t>
      </w:r>
      <w:r w:rsidRPr="00506F1D">
        <w:rPr>
          <w:rFonts w:ascii="Arial Narrow" w:hAnsi="Arial Narrow"/>
          <w:sz w:val="18"/>
          <w:szCs w:val="18"/>
          <w:lang w:val="es-ES_tradnl"/>
        </w:rPr>
        <w:t xml:space="preserve">, </w:t>
      </w:r>
      <w:r w:rsidR="00A7795B" w:rsidRPr="00506F1D">
        <w:rPr>
          <w:rFonts w:ascii="Arial Narrow" w:hAnsi="Arial Narrow"/>
          <w:sz w:val="18"/>
          <w:szCs w:val="18"/>
          <w:lang w:val="es-ES_tradnl"/>
        </w:rPr>
        <w:t xml:space="preserve">de </w:t>
      </w:r>
      <w:r w:rsidR="00506F1D" w:rsidRPr="00506F1D">
        <w:rPr>
          <w:rFonts w:ascii="Arial Narrow" w:hAnsi="Arial Narrow"/>
          <w:sz w:val="18"/>
          <w:szCs w:val="18"/>
          <w:lang w:val="es-ES_tradnl"/>
        </w:rPr>
        <w:t>24</w:t>
      </w:r>
      <w:r w:rsidR="00A7795B" w:rsidRPr="00506F1D">
        <w:rPr>
          <w:rFonts w:ascii="Arial Narrow" w:hAnsi="Arial Narrow"/>
          <w:sz w:val="18"/>
          <w:szCs w:val="18"/>
          <w:lang w:val="es-ES_tradnl"/>
        </w:rPr>
        <w:t xml:space="preserve"> de </w:t>
      </w:r>
      <w:r w:rsidR="00506F1D" w:rsidRPr="00506F1D">
        <w:rPr>
          <w:rFonts w:ascii="Arial Narrow" w:hAnsi="Arial Narrow"/>
          <w:sz w:val="18"/>
          <w:szCs w:val="18"/>
          <w:lang w:val="es-ES_tradnl"/>
        </w:rPr>
        <w:t>mayo</w:t>
      </w:r>
      <w:r w:rsidR="00A7795B" w:rsidRPr="00506F1D">
        <w:rPr>
          <w:rFonts w:ascii="Arial Narrow" w:hAnsi="Arial Narrow"/>
          <w:sz w:val="18"/>
          <w:szCs w:val="18"/>
          <w:lang w:val="es-ES_tradnl"/>
        </w:rPr>
        <w:t xml:space="preserve">, </w:t>
      </w:r>
      <w:r w:rsidRPr="00506F1D">
        <w:rPr>
          <w:rFonts w:ascii="Arial Narrow" w:hAnsi="Arial Narrow"/>
          <w:sz w:val="18"/>
          <w:szCs w:val="18"/>
          <w:lang w:val="es-ES_tradnl"/>
        </w:rPr>
        <w:t>del Rector</w:t>
      </w:r>
      <w:bookmarkStart w:id="4" w:name="_GoBack"/>
      <w:bookmarkEnd w:id="4"/>
      <w:r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AC42A7">
        <w:rPr>
          <w:rFonts w:ascii="Arial Narrow" w:hAnsi="Arial Narrow"/>
          <w:sz w:val="18"/>
          <w:szCs w:val="18"/>
          <w:lang w:val="es-ES_tradnl"/>
        </w:rPr>
        <w:t xml:space="preserve">de la Universidad de La Rioja, por la que </w:t>
      </w:r>
      <w:r w:rsidR="00A1370E">
        <w:rPr>
          <w:rFonts w:ascii="Arial Narrow" w:hAnsi="Arial Narrow"/>
          <w:sz w:val="18"/>
          <w:szCs w:val="18"/>
          <w:lang w:val="es-ES_tradnl"/>
        </w:rPr>
        <w:t>se convocan Ayudas para la recualificación del sistema universitario español 2021-2023</w:t>
      </w:r>
      <w:r w:rsidRPr="00AC42A7">
        <w:rPr>
          <w:rFonts w:ascii="Arial Narrow" w:hAnsi="Arial Narrow"/>
          <w:sz w:val="18"/>
          <w:szCs w:val="18"/>
          <w:lang w:val="es-ES_tradnl"/>
        </w:rPr>
        <w:t>.</w:t>
      </w:r>
    </w:p>
    <w:p w14:paraId="168C15EE" w14:textId="77777777" w:rsidR="000041A3" w:rsidRDefault="000041A3" w:rsidP="000041A3">
      <w:pPr>
        <w:spacing w:before="120" w:after="120" w:line="240" w:lineRule="auto"/>
        <w:rPr>
          <w:rFonts w:ascii="Arial Narrow" w:hAnsi="Arial Narrow"/>
          <w:sz w:val="19"/>
          <w:szCs w:val="19"/>
          <w:lang w:val="es-ES_tradnl"/>
        </w:rPr>
      </w:pPr>
      <w:r>
        <w:rPr>
          <w:rFonts w:ascii="Arial Narrow" w:hAnsi="Arial Narrow"/>
          <w:sz w:val="19"/>
          <w:szCs w:val="19"/>
          <w:lang w:val="es-ES_tradnl"/>
        </w:rPr>
        <w:t>Declara:</w:t>
      </w:r>
    </w:p>
    <w:p w14:paraId="173203E3" w14:textId="1A3C161E" w:rsidR="000041A3" w:rsidRDefault="000041A3" w:rsidP="000041A3">
      <w:pPr>
        <w:spacing w:before="120" w:after="120" w:line="240" w:lineRule="auto"/>
        <w:rPr>
          <w:rFonts w:ascii="Arial Narrow" w:hAnsi="Arial Narrow"/>
          <w:sz w:val="19"/>
          <w:szCs w:val="19"/>
          <w:lang w:val="es-ES_tradnl"/>
        </w:rPr>
      </w:pPr>
      <w:r>
        <w:rPr>
          <w:rFonts w:ascii="Arial Narrow" w:hAnsi="Arial Narrow"/>
          <w:sz w:val="19"/>
          <w:szCs w:val="19"/>
          <w:lang w:val="es-ES_tradnl"/>
        </w:rPr>
        <w:t>Que son auténticos</w:t>
      </w:r>
      <w:r w:rsidR="00A1370E">
        <w:rPr>
          <w:rFonts w:ascii="Arial Narrow" w:hAnsi="Arial Narrow"/>
          <w:sz w:val="19"/>
          <w:szCs w:val="19"/>
          <w:lang w:val="es-ES_tradnl"/>
        </w:rPr>
        <w:t xml:space="preserve"> los datos aportados y</w:t>
      </w:r>
      <w:r>
        <w:rPr>
          <w:rFonts w:ascii="Arial Narrow" w:hAnsi="Arial Narrow"/>
          <w:sz w:val="19"/>
          <w:szCs w:val="19"/>
          <w:lang w:val="es-ES_tradnl"/>
        </w:rPr>
        <w:t xml:space="preserve"> los documentos acreditativos de los méritos presentados.</w:t>
      </w:r>
    </w:p>
    <w:p w14:paraId="6F80D385" w14:textId="0301921D" w:rsidR="00A1370E" w:rsidRPr="00500C63" w:rsidRDefault="00A1370E" w:rsidP="009821D0">
      <w:pPr>
        <w:spacing w:before="120"/>
        <w:ind w:left="42"/>
        <w:rPr>
          <w:rFonts w:ascii="Arial Narrow" w:hAnsi="Arial Narrow"/>
          <w:sz w:val="18"/>
          <w:szCs w:val="18"/>
          <w:lang w:val="es-ES_tradnl"/>
        </w:rPr>
      </w:pPr>
      <w:r w:rsidRPr="00500C63">
        <w:rPr>
          <w:rFonts w:ascii="Arial Narrow" w:hAnsi="Arial Narrow"/>
          <w:sz w:val="18"/>
          <w:szCs w:val="18"/>
          <w:lang w:val="es-ES_tradnl"/>
        </w:rPr>
        <w:t xml:space="preserve">Logroño, </w:t>
      </w:r>
      <w:r w:rsidRPr="00500C63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500C63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500C63">
        <w:rPr>
          <w:rFonts w:ascii="Arial Narrow" w:hAnsi="Arial Narrow"/>
          <w:sz w:val="18"/>
          <w:szCs w:val="18"/>
          <w:lang w:val="es-ES_tradnl"/>
        </w:rPr>
      </w:r>
      <w:r w:rsidRPr="00500C63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500C63">
        <w:rPr>
          <w:rFonts w:ascii="Arial Narrow" w:hAnsi="Arial Narrow"/>
          <w:sz w:val="18"/>
          <w:szCs w:val="18"/>
          <w:lang w:val="es-ES_tradnl"/>
        </w:rPr>
        <w:t> </w:t>
      </w:r>
      <w:r w:rsidRPr="00500C63">
        <w:rPr>
          <w:rFonts w:ascii="Arial Narrow" w:hAnsi="Arial Narrow"/>
          <w:sz w:val="18"/>
          <w:szCs w:val="18"/>
          <w:lang w:val="es-ES_tradnl"/>
        </w:rPr>
        <w:t> </w:t>
      </w:r>
      <w:r w:rsidRPr="00500C63">
        <w:rPr>
          <w:rFonts w:ascii="Arial Narrow" w:hAnsi="Arial Narrow"/>
          <w:sz w:val="18"/>
          <w:szCs w:val="18"/>
          <w:lang w:val="es-ES_tradnl"/>
        </w:rPr>
        <w:t> </w:t>
      </w:r>
      <w:r w:rsidRPr="00500C63">
        <w:rPr>
          <w:rFonts w:ascii="Arial Narrow" w:hAnsi="Arial Narrow"/>
          <w:sz w:val="18"/>
          <w:szCs w:val="18"/>
          <w:lang w:val="es-ES_tradnl"/>
        </w:rPr>
        <w:t> </w:t>
      </w:r>
      <w:r w:rsidRPr="00500C63">
        <w:rPr>
          <w:rFonts w:ascii="Arial Narrow" w:hAnsi="Arial Narrow"/>
          <w:sz w:val="18"/>
          <w:szCs w:val="18"/>
          <w:lang w:val="es-ES_tradnl"/>
        </w:rPr>
        <w:t> </w:t>
      </w:r>
      <w:r w:rsidRPr="00500C63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500C63">
        <w:rPr>
          <w:rFonts w:ascii="Arial Narrow" w:hAnsi="Arial Narrow"/>
          <w:sz w:val="18"/>
          <w:szCs w:val="18"/>
          <w:lang w:val="es-ES_tradnl"/>
        </w:rPr>
        <w:t xml:space="preserve"> de </w:t>
      </w:r>
      <w:r>
        <w:rPr>
          <w:rFonts w:ascii="Arial Narrow" w:hAnsi="Arial Narrow"/>
          <w:sz w:val="18"/>
          <w:szCs w:val="18"/>
          <w:lang w:val="es-ES_tradnl"/>
        </w:rPr>
        <w:t>202</w:t>
      </w:r>
      <w:r w:rsidR="002D2DFD">
        <w:rPr>
          <w:rFonts w:ascii="Arial Narrow" w:hAnsi="Arial Narrow"/>
          <w:sz w:val="18"/>
          <w:szCs w:val="18"/>
          <w:lang w:val="es-ES_tradnl"/>
        </w:rPr>
        <w:t>2</w:t>
      </w:r>
    </w:p>
    <w:p w14:paraId="3C3F7753" w14:textId="77777777" w:rsidR="00A1370E" w:rsidRPr="00500C63" w:rsidRDefault="00A1370E" w:rsidP="009821D0">
      <w:pPr>
        <w:spacing w:before="120"/>
        <w:ind w:left="42"/>
        <w:rPr>
          <w:rFonts w:ascii="Arial Narrow" w:hAnsi="Arial Narrow"/>
          <w:sz w:val="18"/>
          <w:szCs w:val="18"/>
          <w:lang w:val="es-ES_tradnl"/>
        </w:rPr>
      </w:pPr>
    </w:p>
    <w:p w14:paraId="2386715D" w14:textId="77777777" w:rsidR="00A1370E" w:rsidRPr="00500C63" w:rsidRDefault="00A1370E" w:rsidP="009821D0">
      <w:pPr>
        <w:spacing w:before="120"/>
        <w:ind w:left="42"/>
        <w:rPr>
          <w:rFonts w:ascii="Arial Narrow" w:hAnsi="Arial Narrow"/>
          <w:sz w:val="18"/>
          <w:szCs w:val="18"/>
          <w:lang w:val="es-ES_tradnl"/>
        </w:rPr>
      </w:pPr>
    </w:p>
    <w:p w14:paraId="4811C187" w14:textId="307F1FAA" w:rsidR="00447350" w:rsidRDefault="00A1370E" w:rsidP="009821D0">
      <w:pPr>
        <w:spacing w:line="240" w:lineRule="auto"/>
        <w:ind w:left="42" w:right="282"/>
        <w:jc w:val="both"/>
        <w:rPr>
          <w:rFonts w:ascii="Arial Narrow" w:hAnsi="Arial Narrow"/>
          <w:sz w:val="18"/>
          <w:szCs w:val="18"/>
          <w:lang w:val="es-ES_tradnl"/>
        </w:rPr>
      </w:pPr>
      <w:r w:rsidRPr="00500C63">
        <w:rPr>
          <w:rFonts w:ascii="Arial Narrow" w:hAnsi="Arial Narrow"/>
          <w:sz w:val="18"/>
          <w:szCs w:val="18"/>
          <w:lang w:val="es-ES_tradnl"/>
        </w:rPr>
        <w:t xml:space="preserve">Firma </w:t>
      </w:r>
      <w:r>
        <w:rPr>
          <w:rFonts w:ascii="Arial Narrow" w:hAnsi="Arial Narrow"/>
          <w:sz w:val="18"/>
          <w:szCs w:val="18"/>
          <w:lang w:val="es-ES_tradnl"/>
        </w:rPr>
        <w:t>la persona solicitante</w:t>
      </w:r>
    </w:p>
    <w:p w14:paraId="17EE79C1" w14:textId="162C3ED0" w:rsidR="002024B0" w:rsidRDefault="002024B0" w:rsidP="009821D0">
      <w:pPr>
        <w:spacing w:line="240" w:lineRule="auto"/>
        <w:ind w:left="42" w:right="282"/>
        <w:jc w:val="both"/>
        <w:rPr>
          <w:rFonts w:ascii="Arial Narrow" w:hAnsi="Arial Narrow"/>
          <w:sz w:val="18"/>
          <w:szCs w:val="18"/>
          <w:lang w:val="es-ES_tradnl"/>
        </w:rPr>
      </w:pPr>
    </w:p>
    <w:p w14:paraId="3A726A49" w14:textId="6F6061A8" w:rsidR="002024B0" w:rsidRDefault="002024B0">
      <w:pPr>
        <w:spacing w:line="240" w:lineRule="auto"/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br w:type="page"/>
      </w:r>
    </w:p>
    <w:p w14:paraId="5F8F6C54" w14:textId="77777777" w:rsidR="002024B0" w:rsidRDefault="002024B0" w:rsidP="009821D0">
      <w:pPr>
        <w:spacing w:line="240" w:lineRule="auto"/>
        <w:ind w:left="42"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/>
        </w:rPr>
      </w:pPr>
    </w:p>
    <w:p w14:paraId="199AC0AF" w14:textId="1FFCE12A" w:rsidR="00AE1544" w:rsidRPr="00C7289C" w:rsidRDefault="00AE1544" w:rsidP="00AE15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14:paraId="60DEA88D" w14:textId="77777777" w:rsidR="00AE1544" w:rsidRPr="00C7289C" w:rsidRDefault="00506F1D" w:rsidP="00AE15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pict w14:anchorId="324DE33F">
          <v:rect id="_x0000_i1025" style="width:0;height:1.5pt" o:hralign="center" o:hrstd="t" o:hr="t" fillcolor="#a0a0a0" stroked="f"/>
        </w:pict>
      </w:r>
    </w:p>
    <w:p w14:paraId="58F52527" w14:textId="0B15AB5C" w:rsidR="00AE1544" w:rsidRPr="00C7289C" w:rsidRDefault="00AE1544" w:rsidP="00AE15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</w:t>
      </w:r>
      <w:r>
        <w:rPr>
          <w:rFonts w:ascii="Arial Narrow" w:hAnsi="Arial Narrow" w:cs="Arial"/>
          <w:bCs/>
          <w:sz w:val="18"/>
          <w:szCs w:val="18"/>
        </w:rPr>
        <w:t xml:space="preserve">la actualización </w:t>
      </w:r>
      <w:r w:rsidR="002F7BC0">
        <w:rPr>
          <w:rFonts w:ascii="Arial Narrow" w:hAnsi="Arial Narrow" w:cs="Arial"/>
          <w:bCs/>
          <w:sz w:val="18"/>
          <w:szCs w:val="18"/>
        </w:rPr>
        <w:t>de las ayudas Margarita Salas</w:t>
      </w:r>
      <w:r>
        <w:rPr>
          <w:rFonts w:ascii="Arial Narrow" w:hAnsi="Arial Narrow" w:cs="Arial"/>
          <w:bCs/>
          <w:sz w:val="18"/>
          <w:szCs w:val="18"/>
        </w:rPr>
        <w:t xml:space="preserve"> de la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</w:t>
      </w:r>
      <w:r>
        <w:rPr>
          <w:rFonts w:ascii="Arial Narrow" w:hAnsi="Arial Narrow" w:cs="Arial"/>
          <w:bCs/>
          <w:sz w:val="18"/>
          <w:szCs w:val="18"/>
        </w:rPr>
        <w:t>.</w:t>
      </w:r>
    </w:p>
    <w:p w14:paraId="4F9F33A4" w14:textId="77777777" w:rsidR="00AE1544" w:rsidRPr="00C7289C" w:rsidRDefault="00AE1544" w:rsidP="00AE15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14:paraId="298CF8B1" w14:textId="77777777" w:rsidR="00AE1544" w:rsidRPr="00C7289C" w:rsidRDefault="00AE1544" w:rsidP="00AE15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Legitimación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. La </w:t>
      </w:r>
      <w:r>
        <w:rPr>
          <w:rFonts w:ascii="Arial Narrow" w:hAnsi="Arial Narrow" w:cs="Arial"/>
          <w:bCs/>
          <w:sz w:val="18"/>
          <w:szCs w:val="18"/>
        </w:rPr>
        <w:t>so</w:t>
      </w:r>
      <w:r w:rsidRPr="00C7289C">
        <w:rPr>
          <w:rFonts w:ascii="Arial Narrow" w:hAnsi="Arial Narrow" w:cs="Arial"/>
          <w:bCs/>
          <w:sz w:val="18"/>
          <w:szCs w:val="18"/>
        </w:rPr>
        <w:t>licitud del tratamiento de sus datos es el cumplimiento de una misión realizada en interés público o en el ejercicio de poderes públicos conferidos al responsable del tratamiento.</w:t>
      </w:r>
    </w:p>
    <w:p w14:paraId="202D572C" w14:textId="77777777" w:rsidR="00AE1544" w:rsidRPr="00C7289C" w:rsidRDefault="00AE1544" w:rsidP="00AE15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D00D34">
        <w:rPr>
          <w:rFonts w:ascii="Arial Narrow" w:hAnsi="Arial Narrow" w:cs="Arial"/>
          <w:bCs/>
          <w:sz w:val="18"/>
          <w:szCs w:val="18"/>
        </w:rPr>
        <w:t>Ley Orgánica 6/200</w:t>
      </w:r>
      <w:r>
        <w:rPr>
          <w:rFonts w:ascii="Arial Narrow" w:hAnsi="Arial Narrow" w:cs="Arial"/>
          <w:bCs/>
          <w:sz w:val="18"/>
          <w:szCs w:val="18"/>
        </w:rPr>
        <w:t>1</w:t>
      </w:r>
      <w:r w:rsidRPr="00D00D34">
        <w:rPr>
          <w:rFonts w:ascii="Arial Narrow" w:hAnsi="Arial Narrow" w:cs="Arial"/>
          <w:bCs/>
          <w:sz w:val="18"/>
          <w:szCs w:val="18"/>
        </w:rPr>
        <w:t>, de 21 de diciembre, de Universidades,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D00D34">
        <w:rPr>
          <w:rFonts w:ascii="Arial Narrow" w:hAnsi="Arial Narrow" w:cs="Arial"/>
          <w:bCs/>
          <w:sz w:val="18"/>
          <w:szCs w:val="18"/>
        </w:rPr>
        <w:t xml:space="preserve">Estatutos de la Universidad de La Rioja y Bases de ejecución del Presupuesto de la Universidad de la Rioja para el año </w:t>
      </w:r>
      <w:r>
        <w:rPr>
          <w:rFonts w:ascii="Arial Narrow" w:hAnsi="Arial Narrow" w:cs="Arial"/>
          <w:bCs/>
          <w:sz w:val="18"/>
          <w:szCs w:val="18"/>
        </w:rPr>
        <w:t>2020</w:t>
      </w:r>
    </w:p>
    <w:p w14:paraId="067607A8" w14:textId="77777777" w:rsidR="00AE1544" w:rsidRPr="00C7289C" w:rsidRDefault="00AE1544" w:rsidP="00AE15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14:paraId="0DEB80D9" w14:textId="1CC5FE5E" w:rsidR="00AE1544" w:rsidRPr="003F2BC2" w:rsidRDefault="00AE1544" w:rsidP="003F2B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Derechos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el Reglamento Genera</w:t>
      </w:r>
      <w:r>
        <w:rPr>
          <w:rFonts w:ascii="Arial Narrow" w:hAnsi="Arial Narrow" w:cs="Arial"/>
          <w:bCs/>
          <w:sz w:val="18"/>
          <w:szCs w:val="18"/>
        </w:rPr>
        <w:t xml:space="preserve">l de Protección de Datos, ante </w:t>
      </w:r>
      <w:hyperlink r:id="rId8" w:history="1">
        <w:r w:rsidRPr="00C7289C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</w:p>
    <w:sectPr w:rsidR="00AE1544" w:rsidRPr="003F2BC2" w:rsidSect="0012483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9142" w14:textId="77777777" w:rsidR="00193574" w:rsidRDefault="00193574">
      <w:r>
        <w:separator/>
      </w:r>
    </w:p>
  </w:endnote>
  <w:endnote w:type="continuationSeparator" w:id="0">
    <w:p w14:paraId="38D7ABCE" w14:textId="77777777" w:rsidR="00193574" w:rsidRDefault="0019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FFE9" w14:textId="3BE2BAD8" w:rsidR="00280BC1" w:rsidRDefault="00D72347" w:rsidP="00B410CB">
    <w:pPr>
      <w:pStyle w:val="Piedepgina"/>
      <w:tabs>
        <w:tab w:val="clear" w:pos="8504"/>
        <w:tab w:val="right" w:pos="9085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4F4A3F6C" wp14:editId="07777777">
          <wp:simplePos x="0" y="0"/>
          <wp:positionH relativeFrom="page">
            <wp:posOffset>1079500</wp:posOffset>
          </wp:positionH>
          <wp:positionV relativeFrom="page">
            <wp:posOffset>9996214</wp:posOffset>
          </wp:positionV>
          <wp:extent cx="5762625" cy="330746"/>
          <wp:effectExtent l="0" t="0" r="0" b="0"/>
          <wp:wrapNone/>
          <wp:docPr id="26" name="Imagen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_color_iberus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3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BC1">
      <w:tab/>
    </w:r>
    <w:r w:rsidR="00280BC1" w:rsidRPr="002E2302">
      <w:rPr>
        <w:rStyle w:val="Nmerodepgina"/>
        <w:sz w:val="16"/>
        <w:szCs w:val="16"/>
      </w:rPr>
      <w:fldChar w:fldCharType="begin"/>
    </w:r>
    <w:r w:rsidR="00280BC1" w:rsidRPr="002E2302">
      <w:rPr>
        <w:rStyle w:val="Nmerodepgina"/>
        <w:sz w:val="16"/>
        <w:szCs w:val="16"/>
      </w:rPr>
      <w:instrText xml:space="preserve"> </w:instrText>
    </w:r>
    <w:r w:rsidR="00B01134">
      <w:rPr>
        <w:rStyle w:val="Nmerodepgina"/>
        <w:sz w:val="16"/>
        <w:szCs w:val="16"/>
      </w:rPr>
      <w:instrText>PAGE</w:instrText>
    </w:r>
    <w:r w:rsidR="00280BC1" w:rsidRPr="002E2302">
      <w:rPr>
        <w:rStyle w:val="Nmerodepgina"/>
        <w:sz w:val="16"/>
        <w:szCs w:val="16"/>
      </w:rPr>
      <w:instrText xml:space="preserve"> </w:instrText>
    </w:r>
    <w:r w:rsidR="00280BC1" w:rsidRPr="002E2302">
      <w:rPr>
        <w:rStyle w:val="Nmerodepgina"/>
        <w:sz w:val="16"/>
        <w:szCs w:val="16"/>
      </w:rPr>
      <w:fldChar w:fldCharType="separate"/>
    </w:r>
    <w:r w:rsidR="00506F1D">
      <w:rPr>
        <w:rStyle w:val="Nmerodepgina"/>
        <w:noProof/>
        <w:sz w:val="16"/>
        <w:szCs w:val="16"/>
      </w:rPr>
      <w:t>3</w:t>
    </w:r>
    <w:r w:rsidR="00280BC1" w:rsidRPr="002E2302">
      <w:rPr>
        <w:rStyle w:val="Nmerodepgina"/>
        <w:sz w:val="16"/>
        <w:szCs w:val="16"/>
      </w:rPr>
      <w:fldChar w:fldCharType="end"/>
    </w:r>
    <w:r w:rsidR="00280BC1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46BC" w14:textId="77777777" w:rsidR="00280BC1" w:rsidRDefault="00D72347" w:rsidP="00B410CB">
    <w:pPr>
      <w:pStyle w:val="Piedepgina"/>
      <w:tabs>
        <w:tab w:val="clear" w:pos="4252"/>
        <w:tab w:val="clear" w:pos="8504"/>
        <w:tab w:val="right" w:pos="9071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9A18587" wp14:editId="07777777">
          <wp:simplePos x="0" y="0"/>
          <wp:positionH relativeFrom="page">
            <wp:posOffset>1077362</wp:posOffset>
          </wp:positionH>
          <wp:positionV relativeFrom="page">
            <wp:posOffset>9996340</wp:posOffset>
          </wp:positionV>
          <wp:extent cx="5762625" cy="330746"/>
          <wp:effectExtent l="0" t="0" r="0" b="0"/>
          <wp:wrapNone/>
          <wp:docPr id="28" name="Imagen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color_iberus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3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BC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1BD0D" w14:textId="77777777" w:rsidR="00193574" w:rsidRDefault="00193574">
      <w:r>
        <w:separator/>
      </w:r>
    </w:p>
  </w:footnote>
  <w:footnote w:type="continuationSeparator" w:id="0">
    <w:p w14:paraId="7E610C57" w14:textId="77777777" w:rsidR="00193574" w:rsidRDefault="0019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6A4A" w14:textId="57BFC523" w:rsidR="00280BC1" w:rsidRDefault="004F20EF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CEBE44A" wp14:editId="4E3EBC0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1200" cy="658800"/>
          <wp:effectExtent l="0" t="0" r="3175" b="190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_color_d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4EAFD9C" w14:textId="77777777" w:rsidR="00280BC1" w:rsidRDefault="00280BC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B94D5A5" w14:textId="77777777" w:rsidR="00280BC1" w:rsidRDefault="00280BC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4E0A3" w14:textId="77C3EE07" w:rsidR="00280BC1" w:rsidRDefault="004F20EF" w:rsidP="00B410CB">
    <w:pPr>
      <w:pStyle w:val="Encabezado"/>
      <w:tabs>
        <w:tab w:val="clear" w:pos="4252"/>
        <w:tab w:val="clear" w:pos="8504"/>
        <w:tab w:val="right" w:pos="9071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7397B353" wp14:editId="11CF9AFC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1200" cy="658800"/>
          <wp:effectExtent l="0" t="0" r="3175" b="190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_color_d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A05A809" w14:textId="77777777" w:rsidR="00280BC1" w:rsidRDefault="00D93E05" w:rsidP="00B410CB">
    <w:pPr>
      <w:pStyle w:val="Encabezado"/>
      <w:tabs>
        <w:tab w:val="clear" w:pos="4252"/>
        <w:tab w:val="clear" w:pos="8504"/>
        <w:tab w:val="right" w:pos="9071"/>
      </w:tabs>
    </w:pPr>
    <w:r>
      <w:tab/>
    </w:r>
  </w:p>
  <w:p w14:paraId="5A39BBE3" w14:textId="77777777" w:rsidR="00280BC1" w:rsidRDefault="00280BC1" w:rsidP="00B410CB">
    <w:pPr>
      <w:pStyle w:val="Encabezado"/>
      <w:tabs>
        <w:tab w:val="clear" w:pos="4252"/>
        <w:tab w:val="clear" w:pos="8504"/>
        <w:tab w:val="right" w:pos="9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7EB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41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4B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0CD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A3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AD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0AB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968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2F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205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64196"/>
    <w:multiLevelType w:val="hybridMultilevel"/>
    <w:tmpl w:val="904C1A2E"/>
    <w:lvl w:ilvl="0" w:tplc="CBB47498">
      <w:start w:val="1"/>
      <w:numFmt w:val="bullet"/>
      <w:pStyle w:val="Estilo1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05A07"/>
    <w:multiLevelType w:val="multilevel"/>
    <w:tmpl w:val="904C1A2E"/>
    <w:styleLink w:val="ListaNota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C0648"/>
    <w:multiLevelType w:val="hybridMultilevel"/>
    <w:tmpl w:val="5D4CB170"/>
    <w:lvl w:ilvl="0" w:tplc="8D80EBBC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7758"/>
    <w:multiLevelType w:val="multilevel"/>
    <w:tmpl w:val="763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C06CDD"/>
    <w:multiLevelType w:val="hybridMultilevel"/>
    <w:tmpl w:val="4F74A1E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332997"/>
    <w:multiLevelType w:val="hybridMultilevel"/>
    <w:tmpl w:val="9AFADFBC"/>
    <w:lvl w:ilvl="0" w:tplc="C97AE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82DA0"/>
    <w:multiLevelType w:val="multilevel"/>
    <w:tmpl w:val="0922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D73A22"/>
    <w:multiLevelType w:val="hybridMultilevel"/>
    <w:tmpl w:val="D1E0F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E0557"/>
    <w:multiLevelType w:val="hybridMultilevel"/>
    <w:tmpl w:val="A8F2DD46"/>
    <w:lvl w:ilvl="0" w:tplc="F0EE8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211A2"/>
    <w:multiLevelType w:val="hybridMultilevel"/>
    <w:tmpl w:val="32844476"/>
    <w:lvl w:ilvl="0" w:tplc="FF1EE0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3E9B0681"/>
    <w:multiLevelType w:val="multilevel"/>
    <w:tmpl w:val="775A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FC3E71"/>
    <w:multiLevelType w:val="multilevel"/>
    <w:tmpl w:val="782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F80709"/>
    <w:multiLevelType w:val="multilevel"/>
    <w:tmpl w:val="210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036C3F"/>
    <w:multiLevelType w:val="hybridMultilevel"/>
    <w:tmpl w:val="D9E85A48"/>
    <w:lvl w:ilvl="0" w:tplc="8280EBE8">
      <w:start w:val="1"/>
      <w:numFmt w:val="decimal"/>
      <w:lvlText w:val="%1."/>
      <w:lvlJc w:val="left"/>
      <w:pPr>
        <w:ind w:left="2145" w:hanging="17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5855"/>
    <w:multiLevelType w:val="hybridMultilevel"/>
    <w:tmpl w:val="D6D8DEDE"/>
    <w:lvl w:ilvl="0" w:tplc="6A3C0F00">
      <w:start w:val="1"/>
      <w:numFmt w:val="bullet"/>
      <w:pStyle w:val="Subtitular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7FC574D8"/>
    <w:multiLevelType w:val="hybridMultilevel"/>
    <w:tmpl w:val="48DED38E"/>
    <w:lvl w:ilvl="0" w:tplc="8D80EBBC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5"/>
  </w:num>
  <w:num w:numId="17">
    <w:abstractNumId w:val="18"/>
  </w:num>
  <w:num w:numId="18">
    <w:abstractNumId w:val="23"/>
  </w:num>
  <w:num w:numId="19">
    <w:abstractNumId w:val="17"/>
  </w:num>
  <w:num w:numId="20">
    <w:abstractNumId w:val="25"/>
  </w:num>
  <w:num w:numId="21">
    <w:abstractNumId w:val="24"/>
  </w:num>
  <w:num w:numId="22">
    <w:abstractNumId w:val="13"/>
  </w:num>
  <w:num w:numId="23">
    <w:abstractNumId w:val="12"/>
  </w:num>
  <w:num w:numId="24">
    <w:abstractNumId w:val="16"/>
  </w:num>
  <w:num w:numId="25">
    <w:abstractNumId w:val="21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lickAndTypeStyle w:val="Cuerpodetexto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33"/>
    <w:rsid w:val="000041A3"/>
    <w:rsid w:val="00023548"/>
    <w:rsid w:val="00027D6A"/>
    <w:rsid w:val="00062AFA"/>
    <w:rsid w:val="00090BD2"/>
    <w:rsid w:val="000D082C"/>
    <w:rsid w:val="000E1A32"/>
    <w:rsid w:val="00124831"/>
    <w:rsid w:val="00131969"/>
    <w:rsid w:val="00147141"/>
    <w:rsid w:val="00155D00"/>
    <w:rsid w:val="00193574"/>
    <w:rsid w:val="001C0C16"/>
    <w:rsid w:val="00200E3E"/>
    <w:rsid w:val="002024B0"/>
    <w:rsid w:val="00203E24"/>
    <w:rsid w:val="00217E7B"/>
    <w:rsid w:val="00235CAF"/>
    <w:rsid w:val="00280BC1"/>
    <w:rsid w:val="0029F92C"/>
    <w:rsid w:val="002A0805"/>
    <w:rsid w:val="002D2DFD"/>
    <w:rsid w:val="002D3B81"/>
    <w:rsid w:val="002F244C"/>
    <w:rsid w:val="002F7BC0"/>
    <w:rsid w:val="003053A7"/>
    <w:rsid w:val="00312213"/>
    <w:rsid w:val="00320D5A"/>
    <w:rsid w:val="00324422"/>
    <w:rsid w:val="0033488E"/>
    <w:rsid w:val="003534F8"/>
    <w:rsid w:val="00355E49"/>
    <w:rsid w:val="00366B70"/>
    <w:rsid w:val="00374666"/>
    <w:rsid w:val="003841E1"/>
    <w:rsid w:val="003E3571"/>
    <w:rsid w:val="003E4A86"/>
    <w:rsid w:val="003F2BC2"/>
    <w:rsid w:val="0040405C"/>
    <w:rsid w:val="004143DC"/>
    <w:rsid w:val="00435880"/>
    <w:rsid w:val="00447350"/>
    <w:rsid w:val="00454216"/>
    <w:rsid w:val="00464C86"/>
    <w:rsid w:val="00467F2B"/>
    <w:rsid w:val="004A68D2"/>
    <w:rsid w:val="004B216B"/>
    <w:rsid w:val="004B70CB"/>
    <w:rsid w:val="004D3B43"/>
    <w:rsid w:val="004E38B3"/>
    <w:rsid w:val="004F20EF"/>
    <w:rsid w:val="004F4ADD"/>
    <w:rsid w:val="0050151C"/>
    <w:rsid w:val="00506F1D"/>
    <w:rsid w:val="00544167"/>
    <w:rsid w:val="00552EAD"/>
    <w:rsid w:val="00574E6C"/>
    <w:rsid w:val="005A284B"/>
    <w:rsid w:val="005C0333"/>
    <w:rsid w:val="005D7092"/>
    <w:rsid w:val="005F10A1"/>
    <w:rsid w:val="005F2F5B"/>
    <w:rsid w:val="006023D4"/>
    <w:rsid w:val="006771FD"/>
    <w:rsid w:val="006B2513"/>
    <w:rsid w:val="006C3FA7"/>
    <w:rsid w:val="006C726A"/>
    <w:rsid w:val="006D6E63"/>
    <w:rsid w:val="007346D0"/>
    <w:rsid w:val="007406A5"/>
    <w:rsid w:val="00750887"/>
    <w:rsid w:val="007531C7"/>
    <w:rsid w:val="007571EA"/>
    <w:rsid w:val="00762E17"/>
    <w:rsid w:val="007C6434"/>
    <w:rsid w:val="00832DD4"/>
    <w:rsid w:val="008433FE"/>
    <w:rsid w:val="008504F0"/>
    <w:rsid w:val="00852F12"/>
    <w:rsid w:val="00861172"/>
    <w:rsid w:val="008B2639"/>
    <w:rsid w:val="008F0D19"/>
    <w:rsid w:val="008F466B"/>
    <w:rsid w:val="009055D0"/>
    <w:rsid w:val="00925E7E"/>
    <w:rsid w:val="00947765"/>
    <w:rsid w:val="00954AA1"/>
    <w:rsid w:val="00957D3A"/>
    <w:rsid w:val="009638F3"/>
    <w:rsid w:val="009714F8"/>
    <w:rsid w:val="009762FF"/>
    <w:rsid w:val="009821D0"/>
    <w:rsid w:val="009E4002"/>
    <w:rsid w:val="00A1370E"/>
    <w:rsid w:val="00A137A1"/>
    <w:rsid w:val="00A30012"/>
    <w:rsid w:val="00A3095B"/>
    <w:rsid w:val="00A35893"/>
    <w:rsid w:val="00A460EC"/>
    <w:rsid w:val="00A54F56"/>
    <w:rsid w:val="00A61150"/>
    <w:rsid w:val="00A637DE"/>
    <w:rsid w:val="00A7795B"/>
    <w:rsid w:val="00A82CFA"/>
    <w:rsid w:val="00A8621E"/>
    <w:rsid w:val="00AA04AE"/>
    <w:rsid w:val="00AA54B5"/>
    <w:rsid w:val="00AA7EC0"/>
    <w:rsid w:val="00AB6A5A"/>
    <w:rsid w:val="00AE1544"/>
    <w:rsid w:val="00B01134"/>
    <w:rsid w:val="00B410CB"/>
    <w:rsid w:val="00B55288"/>
    <w:rsid w:val="00B752C4"/>
    <w:rsid w:val="00B86922"/>
    <w:rsid w:val="00B9776B"/>
    <w:rsid w:val="00BD0668"/>
    <w:rsid w:val="00C32A05"/>
    <w:rsid w:val="00C37184"/>
    <w:rsid w:val="00C57C9C"/>
    <w:rsid w:val="00C62F61"/>
    <w:rsid w:val="00C87B1F"/>
    <w:rsid w:val="00CE13B8"/>
    <w:rsid w:val="00D008FB"/>
    <w:rsid w:val="00D56E77"/>
    <w:rsid w:val="00D72347"/>
    <w:rsid w:val="00D9091F"/>
    <w:rsid w:val="00D93E05"/>
    <w:rsid w:val="00DB5B74"/>
    <w:rsid w:val="00E46D50"/>
    <w:rsid w:val="00E47BEF"/>
    <w:rsid w:val="00E93B7E"/>
    <w:rsid w:val="00EA2912"/>
    <w:rsid w:val="00EB0684"/>
    <w:rsid w:val="00F04DBC"/>
    <w:rsid w:val="00F2202C"/>
    <w:rsid w:val="00F25C0A"/>
    <w:rsid w:val="00F4098F"/>
    <w:rsid w:val="00F47787"/>
    <w:rsid w:val="00F678C5"/>
    <w:rsid w:val="00FA5134"/>
    <w:rsid w:val="00FB2EBC"/>
    <w:rsid w:val="03A9A467"/>
    <w:rsid w:val="264E8655"/>
    <w:rsid w:val="2C75BACF"/>
    <w:rsid w:val="2F04AE0E"/>
    <w:rsid w:val="33BE5C52"/>
    <w:rsid w:val="40236A02"/>
    <w:rsid w:val="50507CFE"/>
    <w:rsid w:val="604228FC"/>
    <w:rsid w:val="60717AA3"/>
    <w:rsid w:val="70753254"/>
    <w:rsid w:val="7B3BE402"/>
    <w:rsid w:val="7FE0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7F0BF9C8"/>
  <w14:defaultImageDpi w14:val="300"/>
  <w15:chartTrackingRefBased/>
  <w15:docId w15:val="{DA29F331-69F7-4C67-B353-C8A87910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  <w:rPr>
      <w:rFonts w:ascii="Arial" w:hAnsi="Arial"/>
      <w:szCs w:val="24"/>
      <w:lang w:eastAsia="es-ES"/>
    </w:rPr>
  </w:style>
  <w:style w:type="paragraph" w:styleId="Ttulo1">
    <w:name w:val="heading 1"/>
    <w:aliases w:val="Nota Prensa"/>
    <w:basedOn w:val="Normal"/>
    <w:next w:val="Titular"/>
    <w:qFormat/>
    <w:rsid w:val="00374666"/>
    <w:pPr>
      <w:keepNext/>
      <w:pBdr>
        <w:top w:val="single" w:sz="4" w:space="4" w:color="auto"/>
        <w:bottom w:val="single" w:sz="4" w:space="0" w:color="auto"/>
      </w:pBdr>
      <w:jc w:val="both"/>
      <w:outlineLvl w:val="0"/>
    </w:pPr>
    <w:rPr>
      <w:rFonts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decuerpoCar">
    <w:name w:val="Sangría de t. de cuerpo Car"/>
    <w:semiHidden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decuerpoCar">
    <w:name w:val="Texto de cuerpo Car"/>
    <w:semiHidden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semiHidden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Hipervnculo">
    <w:name w:val="Hyperlink"/>
    <w:uiPriority w:val="99"/>
    <w:semiHidden/>
    <w:rPr>
      <w:color w:val="0000FF"/>
      <w:u w:val="single"/>
    </w:rPr>
  </w:style>
  <w:style w:type="paragraph" w:customStyle="1" w:styleId="Titular">
    <w:name w:val="Titular"/>
    <w:basedOn w:val="Normal"/>
    <w:next w:val="Subtitular"/>
    <w:link w:val="TitularCar"/>
    <w:rsid w:val="00D9091F"/>
    <w:pPr>
      <w:spacing w:before="240" w:after="240" w:line="240" w:lineRule="auto"/>
    </w:pPr>
    <w:rPr>
      <w:b/>
      <w:spacing w:val="-20"/>
      <w:sz w:val="32"/>
    </w:rPr>
  </w:style>
  <w:style w:type="character" w:customStyle="1" w:styleId="TextoindependienteCar">
    <w:name w:val="Texto independiente Car"/>
    <w:link w:val="Textoindependiente"/>
    <w:rsid w:val="00E47BEF"/>
    <w:rPr>
      <w:rFonts w:ascii="Trebuchet MS" w:hAnsi="Trebuchet MS"/>
      <w:b/>
      <w:bCs/>
      <w:spacing w:val="-20"/>
      <w:sz w:val="40"/>
      <w:szCs w:val="40"/>
      <w:lang w:val="es-ES_tradnl" w:eastAsia="es-ES" w:bidi="ar-SA"/>
    </w:rPr>
  </w:style>
  <w:style w:type="character" w:customStyle="1" w:styleId="TitularCar">
    <w:name w:val="Titular Car"/>
    <w:link w:val="Titular"/>
    <w:rsid w:val="00D9091F"/>
    <w:rPr>
      <w:rFonts w:ascii="Arial" w:hAnsi="Arial"/>
      <w:b/>
      <w:bCs/>
      <w:spacing w:val="-20"/>
      <w:sz w:val="32"/>
      <w:szCs w:val="24"/>
      <w:lang w:val="es-ES" w:eastAsia="es-ES" w:bidi="ar-SA"/>
    </w:rPr>
  </w:style>
  <w:style w:type="paragraph" w:customStyle="1" w:styleId="Subtitular">
    <w:name w:val="Subtitular"/>
    <w:basedOn w:val="Normal"/>
    <w:next w:val="Cuerpodetexto"/>
    <w:rsid w:val="006B2513"/>
    <w:pPr>
      <w:numPr>
        <w:numId w:val="2"/>
      </w:numPr>
      <w:pBdr>
        <w:top w:val="single" w:sz="4" w:space="5" w:color="auto"/>
        <w:bottom w:val="single" w:sz="4" w:space="5" w:color="auto"/>
      </w:pBdr>
      <w:spacing w:line="280" w:lineRule="exact"/>
    </w:pPr>
    <w:rPr>
      <w:rFonts w:cs="Arial"/>
      <w:caps/>
      <w:szCs w:val="20"/>
    </w:rPr>
  </w:style>
  <w:style w:type="character" w:styleId="Nmerodepgina">
    <w:name w:val="page number"/>
    <w:basedOn w:val="Fuentedeprrafopredeter"/>
    <w:rsid w:val="00B410CB"/>
  </w:style>
  <w:style w:type="paragraph" w:customStyle="1" w:styleId="Cuerpodetexto">
    <w:name w:val="Cuerpo de texto"/>
    <w:basedOn w:val="Normal"/>
    <w:rsid w:val="00552EAD"/>
    <w:pPr>
      <w:spacing w:before="160" w:after="160"/>
      <w:jc w:val="both"/>
    </w:pPr>
    <w:rPr>
      <w:sz w:val="22"/>
    </w:rPr>
  </w:style>
  <w:style w:type="character" w:customStyle="1" w:styleId="FechaNota">
    <w:name w:val="Fecha Nota"/>
    <w:rsid w:val="009714F8"/>
    <w:rPr>
      <w:rFonts w:ascii="Arial" w:hAnsi="Arial"/>
      <w:b/>
      <w:caps/>
      <w:spacing w:val="0"/>
      <w:w w:val="100"/>
      <w:position w:val="0"/>
      <w:sz w:val="18"/>
      <w:effect w:val="none"/>
    </w:rPr>
  </w:style>
  <w:style w:type="character" w:customStyle="1" w:styleId="Destacado">
    <w:name w:val="Destacado"/>
    <w:rsid w:val="00EB0684"/>
    <w:rPr>
      <w:rFonts w:ascii="Arial" w:hAnsi="Arial"/>
      <w:b/>
      <w:caps/>
      <w:color w:val="auto"/>
      <w:sz w:val="22"/>
    </w:rPr>
  </w:style>
  <w:style w:type="paragraph" w:customStyle="1" w:styleId="Estilo1">
    <w:name w:val="Estilo1"/>
    <w:basedOn w:val="Cuerpodetexto"/>
    <w:next w:val="Cuerpodetexto"/>
    <w:semiHidden/>
    <w:rsid w:val="00023548"/>
    <w:pPr>
      <w:numPr>
        <w:numId w:val="4"/>
      </w:numPr>
    </w:pPr>
    <w:rPr>
      <w:rFonts w:cs="Arial"/>
    </w:rPr>
  </w:style>
  <w:style w:type="numbering" w:customStyle="1" w:styleId="ListaNota">
    <w:name w:val="Lista Nota"/>
    <w:basedOn w:val="Sinlista"/>
    <w:rsid w:val="00374666"/>
    <w:pPr>
      <w:numPr>
        <w:numId w:val="15"/>
      </w:numPr>
    </w:pPr>
  </w:style>
  <w:style w:type="paragraph" w:customStyle="1" w:styleId="xxmsonormal">
    <w:name w:val="x_xmsonormal"/>
    <w:basedOn w:val="Normal"/>
    <w:rsid w:val="00A8621E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A8621E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6117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vnculovisitado">
    <w:name w:val="FollowedHyperlink"/>
    <w:basedOn w:val="Fuentedeprrafopredeter"/>
    <w:rsid w:val="0040405C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405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A284B"/>
    <w:rPr>
      <w:b/>
      <w:bCs/>
    </w:rPr>
  </w:style>
  <w:style w:type="character" w:customStyle="1" w:styleId="EncabezadoCar">
    <w:name w:val="Encabezado Car"/>
    <w:basedOn w:val="Fuentedeprrafopredeter"/>
    <w:link w:val="Encabezado"/>
    <w:rsid w:val="00355E49"/>
    <w:rPr>
      <w:rFonts w:ascii="Arial" w:hAnsi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rsid w:val="004542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54216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54216"/>
    <w:rPr>
      <w:rFonts w:ascii="Arial" w:hAnsi="Arial"/>
      <w:lang w:eastAsia="es-ES"/>
    </w:rPr>
  </w:style>
  <w:style w:type="paragraph" w:styleId="Textodeglobo">
    <w:name w:val="Balloon Text"/>
    <w:basedOn w:val="Normal"/>
    <w:link w:val="TextodegloboCar"/>
    <w:semiHidden/>
    <w:unhideWhenUsed/>
    <w:rsid w:val="00BD06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D0668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nirioj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aria\Documents\Plantillas%20personalizadas%20de%20Office\NP%20Prensa%20U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299C24-DC00-4262-AA18-8E8253A8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Prensa UR</Template>
  <TotalTime>215</TotalTime>
  <Pages>4</Pages>
  <Words>826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</vt:lpstr>
    </vt:vector>
  </TitlesOfParts>
  <Company>ur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subject/>
  <dc:creator>Rubén Marín Abeytua</dc:creator>
  <cp:keywords/>
  <dc:description/>
  <cp:lastModifiedBy>María Pilar Sola Ros</cp:lastModifiedBy>
  <cp:revision>26</cp:revision>
  <cp:lastPrinted>2021-06-30T07:40:00Z</cp:lastPrinted>
  <dcterms:created xsi:type="dcterms:W3CDTF">2021-06-07T11:23:00Z</dcterms:created>
  <dcterms:modified xsi:type="dcterms:W3CDTF">2022-05-31T06:07:00Z</dcterms:modified>
</cp:coreProperties>
</file>