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6"/>
        <w:gridCol w:w="2693"/>
        <w:gridCol w:w="851"/>
        <w:gridCol w:w="1843"/>
      </w:tblGrid>
      <w:tr w:rsidR="00584D88" w:rsidRPr="001F1EE8" w:rsidTr="005376B0">
        <w:tc>
          <w:tcPr>
            <w:tcW w:w="14601" w:type="dxa"/>
            <w:gridSpan w:val="5"/>
            <w:shd w:val="clear" w:color="auto" w:fill="606060"/>
            <w:tcMar>
              <w:top w:w="57" w:type="dxa"/>
              <w:bottom w:w="57" w:type="dxa"/>
            </w:tcMar>
          </w:tcPr>
          <w:p w:rsidR="00584D88" w:rsidRPr="001F1EE8" w:rsidRDefault="00584D88" w:rsidP="005376B0">
            <w:pPr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 xml:space="preserve">EVIDENCIA </w:t>
            </w:r>
            <w:r w:rsidRPr="001F1EE8">
              <w:rPr>
                <w:rFonts w:cs="Arial"/>
                <w:b/>
                <w:color w:val="FFFFFF"/>
                <w:szCs w:val="20"/>
              </w:rPr>
              <w:t>PARA EL PROCESO DE ACREDITACIÓN</w:t>
            </w:r>
          </w:p>
        </w:tc>
      </w:tr>
      <w:tr w:rsidR="00584D88" w:rsidRPr="001F1EE8" w:rsidTr="005376B0">
        <w:tc>
          <w:tcPr>
            <w:tcW w:w="8028" w:type="dxa"/>
            <w:shd w:val="clear" w:color="auto" w:fill="FFB9B9"/>
            <w:tcMar>
              <w:top w:w="57" w:type="dxa"/>
              <w:bottom w:w="57" w:type="dxa"/>
            </w:tcMar>
          </w:tcPr>
          <w:p w:rsidR="00584D88" w:rsidRPr="001F1EE8" w:rsidRDefault="00584D88" w:rsidP="005376B0">
            <w:pPr>
              <w:keepNext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Denominación del título</w:t>
            </w:r>
          </w:p>
        </w:tc>
        <w:tc>
          <w:tcPr>
            <w:tcW w:w="1186" w:type="dxa"/>
            <w:shd w:val="clear" w:color="auto" w:fill="FFB9B9"/>
            <w:tcMar>
              <w:top w:w="57" w:type="dxa"/>
              <w:bottom w:w="57" w:type="dxa"/>
            </w:tcMar>
          </w:tcPr>
          <w:p w:rsidR="00584D88" w:rsidRPr="001F1EE8" w:rsidRDefault="00584D88" w:rsidP="005376B0">
            <w:pPr>
              <w:keepNext/>
              <w:jc w:val="center"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Código</w:t>
            </w:r>
          </w:p>
        </w:tc>
        <w:tc>
          <w:tcPr>
            <w:tcW w:w="3544" w:type="dxa"/>
            <w:gridSpan w:val="2"/>
            <w:shd w:val="clear" w:color="auto" w:fill="FFB9B9"/>
          </w:tcPr>
          <w:p w:rsidR="00584D88" w:rsidRPr="001F1EE8" w:rsidRDefault="00584D88" w:rsidP="005376B0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Evidencia elaborada por</w:t>
            </w:r>
          </w:p>
        </w:tc>
        <w:tc>
          <w:tcPr>
            <w:tcW w:w="1843" w:type="dxa"/>
            <w:shd w:val="clear" w:color="auto" w:fill="FFB9B9"/>
          </w:tcPr>
          <w:p w:rsidR="00584D88" w:rsidRPr="001F1EE8" w:rsidRDefault="00584D88" w:rsidP="005376B0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Fecha elaboración</w:t>
            </w:r>
          </w:p>
        </w:tc>
      </w:tr>
      <w:tr w:rsidR="00584D88" w:rsidRPr="001F1EE8" w:rsidTr="005376B0">
        <w:tc>
          <w:tcPr>
            <w:tcW w:w="8028" w:type="dxa"/>
            <w:shd w:val="clear" w:color="auto" w:fill="auto"/>
            <w:tcMar>
              <w:top w:w="57" w:type="dxa"/>
              <w:bottom w:w="57" w:type="dxa"/>
            </w:tcMar>
          </w:tcPr>
          <w:p w:rsidR="00584D88" w:rsidRPr="001F1EE8" w:rsidRDefault="00584D88" w:rsidP="005376B0">
            <w:pPr>
              <w:rPr>
                <w:rFonts w:cs="Arial"/>
                <w:b/>
                <w:color w:val="800000"/>
                <w:szCs w:val="20"/>
              </w:rPr>
            </w:pPr>
            <w:r w:rsidRPr="001F1EE8">
              <w:rPr>
                <w:rFonts w:cs="Arial"/>
                <w:szCs w:val="20"/>
              </w:rPr>
              <w:t>Grado/Máster Universitario en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bottom w:w="57" w:type="dxa"/>
            </w:tcMar>
          </w:tcPr>
          <w:p w:rsidR="00584D88" w:rsidRPr="001F1EE8" w:rsidRDefault="00584D88" w:rsidP="005376B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584D88" w:rsidRPr="001F1EE8" w:rsidRDefault="00584D88" w:rsidP="005376B0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D88" w:rsidRPr="001F1EE8" w:rsidRDefault="00584D88" w:rsidP="005376B0">
            <w:pPr>
              <w:rPr>
                <w:rFonts w:cs="Arial"/>
                <w:szCs w:val="20"/>
              </w:rPr>
            </w:pPr>
          </w:p>
        </w:tc>
      </w:tr>
      <w:tr w:rsidR="00584D88" w:rsidRPr="001F1EE8" w:rsidTr="005376B0">
        <w:tc>
          <w:tcPr>
            <w:tcW w:w="8028" w:type="dxa"/>
            <w:shd w:val="clear" w:color="auto" w:fill="FFB9B9"/>
            <w:tcMar>
              <w:top w:w="57" w:type="dxa"/>
              <w:bottom w:w="57" w:type="dxa"/>
            </w:tcMar>
          </w:tcPr>
          <w:p w:rsidR="00584D88" w:rsidRPr="001F1EE8" w:rsidRDefault="00584D88" w:rsidP="005376B0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Evidencia</w:t>
            </w:r>
          </w:p>
        </w:tc>
        <w:tc>
          <w:tcPr>
            <w:tcW w:w="1186" w:type="dxa"/>
            <w:shd w:val="clear" w:color="auto" w:fill="FFB9B9"/>
            <w:tcMar>
              <w:top w:w="57" w:type="dxa"/>
              <w:bottom w:w="57" w:type="dxa"/>
            </w:tcMar>
          </w:tcPr>
          <w:p w:rsidR="00584D88" w:rsidRPr="001F1EE8" w:rsidRDefault="00584D88" w:rsidP="005376B0">
            <w:pPr>
              <w:keepNext/>
              <w:jc w:val="center"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Código</w:t>
            </w:r>
          </w:p>
        </w:tc>
        <w:tc>
          <w:tcPr>
            <w:tcW w:w="2693" w:type="dxa"/>
            <w:shd w:val="clear" w:color="auto" w:fill="FFB9B9"/>
          </w:tcPr>
          <w:p w:rsidR="00584D88" w:rsidRPr="001F1EE8" w:rsidRDefault="00584D88" w:rsidP="005376B0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Convocatoria</w:t>
            </w:r>
          </w:p>
        </w:tc>
        <w:tc>
          <w:tcPr>
            <w:tcW w:w="2694" w:type="dxa"/>
            <w:gridSpan w:val="2"/>
            <w:shd w:val="clear" w:color="auto" w:fill="FFB9B9"/>
          </w:tcPr>
          <w:p w:rsidR="00584D88" w:rsidRPr="001F1EE8" w:rsidRDefault="00584D88" w:rsidP="005376B0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Periodo académico</w:t>
            </w:r>
          </w:p>
        </w:tc>
      </w:tr>
      <w:tr w:rsidR="00584D88" w:rsidRPr="001F1EE8" w:rsidTr="005376B0">
        <w:tc>
          <w:tcPr>
            <w:tcW w:w="8028" w:type="dxa"/>
            <w:shd w:val="clear" w:color="auto" w:fill="auto"/>
            <w:tcMar>
              <w:top w:w="57" w:type="dxa"/>
              <w:bottom w:w="57" w:type="dxa"/>
            </w:tcMar>
          </w:tcPr>
          <w:p w:rsidR="00584D88" w:rsidRPr="001F1EE8" w:rsidRDefault="00584D88" w:rsidP="005376B0">
            <w:pPr>
              <w:rPr>
                <w:rFonts w:cs="Arial"/>
                <w:szCs w:val="20"/>
              </w:rPr>
            </w:pPr>
          </w:p>
        </w:tc>
        <w:tc>
          <w:tcPr>
            <w:tcW w:w="1186" w:type="dxa"/>
            <w:shd w:val="clear" w:color="auto" w:fill="auto"/>
            <w:tcMar>
              <w:top w:w="57" w:type="dxa"/>
              <w:bottom w:w="57" w:type="dxa"/>
            </w:tcMar>
          </w:tcPr>
          <w:p w:rsidR="00584D88" w:rsidRPr="001F1EE8" w:rsidRDefault="00584D88" w:rsidP="005376B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84D88" w:rsidRPr="001F1EE8" w:rsidRDefault="00584D88" w:rsidP="005376B0">
            <w:pPr>
              <w:rPr>
                <w:rFonts w:cs="Arial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584D88" w:rsidRPr="001F1EE8" w:rsidRDefault="00584D88" w:rsidP="005376B0">
            <w:pPr>
              <w:rPr>
                <w:rFonts w:cs="Arial"/>
                <w:szCs w:val="20"/>
              </w:rPr>
            </w:pPr>
          </w:p>
        </w:tc>
      </w:tr>
    </w:tbl>
    <w:p w:rsidR="00584D88" w:rsidRDefault="00584D88" w:rsidP="00584D88"/>
    <w:p w:rsidR="00584D88" w:rsidRDefault="00584D88" w:rsidP="00584D88"/>
    <w:p w:rsidR="00584D88" w:rsidRDefault="00584D88" w:rsidP="00584D88">
      <w:r>
        <w:t>ESCRIBIR AQUÍ EL TEXTO DE LA EVIDENCIA</w:t>
      </w:r>
    </w:p>
    <w:p w:rsidR="00466C3B" w:rsidRPr="00B124AE" w:rsidRDefault="00466C3B" w:rsidP="00B124AE"/>
    <w:sectPr w:rsidR="00466C3B" w:rsidRPr="00B124AE" w:rsidSect="00584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701" w:right="1134" w:bottom="1134" w:left="1134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55" w:rsidRDefault="008F0D55">
      <w:r>
        <w:separator/>
      </w:r>
    </w:p>
  </w:endnote>
  <w:endnote w:type="continuationSeparator" w:id="0">
    <w:p w:rsidR="008F0D55" w:rsidRDefault="008F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CA" w:rsidRDefault="004010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32" w:rsidRDefault="00387632" w:rsidP="0076038B">
    <w:pPr>
      <w:pStyle w:val="Piedepgina"/>
      <w:tabs>
        <w:tab w:val="clear" w:pos="4252"/>
        <w:tab w:val="clear" w:pos="8504"/>
        <w:tab w:val="right" w:pos="14040"/>
      </w:tabs>
    </w:pPr>
  </w:p>
  <w:p w:rsidR="00387632" w:rsidRPr="00BB1B1F" w:rsidRDefault="00387632" w:rsidP="0076038B">
    <w:pPr>
      <w:pStyle w:val="Piedepgina"/>
      <w:tabs>
        <w:tab w:val="clear" w:pos="4252"/>
        <w:tab w:val="clear" w:pos="8504"/>
        <w:tab w:val="center" w:pos="7019"/>
        <w:tab w:val="right" w:pos="14040"/>
      </w:tabs>
      <w:rPr>
        <w:sz w:val="16"/>
        <w:szCs w:val="16"/>
      </w:rPr>
    </w:pPr>
    <w:r>
      <w:tab/>
    </w:r>
    <w:r w:rsidRPr="00BB1B1F">
      <w:rPr>
        <w:rStyle w:val="Nmerodepgina"/>
        <w:sz w:val="16"/>
        <w:szCs w:val="16"/>
      </w:rPr>
      <w:fldChar w:fldCharType="begin"/>
    </w:r>
    <w:r w:rsidRPr="00BB1B1F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BB1B1F">
      <w:rPr>
        <w:rStyle w:val="Nmerodepgina"/>
        <w:sz w:val="16"/>
        <w:szCs w:val="16"/>
      </w:rPr>
      <w:instrText xml:space="preserve"> </w:instrText>
    </w:r>
    <w:r w:rsidRPr="00BB1B1F">
      <w:rPr>
        <w:rStyle w:val="Nmerodepgina"/>
        <w:sz w:val="16"/>
        <w:szCs w:val="16"/>
      </w:rPr>
      <w:fldChar w:fldCharType="separate"/>
    </w:r>
    <w:r w:rsidR="00B124AE">
      <w:rPr>
        <w:rStyle w:val="Nmerodepgina"/>
        <w:noProof/>
        <w:sz w:val="16"/>
        <w:szCs w:val="16"/>
      </w:rPr>
      <w:t>2</w:t>
    </w:r>
    <w:r w:rsidRPr="00BB1B1F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  <w:r w:rsidR="00B124A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6877050</wp:posOffset>
          </wp:positionV>
          <wp:extent cx="8891905" cy="306070"/>
          <wp:effectExtent l="0" t="0" r="0" b="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90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32" w:rsidRDefault="00387632" w:rsidP="0076038B">
    <w:pPr>
      <w:pStyle w:val="Piedepgina"/>
      <w:tabs>
        <w:tab w:val="clear" w:pos="4252"/>
        <w:tab w:val="clear" w:pos="8504"/>
        <w:tab w:val="right" w:pos="14040"/>
      </w:tabs>
    </w:pPr>
    <w:r>
      <w:tab/>
    </w:r>
  </w:p>
  <w:p w:rsidR="00387632" w:rsidRDefault="00B124AE" w:rsidP="0076038B">
    <w:pPr>
      <w:pStyle w:val="Piedepgina"/>
      <w:tabs>
        <w:tab w:val="clear" w:pos="4252"/>
        <w:tab w:val="clear" w:pos="8504"/>
        <w:tab w:val="right" w:pos="14040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6877050</wp:posOffset>
          </wp:positionV>
          <wp:extent cx="8891905" cy="306070"/>
          <wp:effectExtent l="0" t="0" r="0" b="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90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55" w:rsidRDefault="008F0D55">
      <w:r>
        <w:separator/>
      </w:r>
    </w:p>
  </w:footnote>
  <w:footnote w:type="continuationSeparator" w:id="0">
    <w:p w:rsidR="008F0D55" w:rsidRDefault="008F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CA" w:rsidRDefault="004010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32" w:rsidRDefault="00B124AE" w:rsidP="0076038B">
    <w:pPr>
      <w:pStyle w:val="Encabezado"/>
      <w:tabs>
        <w:tab w:val="clear" w:pos="4252"/>
        <w:tab w:val="clear" w:pos="8504"/>
        <w:tab w:val="right" w:pos="140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2" name="Imagen 1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632">
      <w:tab/>
    </w:r>
  </w:p>
  <w:p w:rsidR="00387632" w:rsidRDefault="00387632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  <w:p w:rsidR="00387632" w:rsidRDefault="00387632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32" w:rsidRDefault="00B124AE" w:rsidP="0076038B">
    <w:pPr>
      <w:pStyle w:val="Encabezado"/>
      <w:tabs>
        <w:tab w:val="clear" w:pos="4252"/>
        <w:tab w:val="clear" w:pos="8504"/>
        <w:tab w:val="right" w:pos="14040"/>
      </w:tabs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1" name="Imagen 1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632">
      <w:tab/>
    </w:r>
  </w:p>
  <w:p w:rsidR="00387632" w:rsidRDefault="00387632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  <w:p w:rsidR="00387632" w:rsidRDefault="00387632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5855"/>
    <w:multiLevelType w:val="hybridMultilevel"/>
    <w:tmpl w:val="D6D8DEDE"/>
    <w:lvl w:ilvl="0" w:tplc="6A3C0F00">
      <w:start w:val="1"/>
      <w:numFmt w:val="bullet"/>
      <w:pStyle w:val="Subtitula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88"/>
    <w:rsid w:val="00025C93"/>
    <w:rsid w:val="00080D22"/>
    <w:rsid w:val="000A3A42"/>
    <w:rsid w:val="000B0610"/>
    <w:rsid w:val="000D2157"/>
    <w:rsid w:val="000F6C6C"/>
    <w:rsid w:val="00121205"/>
    <w:rsid w:val="00192406"/>
    <w:rsid w:val="00193166"/>
    <w:rsid w:val="001B200E"/>
    <w:rsid w:val="001C0653"/>
    <w:rsid w:val="001D0965"/>
    <w:rsid w:val="001E6137"/>
    <w:rsid w:val="001F0407"/>
    <w:rsid w:val="001F1E80"/>
    <w:rsid w:val="001F23A4"/>
    <w:rsid w:val="0021564C"/>
    <w:rsid w:val="002816C6"/>
    <w:rsid w:val="0029156C"/>
    <w:rsid w:val="003025C7"/>
    <w:rsid w:val="00320D38"/>
    <w:rsid w:val="00387632"/>
    <w:rsid w:val="00397672"/>
    <w:rsid w:val="003D6DC6"/>
    <w:rsid w:val="003D6F5A"/>
    <w:rsid w:val="004010CA"/>
    <w:rsid w:val="00440364"/>
    <w:rsid w:val="00450C44"/>
    <w:rsid w:val="00466C3B"/>
    <w:rsid w:val="004C71B5"/>
    <w:rsid w:val="004F5063"/>
    <w:rsid w:val="00541164"/>
    <w:rsid w:val="005761EE"/>
    <w:rsid w:val="00584D88"/>
    <w:rsid w:val="005A5FD3"/>
    <w:rsid w:val="005E6668"/>
    <w:rsid w:val="00620A84"/>
    <w:rsid w:val="00650438"/>
    <w:rsid w:val="00693ECE"/>
    <w:rsid w:val="006963E8"/>
    <w:rsid w:val="0076038B"/>
    <w:rsid w:val="007A28CB"/>
    <w:rsid w:val="007A51DB"/>
    <w:rsid w:val="007B0920"/>
    <w:rsid w:val="007D3033"/>
    <w:rsid w:val="00801B8C"/>
    <w:rsid w:val="00827B4F"/>
    <w:rsid w:val="0083517C"/>
    <w:rsid w:val="00835F49"/>
    <w:rsid w:val="00863830"/>
    <w:rsid w:val="0087233C"/>
    <w:rsid w:val="00883EF7"/>
    <w:rsid w:val="008D0C22"/>
    <w:rsid w:val="008E2BDA"/>
    <w:rsid w:val="008F0D55"/>
    <w:rsid w:val="00917993"/>
    <w:rsid w:val="009209BD"/>
    <w:rsid w:val="00940C5F"/>
    <w:rsid w:val="00942A67"/>
    <w:rsid w:val="00957112"/>
    <w:rsid w:val="00961DEB"/>
    <w:rsid w:val="00963C53"/>
    <w:rsid w:val="00987FD0"/>
    <w:rsid w:val="009E1C49"/>
    <w:rsid w:val="00A32093"/>
    <w:rsid w:val="00A7014A"/>
    <w:rsid w:val="00AD4E0D"/>
    <w:rsid w:val="00B124AE"/>
    <w:rsid w:val="00C450CD"/>
    <w:rsid w:val="00C93DF8"/>
    <w:rsid w:val="00C9512A"/>
    <w:rsid w:val="00CB279C"/>
    <w:rsid w:val="00CC0D81"/>
    <w:rsid w:val="00CC0DD7"/>
    <w:rsid w:val="00CE309C"/>
    <w:rsid w:val="00CF615D"/>
    <w:rsid w:val="00D1244A"/>
    <w:rsid w:val="00D20883"/>
    <w:rsid w:val="00D94F94"/>
    <w:rsid w:val="00D96A1E"/>
    <w:rsid w:val="00E0796E"/>
    <w:rsid w:val="00E46AD4"/>
    <w:rsid w:val="00E73697"/>
    <w:rsid w:val="00F01CA9"/>
    <w:rsid w:val="00F05E6F"/>
    <w:rsid w:val="00F2794E"/>
    <w:rsid w:val="00F76A41"/>
    <w:rsid w:val="00FB05BC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C500CE-87FE-45EA-954C-022BCAFF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88"/>
    <w:rPr>
      <w:rFonts w:ascii="Arial" w:hAnsi="Arial"/>
      <w:sz w:val="18"/>
      <w:szCs w:val="24"/>
    </w:rPr>
  </w:style>
  <w:style w:type="paragraph" w:styleId="Ttulo1">
    <w:name w:val="heading 1"/>
    <w:aliases w:val="Nota Prensa"/>
    <w:basedOn w:val="Normal"/>
    <w:next w:val="Titular"/>
    <w:link w:val="Ttulo1Car"/>
    <w:qFormat/>
    <w:rsid w:val="00B124AE"/>
    <w:pPr>
      <w:keepNext/>
      <w:pBdr>
        <w:top w:val="single" w:sz="4" w:space="4" w:color="auto"/>
        <w:bottom w:val="single" w:sz="4" w:space="0" w:color="auto"/>
      </w:pBdr>
      <w:spacing w:line="288" w:lineRule="auto"/>
      <w:jc w:val="both"/>
      <w:outlineLvl w:val="0"/>
    </w:pPr>
    <w:rPr>
      <w:rFonts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6038B"/>
    <w:pPr>
      <w:tabs>
        <w:tab w:val="center" w:pos="4252"/>
        <w:tab w:val="right" w:pos="8504"/>
      </w:tabs>
      <w:spacing w:line="288" w:lineRule="auto"/>
    </w:pPr>
    <w:rPr>
      <w:sz w:val="20"/>
    </w:rPr>
  </w:style>
  <w:style w:type="paragraph" w:styleId="Piedepgina">
    <w:name w:val="footer"/>
    <w:basedOn w:val="Normal"/>
    <w:semiHidden/>
    <w:rsid w:val="0076038B"/>
    <w:pPr>
      <w:tabs>
        <w:tab w:val="center" w:pos="4252"/>
        <w:tab w:val="right" w:pos="8504"/>
      </w:tabs>
      <w:spacing w:line="288" w:lineRule="auto"/>
    </w:pPr>
    <w:rPr>
      <w:sz w:val="20"/>
    </w:rPr>
  </w:style>
  <w:style w:type="character" w:styleId="Nmerodepgina">
    <w:name w:val="page number"/>
    <w:basedOn w:val="Fuentedeprrafopredeter"/>
    <w:rsid w:val="0076038B"/>
  </w:style>
  <w:style w:type="table" w:styleId="Tablaconcuadrcula">
    <w:name w:val="Table Grid"/>
    <w:basedOn w:val="Tablanormal"/>
    <w:rsid w:val="000A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D0965"/>
    <w:pPr>
      <w:spacing w:line="288" w:lineRule="auto"/>
    </w:pPr>
    <w:rPr>
      <w:sz w:val="20"/>
      <w:szCs w:val="20"/>
    </w:rPr>
  </w:style>
  <w:style w:type="character" w:styleId="Refdenotaalpie">
    <w:name w:val="footnote reference"/>
    <w:semiHidden/>
    <w:rsid w:val="001D0965"/>
    <w:rPr>
      <w:vertAlign w:val="superscript"/>
    </w:rPr>
  </w:style>
  <w:style w:type="paragraph" w:customStyle="1" w:styleId="Default">
    <w:name w:val="Default"/>
    <w:rsid w:val="00121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4">
    <w:name w:val="Pa14"/>
    <w:basedOn w:val="Default"/>
    <w:next w:val="Default"/>
    <w:rsid w:val="00121205"/>
    <w:pPr>
      <w:spacing w:line="161" w:lineRule="atLeast"/>
    </w:pPr>
    <w:rPr>
      <w:color w:val="auto"/>
    </w:rPr>
  </w:style>
  <w:style w:type="paragraph" w:customStyle="1" w:styleId="Pa15">
    <w:name w:val="Pa15"/>
    <w:basedOn w:val="Default"/>
    <w:next w:val="Default"/>
    <w:rsid w:val="00121205"/>
    <w:pPr>
      <w:spacing w:line="18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121205"/>
    <w:pPr>
      <w:spacing w:line="181" w:lineRule="atLeast"/>
    </w:pPr>
    <w:rPr>
      <w:color w:val="auto"/>
    </w:rPr>
  </w:style>
  <w:style w:type="character" w:customStyle="1" w:styleId="Ttulo1Car">
    <w:name w:val="Título 1 Car"/>
    <w:aliases w:val="Nota Prensa Car"/>
    <w:basedOn w:val="Fuentedeprrafopredeter"/>
    <w:link w:val="Ttulo1"/>
    <w:rsid w:val="00B124AE"/>
    <w:rPr>
      <w:rFonts w:ascii="Arial" w:hAnsi="Arial" w:cs="Arial"/>
      <w:b/>
      <w:sz w:val="24"/>
      <w:szCs w:val="24"/>
    </w:rPr>
  </w:style>
  <w:style w:type="paragraph" w:customStyle="1" w:styleId="Titular">
    <w:name w:val="Titular"/>
    <w:basedOn w:val="Normal"/>
    <w:next w:val="Subtitular"/>
    <w:link w:val="TitularCar"/>
    <w:rsid w:val="00B124AE"/>
    <w:pPr>
      <w:spacing w:before="240" w:after="240"/>
    </w:pPr>
    <w:rPr>
      <w:b/>
      <w:spacing w:val="-20"/>
      <w:sz w:val="32"/>
    </w:rPr>
  </w:style>
  <w:style w:type="character" w:customStyle="1" w:styleId="TitularCar">
    <w:name w:val="Titular Car"/>
    <w:link w:val="Titular"/>
    <w:rsid w:val="00B124AE"/>
    <w:rPr>
      <w:rFonts w:ascii="Arial" w:hAnsi="Arial"/>
      <w:b/>
      <w:spacing w:val="-20"/>
      <w:sz w:val="32"/>
      <w:szCs w:val="24"/>
    </w:rPr>
  </w:style>
  <w:style w:type="paragraph" w:customStyle="1" w:styleId="Subtitular">
    <w:name w:val="Subtitular"/>
    <w:basedOn w:val="Normal"/>
    <w:next w:val="Normal"/>
    <w:rsid w:val="00B124AE"/>
    <w:pPr>
      <w:numPr>
        <w:numId w:val="1"/>
      </w:numPr>
      <w:pBdr>
        <w:top w:val="single" w:sz="4" w:space="5" w:color="auto"/>
        <w:bottom w:val="single" w:sz="4" w:space="5" w:color="auto"/>
      </w:pBdr>
      <w:spacing w:line="280" w:lineRule="exact"/>
    </w:pPr>
    <w:rPr>
      <w:rFonts w:cs="Arial"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garcia\Documents\Plantillas\Word\ConTituloGeneralHorRay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ConTituloGeneralHorRayas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Arial normal 10 pt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Evidencia UR apaisada para elaborar en WORD</dc:title>
  <dc:subject/>
  <dc:creator>Jesús Plácido García Blanco</dc:creator>
  <cp:keywords/>
  <dc:description/>
  <cp:lastModifiedBy>Jesús Plácido García Blanco</cp:lastModifiedBy>
  <cp:revision>2</cp:revision>
  <cp:lastPrinted>2013-02-18T16:17:00Z</cp:lastPrinted>
  <dcterms:created xsi:type="dcterms:W3CDTF">2021-03-04T07:48:00Z</dcterms:created>
  <dcterms:modified xsi:type="dcterms:W3CDTF">2022-10-03T11:22:00Z</dcterms:modified>
</cp:coreProperties>
</file>