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913D" w14:textId="77777777" w:rsidR="002B33F8" w:rsidRDefault="00833CBE" w:rsidP="00F6028A">
      <w:pPr>
        <w:pStyle w:val="Ttulo1"/>
        <w:pBdr>
          <w:top w:val="single" w:sz="4" w:space="5" w:color="auto"/>
          <w:bottom w:val="single" w:sz="4" w:space="5" w:color="auto"/>
        </w:pBdr>
        <w:tabs>
          <w:tab w:val="left" w:pos="3960"/>
        </w:tabs>
        <w:spacing w:line="240" w:lineRule="exact"/>
      </w:pPr>
      <w:r>
        <w:t>ACREDITACIÓN</w:t>
      </w:r>
    </w:p>
    <w:p w14:paraId="637BA1B5" w14:textId="77777777" w:rsidR="002B33F8" w:rsidRPr="00F6028A" w:rsidRDefault="00833CBE" w:rsidP="00F6028A">
      <w:pPr>
        <w:pStyle w:val="Titular"/>
        <w:pBdr>
          <w:bottom w:val="single" w:sz="4" w:space="5" w:color="auto"/>
        </w:pBdr>
        <w:spacing w:before="100" w:after="0"/>
        <w:rPr>
          <w:color w:val="B01C2E"/>
          <w:spacing w:val="0"/>
          <w:sz w:val="24"/>
        </w:rPr>
      </w:pPr>
      <w:r w:rsidRPr="00833CBE">
        <w:rPr>
          <w:color w:val="B01C2E"/>
          <w:spacing w:val="0"/>
          <w:sz w:val="24"/>
        </w:rPr>
        <w:t>PROPUESTA DE MIEMBROS DE LA COMISIÓN DE AUTOEVALUACIÓN</w:t>
      </w:r>
    </w:p>
    <w:p w14:paraId="18F780B6" w14:textId="77777777" w:rsidR="002B33F8" w:rsidRPr="00833CBE" w:rsidRDefault="002B33F8" w:rsidP="002B33F8">
      <w:pPr>
        <w:spacing w:line="240" w:lineRule="exact"/>
        <w:rPr>
          <w:rFonts w:cs="Arial"/>
          <w:sz w:val="18"/>
          <w:szCs w:val="18"/>
        </w:rPr>
      </w:pPr>
    </w:p>
    <w:p w14:paraId="6A11856E" w14:textId="253A8558" w:rsidR="00833CBE" w:rsidRPr="00833CBE" w:rsidRDefault="0034251A" w:rsidP="00833CBE">
      <w:pPr>
        <w:pStyle w:val="Ttulo10"/>
        <w:spacing w:before="0"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PROGRAMA DE DOCTORADO</w:t>
      </w:r>
      <w:r w:rsidR="00833CBE" w:rsidRPr="00833CBE">
        <w:rPr>
          <w:sz w:val="18"/>
          <w:szCs w:val="18"/>
        </w:rPr>
        <w:t xml:space="preserve"> A ACREDITAR</w:t>
      </w:r>
    </w:p>
    <w:p w14:paraId="3D38B975" w14:textId="77777777" w:rsidR="00833CBE" w:rsidRPr="00833CBE" w:rsidRDefault="00833CBE" w:rsidP="00833CBE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6"/>
        <w:gridCol w:w="6110"/>
        <w:gridCol w:w="2005"/>
      </w:tblGrid>
      <w:tr w:rsidR="00833CBE" w:rsidRPr="00833CBE" w14:paraId="16C9A819" w14:textId="77777777" w:rsidTr="00CC7401">
        <w:tc>
          <w:tcPr>
            <w:tcW w:w="959" w:type="dxa"/>
            <w:shd w:val="clear" w:color="auto" w:fill="F2F2F2"/>
          </w:tcPr>
          <w:p w14:paraId="442F97F1" w14:textId="77777777" w:rsidR="00833CBE" w:rsidRPr="00833CBE" w:rsidRDefault="00833CBE" w:rsidP="00CC7401">
            <w:pPr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252" w:type="dxa"/>
            <w:gridSpan w:val="2"/>
            <w:shd w:val="clear" w:color="auto" w:fill="F2F2F2"/>
          </w:tcPr>
          <w:p w14:paraId="70E4DB9A" w14:textId="396F8CE5" w:rsidR="00833CBE" w:rsidRPr="00833CBE" w:rsidRDefault="00833CBE" w:rsidP="0034251A">
            <w:pPr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 xml:space="preserve">Denominación del </w:t>
            </w:r>
            <w:r w:rsidR="0034251A">
              <w:rPr>
                <w:b/>
                <w:bCs/>
                <w:sz w:val="18"/>
                <w:szCs w:val="18"/>
              </w:rPr>
              <w:t>Programa de Doctorado</w:t>
            </w:r>
            <w:r w:rsidRPr="00833CBE">
              <w:rPr>
                <w:b/>
                <w:bCs/>
                <w:sz w:val="18"/>
                <w:szCs w:val="18"/>
              </w:rPr>
              <w:t xml:space="preserve"> a acreditar</w:t>
            </w:r>
          </w:p>
        </w:tc>
      </w:tr>
      <w:tr w:rsidR="00833CBE" w:rsidRPr="00833CBE" w14:paraId="57D8329D" w14:textId="77777777" w:rsidTr="00CC7401">
        <w:tc>
          <w:tcPr>
            <w:tcW w:w="959" w:type="dxa"/>
            <w:shd w:val="clear" w:color="auto" w:fill="auto"/>
          </w:tcPr>
          <w:p w14:paraId="51427204" w14:textId="77777777" w:rsidR="00833CBE" w:rsidRPr="00833CBE" w:rsidRDefault="00833CBE" w:rsidP="00CC7401">
            <w:pPr>
              <w:rPr>
                <w:bCs/>
                <w:sz w:val="18"/>
                <w:szCs w:val="18"/>
              </w:rPr>
            </w:pPr>
          </w:p>
        </w:tc>
        <w:tc>
          <w:tcPr>
            <w:tcW w:w="8252" w:type="dxa"/>
            <w:gridSpan w:val="2"/>
            <w:shd w:val="clear" w:color="auto" w:fill="auto"/>
          </w:tcPr>
          <w:p w14:paraId="7D1CE05C" w14:textId="11A86580" w:rsidR="00833CBE" w:rsidRPr="00833CBE" w:rsidRDefault="0034251A" w:rsidP="00CC740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Programa de Doctorado</w:t>
            </w:r>
            <w:r w:rsidR="00965606">
              <w:rPr>
                <w:bCs/>
                <w:sz w:val="18"/>
                <w:szCs w:val="18"/>
              </w:rPr>
              <w:t xml:space="preserve"> en </w:t>
            </w:r>
            <w:proofErr w:type="spellStart"/>
            <w:r w:rsidR="00965606">
              <w:rPr>
                <w:bCs/>
                <w:sz w:val="18"/>
                <w:szCs w:val="18"/>
              </w:rPr>
              <w:t>Xxxxxxxxxxxxxxxxxxxxxxx</w:t>
            </w:r>
            <w:proofErr w:type="spellEnd"/>
          </w:p>
        </w:tc>
      </w:tr>
      <w:tr w:rsidR="00833CBE" w:rsidRPr="00833CBE" w14:paraId="44ACDE40" w14:textId="77777777" w:rsidTr="00CC7401">
        <w:tc>
          <w:tcPr>
            <w:tcW w:w="9211" w:type="dxa"/>
            <w:gridSpan w:val="3"/>
            <w:shd w:val="clear" w:color="auto" w:fill="F2F2F2"/>
          </w:tcPr>
          <w:p w14:paraId="1C1AA15B" w14:textId="41F42FE5" w:rsidR="00833CBE" w:rsidRPr="00833CBE" w:rsidRDefault="00965606" w:rsidP="00CC740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Centro</w:t>
            </w:r>
          </w:p>
        </w:tc>
      </w:tr>
      <w:tr w:rsidR="00833CBE" w:rsidRPr="00833CBE" w14:paraId="733EEECD" w14:textId="77777777" w:rsidTr="00CC7401">
        <w:tc>
          <w:tcPr>
            <w:tcW w:w="9211" w:type="dxa"/>
            <w:gridSpan w:val="3"/>
            <w:shd w:val="clear" w:color="auto" w:fill="auto"/>
          </w:tcPr>
          <w:p w14:paraId="36D70DF3" w14:textId="31DA1EF1" w:rsidR="00833CBE" w:rsidRPr="00833CBE" w:rsidRDefault="00965606" w:rsidP="00CC740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Escuela de Máster y Doctorado de la Universidad de La Rioja</w:t>
            </w:r>
          </w:p>
        </w:tc>
      </w:tr>
      <w:tr w:rsidR="00833CBE" w:rsidRPr="00833CBE" w14:paraId="5DF4A654" w14:textId="77777777" w:rsidTr="00CC7401">
        <w:tc>
          <w:tcPr>
            <w:tcW w:w="7196" w:type="dxa"/>
            <w:gridSpan w:val="2"/>
            <w:shd w:val="clear" w:color="auto" w:fill="F2F2F2"/>
          </w:tcPr>
          <w:p w14:paraId="505C3245" w14:textId="4A9F163A" w:rsidR="00833CBE" w:rsidRPr="00833CBE" w:rsidRDefault="00833CBE" w:rsidP="00CC7401">
            <w:pPr>
              <w:tabs>
                <w:tab w:val="left" w:pos="1980"/>
              </w:tabs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Director</w:t>
            </w:r>
            <w:r w:rsidR="00965606">
              <w:rPr>
                <w:b/>
                <w:bCs/>
                <w:sz w:val="18"/>
                <w:szCs w:val="18"/>
              </w:rPr>
              <w:t>/a</w:t>
            </w:r>
          </w:p>
        </w:tc>
        <w:tc>
          <w:tcPr>
            <w:tcW w:w="2015" w:type="dxa"/>
            <w:shd w:val="clear" w:color="auto" w:fill="F2F2F2"/>
          </w:tcPr>
          <w:p w14:paraId="7C016E62" w14:textId="77777777" w:rsidR="00833CBE" w:rsidRPr="00833CBE" w:rsidRDefault="00833CBE" w:rsidP="00CC7401">
            <w:pPr>
              <w:tabs>
                <w:tab w:val="left" w:pos="19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Convocatoria</w:t>
            </w:r>
          </w:p>
        </w:tc>
      </w:tr>
      <w:tr w:rsidR="00833CBE" w:rsidRPr="00833CBE" w14:paraId="11EA6DD4" w14:textId="77777777" w:rsidTr="00CC7401">
        <w:tc>
          <w:tcPr>
            <w:tcW w:w="7196" w:type="dxa"/>
            <w:gridSpan w:val="2"/>
            <w:shd w:val="clear" w:color="auto" w:fill="auto"/>
          </w:tcPr>
          <w:p w14:paraId="0D9DC0C1" w14:textId="77777777" w:rsidR="00833CBE" w:rsidRPr="00833CBE" w:rsidRDefault="00833CBE" w:rsidP="00CC7401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14:paraId="77F87697" w14:textId="22B1D7CC" w:rsidR="00833CBE" w:rsidRPr="00833CBE" w:rsidRDefault="00AB4C43" w:rsidP="00AB4C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Por ej:</w:t>
            </w:r>
            <w:r w:rsidR="00987F23" w:rsidRPr="00965606">
              <w:rPr>
                <w:bCs/>
                <w:color w:val="00B0F0"/>
                <w:sz w:val="18"/>
                <w:szCs w:val="18"/>
              </w:rPr>
              <w:t>201</w:t>
            </w:r>
            <w:r w:rsidR="00965606" w:rsidRPr="00965606">
              <w:rPr>
                <w:bCs/>
                <w:color w:val="00B0F0"/>
                <w:sz w:val="18"/>
                <w:szCs w:val="18"/>
              </w:rPr>
              <w:t>9</w:t>
            </w:r>
            <w:r w:rsidR="00833CBE" w:rsidRPr="00965606">
              <w:rPr>
                <w:bCs/>
                <w:color w:val="00B0F0"/>
                <w:sz w:val="18"/>
                <w:szCs w:val="18"/>
              </w:rPr>
              <w:t xml:space="preserve"> – 1.ª</w:t>
            </w:r>
          </w:p>
        </w:tc>
      </w:tr>
    </w:tbl>
    <w:p w14:paraId="698411F0" w14:textId="77777777" w:rsidR="00833CBE" w:rsidRPr="00833CBE" w:rsidRDefault="00833CBE" w:rsidP="00833CBE">
      <w:pPr>
        <w:rPr>
          <w:b/>
          <w:bCs/>
          <w:sz w:val="18"/>
          <w:szCs w:val="18"/>
        </w:rPr>
      </w:pPr>
    </w:p>
    <w:p w14:paraId="0AB11FAC" w14:textId="77777777" w:rsidR="00833CBE" w:rsidRPr="00833CBE" w:rsidRDefault="00FC6841" w:rsidP="00833CBE">
      <w:pPr>
        <w:pStyle w:val="Ttulo10"/>
        <w:spacing w:before="0"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MIEMBROS DE LA </w:t>
      </w:r>
      <w:r w:rsidR="00833CBE" w:rsidRPr="00833CBE">
        <w:rPr>
          <w:sz w:val="18"/>
          <w:szCs w:val="18"/>
        </w:rPr>
        <w:t>COMISIÓN DE AUTOEVALUACIÓN</w:t>
      </w:r>
    </w:p>
    <w:p w14:paraId="4818CA26" w14:textId="77777777" w:rsidR="00833CBE" w:rsidRPr="00833CBE" w:rsidRDefault="00833CBE" w:rsidP="00833CBE">
      <w:pPr>
        <w:rPr>
          <w:sz w:val="18"/>
          <w:szCs w:val="18"/>
        </w:rPr>
      </w:pPr>
    </w:p>
    <w:tbl>
      <w:tblPr>
        <w:tblW w:w="91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444"/>
        <w:gridCol w:w="1417"/>
      </w:tblGrid>
      <w:tr w:rsidR="00A11830" w:rsidRPr="00833CBE" w14:paraId="60CFF62B" w14:textId="77777777" w:rsidTr="00965606">
        <w:tc>
          <w:tcPr>
            <w:tcW w:w="1134" w:type="dxa"/>
            <w:tcBorders>
              <w:left w:val="nil"/>
              <w:bottom w:val="single" w:sz="2" w:space="0" w:color="auto"/>
              <w:right w:val="single" w:sz="4" w:space="0" w:color="FFFFFF"/>
            </w:tcBorders>
            <w:shd w:val="clear" w:color="auto" w:fill="B01C2E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7A0FE446" w14:textId="77777777" w:rsidR="00A11830" w:rsidRPr="00833CBE" w:rsidRDefault="00A11830" w:rsidP="00CC7401">
            <w:pPr>
              <w:spacing w:before="40" w:after="40"/>
              <w:rPr>
                <w:rFonts w:cs="Arial"/>
                <w:b/>
                <w:color w:val="FFFFFF"/>
                <w:sz w:val="18"/>
                <w:szCs w:val="18"/>
              </w:rPr>
            </w:pPr>
            <w:r w:rsidRPr="00833CBE">
              <w:rPr>
                <w:rFonts w:cs="Arial"/>
                <w:b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134" w:type="dxa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shd w:val="clear" w:color="auto" w:fill="B01C2E"/>
            <w:tcMar>
              <w:left w:w="57" w:type="dxa"/>
              <w:right w:w="28" w:type="dxa"/>
            </w:tcMar>
          </w:tcPr>
          <w:p w14:paraId="4EB554C7" w14:textId="77777777" w:rsidR="00A11830" w:rsidRPr="00833CBE" w:rsidRDefault="00A11830" w:rsidP="00965606">
            <w:pPr>
              <w:spacing w:before="40" w:after="4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DNI</w:t>
            </w:r>
          </w:p>
        </w:tc>
        <w:tc>
          <w:tcPr>
            <w:tcW w:w="5444" w:type="dxa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shd w:val="clear" w:color="auto" w:fill="B01C2E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D82402B" w14:textId="77777777" w:rsidR="00A11830" w:rsidRPr="00833CBE" w:rsidRDefault="00A11830" w:rsidP="00CC7401">
            <w:pPr>
              <w:spacing w:before="40" w:after="40"/>
              <w:rPr>
                <w:rFonts w:cs="Arial"/>
                <w:b/>
                <w:color w:val="FFFFFF"/>
                <w:sz w:val="18"/>
                <w:szCs w:val="18"/>
              </w:rPr>
            </w:pPr>
            <w:r w:rsidRPr="00833CBE">
              <w:rPr>
                <w:rFonts w:cs="Arial"/>
                <w:b/>
                <w:color w:val="FFFFFF"/>
                <w:sz w:val="18"/>
                <w:szCs w:val="18"/>
              </w:rPr>
              <w:t>Nombre y apellidos/Cargo</w:t>
            </w:r>
          </w:p>
        </w:tc>
        <w:tc>
          <w:tcPr>
            <w:tcW w:w="1417" w:type="dxa"/>
            <w:tcBorders>
              <w:left w:val="single" w:sz="4" w:space="0" w:color="FFFFFF"/>
              <w:bottom w:val="single" w:sz="2" w:space="0" w:color="auto"/>
              <w:right w:val="nil"/>
            </w:tcBorders>
            <w:shd w:val="clear" w:color="auto" w:fill="B01C2E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E47E59" w14:textId="77777777" w:rsidR="00A11830" w:rsidRPr="00833CBE" w:rsidRDefault="00A11830" w:rsidP="00CC7401">
            <w:pPr>
              <w:spacing w:before="40" w:after="40"/>
              <w:rPr>
                <w:rFonts w:cs="Arial"/>
                <w:b/>
                <w:color w:val="FFFFFF"/>
                <w:sz w:val="18"/>
                <w:szCs w:val="18"/>
              </w:rPr>
            </w:pPr>
            <w:r w:rsidRPr="00833CBE">
              <w:rPr>
                <w:rFonts w:cs="Arial"/>
                <w:b/>
                <w:color w:val="FFFFFF"/>
                <w:sz w:val="18"/>
                <w:szCs w:val="18"/>
              </w:rPr>
              <w:t>Sector</w:t>
            </w:r>
          </w:p>
        </w:tc>
      </w:tr>
      <w:tr w:rsidR="00A11830" w:rsidRPr="00833CBE" w14:paraId="0D01D28C" w14:textId="77777777" w:rsidTr="00965606">
        <w:tc>
          <w:tcPr>
            <w:tcW w:w="1134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523C7A8" w14:textId="788FC30B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Presidente</w:t>
            </w:r>
            <w:r w:rsidR="00965606">
              <w:rPr>
                <w:rFonts w:cs="Arial"/>
                <w:sz w:val="18"/>
                <w:szCs w:val="18"/>
              </w:rPr>
              <w:t>/a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68AF516B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D36A76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51A7FC9E" w14:textId="174F6088" w:rsidR="00A11830" w:rsidRPr="00833CBE" w:rsidRDefault="0034251A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Coordinador/a del Programa</w:t>
            </w:r>
            <w:r w:rsidR="00FB7ED9">
              <w:rPr>
                <w:rFonts w:cs="Arial"/>
                <w:sz w:val="18"/>
                <w:szCs w:val="18"/>
              </w:rPr>
              <w:t xml:space="preserve"> de Doctorado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34932BBD" w14:textId="429267D4" w:rsidR="00A11830" w:rsidRPr="00833CBE" w:rsidRDefault="0034251A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Coordinador/a</w:t>
            </w:r>
          </w:p>
        </w:tc>
      </w:tr>
      <w:tr w:rsidR="00A11830" w:rsidRPr="00833CBE" w14:paraId="51795622" w14:textId="77777777" w:rsidTr="00965606">
        <w:tc>
          <w:tcPr>
            <w:tcW w:w="1134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9F6F305" w14:textId="7A53A07C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Secretario</w:t>
            </w:r>
            <w:r w:rsidR="00965606">
              <w:rPr>
                <w:rFonts w:cs="Arial"/>
                <w:sz w:val="18"/>
                <w:szCs w:val="18"/>
              </w:rPr>
              <w:t>/a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31D5B619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EB7A828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16BB06E3" w14:textId="69001C92" w:rsidR="00A11830" w:rsidRPr="00833CBE" w:rsidRDefault="00965606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Profesor</w:t>
            </w:r>
            <w:r w:rsidR="0034251A">
              <w:rPr>
                <w:rFonts w:cs="Arial"/>
                <w:sz w:val="18"/>
                <w:szCs w:val="18"/>
              </w:rPr>
              <w:t>/a</w:t>
            </w:r>
            <w:r w:rsidRPr="00833CBE">
              <w:rPr>
                <w:rFonts w:cs="Arial"/>
                <w:sz w:val="18"/>
                <w:szCs w:val="18"/>
              </w:rPr>
              <w:t xml:space="preserve"> Titular de Universidad del Departamento de _____________ (u otro</w:t>
            </w:r>
            <w:r>
              <w:rPr>
                <w:rFonts w:cs="Arial"/>
                <w:sz w:val="18"/>
                <w:szCs w:val="18"/>
              </w:rPr>
              <w:t xml:space="preserve"> cuerpo o modalidad contractual</w:t>
            </w:r>
            <w:r w:rsidR="0034251A">
              <w:rPr>
                <w:rFonts w:cs="Arial"/>
                <w:sz w:val="18"/>
                <w:szCs w:val="18"/>
              </w:rPr>
              <w:t xml:space="preserve"> o investigador</w:t>
            </w:r>
            <w:r w:rsidRPr="00833CB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003EBCA" w14:textId="4F619662" w:rsidR="00A11830" w:rsidRPr="00833CBE" w:rsidRDefault="00987F23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</w:t>
            </w:r>
            <w:r w:rsidR="00895EF1">
              <w:rPr>
                <w:rFonts w:cs="Arial"/>
                <w:sz w:val="18"/>
                <w:szCs w:val="18"/>
              </w:rPr>
              <w:t>fesor</w:t>
            </w:r>
            <w:r w:rsidR="0034251A">
              <w:rPr>
                <w:rFonts w:cs="Arial"/>
                <w:sz w:val="18"/>
                <w:szCs w:val="18"/>
              </w:rPr>
              <w:t>/a</w:t>
            </w:r>
            <w:r w:rsidR="00965606">
              <w:rPr>
                <w:rFonts w:cs="Arial"/>
                <w:sz w:val="18"/>
                <w:szCs w:val="18"/>
              </w:rPr>
              <w:t xml:space="preserve"> permanente</w:t>
            </w:r>
          </w:p>
        </w:tc>
      </w:tr>
      <w:tr w:rsidR="00A11830" w:rsidRPr="00833CBE" w14:paraId="1E7E192E" w14:textId="77777777" w:rsidTr="00965606"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36EA4792" w14:textId="2F67793E" w:rsidR="00A11830" w:rsidRPr="00833CBE" w:rsidRDefault="00965606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Vocales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54C8711F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A89E3C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67CB33D1" w14:textId="4E292096" w:rsidR="00A11830" w:rsidRPr="00833CBE" w:rsidRDefault="0034251A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Estudiante del programa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798FD8D3" w14:textId="35F896C7" w:rsidR="00A11830" w:rsidRPr="00833CBE" w:rsidRDefault="0034251A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Estudiante</w:t>
            </w:r>
          </w:p>
        </w:tc>
      </w:tr>
      <w:tr w:rsidR="00A11830" w:rsidRPr="00833CBE" w14:paraId="74CBFE3B" w14:textId="77777777" w:rsidTr="00965606">
        <w:tc>
          <w:tcPr>
            <w:tcW w:w="1134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698BD5F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0CA5C02E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4DCA4FF2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6569C955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Indicar el puesto del PAS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65DBA97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PAS</w:t>
            </w:r>
          </w:p>
        </w:tc>
      </w:tr>
      <w:tr w:rsidR="00A11830" w:rsidRPr="00833CBE" w14:paraId="732D0AC1" w14:textId="77777777" w:rsidTr="00965606">
        <w:tc>
          <w:tcPr>
            <w:tcW w:w="1134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50E5134C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7F2219CE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5A44F3D0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224A55B2" w14:textId="77777777" w:rsid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Indicar profesión o cargo del miembro externo</w:t>
            </w:r>
          </w:p>
          <w:p w14:paraId="18C64D0E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Correo electrónico: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0A86DF31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Miembro</w:t>
            </w:r>
            <w:r w:rsidRPr="00833CBE">
              <w:rPr>
                <w:rFonts w:cs="Arial"/>
                <w:sz w:val="18"/>
                <w:szCs w:val="18"/>
              </w:rPr>
              <w:br/>
              <w:t xml:space="preserve">externo </w:t>
            </w:r>
          </w:p>
        </w:tc>
      </w:tr>
    </w:tbl>
    <w:p w14:paraId="2202718C" w14:textId="77777777" w:rsidR="00833CBE" w:rsidRPr="00833CBE" w:rsidRDefault="00833CBE" w:rsidP="00833CBE">
      <w:pPr>
        <w:rPr>
          <w:sz w:val="18"/>
          <w:szCs w:val="18"/>
        </w:rPr>
      </w:pPr>
    </w:p>
    <w:p w14:paraId="52CABCD5" w14:textId="77777777" w:rsidR="00833CBE" w:rsidRPr="00833CBE" w:rsidRDefault="00833CBE" w:rsidP="00833CBE">
      <w:pPr>
        <w:pStyle w:val="Ttulo10"/>
        <w:spacing w:before="0" w:after="0" w:line="240" w:lineRule="auto"/>
        <w:jc w:val="left"/>
        <w:rPr>
          <w:sz w:val="18"/>
          <w:szCs w:val="18"/>
        </w:rPr>
      </w:pPr>
      <w:r w:rsidRPr="00833CBE">
        <w:rPr>
          <w:sz w:val="18"/>
          <w:szCs w:val="18"/>
        </w:rPr>
        <w:t>OBSERVACIONES</w:t>
      </w:r>
    </w:p>
    <w:p w14:paraId="46BB2154" w14:textId="77777777" w:rsidR="00833CBE" w:rsidRPr="00833CBE" w:rsidRDefault="00833CBE" w:rsidP="00833CBE">
      <w:pPr>
        <w:rPr>
          <w:sz w:val="18"/>
          <w:szCs w:val="18"/>
        </w:rPr>
      </w:pPr>
    </w:p>
    <w:p w14:paraId="13FA6737" w14:textId="77777777" w:rsidR="00833CBE" w:rsidRPr="00833CBE" w:rsidRDefault="00833CBE" w:rsidP="00833CBE">
      <w:pPr>
        <w:jc w:val="both"/>
        <w:rPr>
          <w:sz w:val="18"/>
          <w:szCs w:val="18"/>
        </w:rPr>
      </w:pPr>
      <w:r w:rsidRPr="00911552">
        <w:rPr>
          <w:color w:val="BFBFBF" w:themeColor="background1" w:themeShade="BF"/>
          <w:sz w:val="18"/>
          <w:szCs w:val="18"/>
        </w:rPr>
        <w:t xml:space="preserve">(Si no procede, eliminad este apartado. En su caso, se deberá indicar </w:t>
      </w:r>
      <w:r w:rsidRPr="00911552">
        <w:rPr>
          <w:rFonts w:cs="Arial"/>
          <w:color w:val="BFBFBF" w:themeColor="background1" w:themeShade="BF"/>
          <w:sz w:val="18"/>
          <w:szCs w:val="18"/>
        </w:rPr>
        <w:t>si el miembro externo participa en la Comisión en representación de una organización o colegio profesional, en cuyo caso, podría delegar en cualquier momento en otra persona de su institución, colegio u organización que no tenga vinculación como PDI, PAS o estudiante con la Universidad de La Rioja</w:t>
      </w:r>
      <w:r w:rsidRPr="00911552">
        <w:rPr>
          <w:color w:val="BFBFBF" w:themeColor="background1" w:themeShade="BF"/>
          <w:sz w:val="18"/>
          <w:szCs w:val="18"/>
        </w:rPr>
        <w:t>)</w:t>
      </w:r>
      <w:r w:rsidRPr="00833CBE">
        <w:rPr>
          <w:sz w:val="18"/>
          <w:szCs w:val="18"/>
        </w:rPr>
        <w:t>.</w:t>
      </w:r>
    </w:p>
    <w:p w14:paraId="08565857" w14:textId="77777777" w:rsidR="00833CBE" w:rsidRPr="00833CBE" w:rsidRDefault="00833CBE" w:rsidP="00833CBE">
      <w:pPr>
        <w:rPr>
          <w:sz w:val="18"/>
          <w:szCs w:val="18"/>
        </w:rPr>
      </w:pPr>
    </w:p>
    <w:p w14:paraId="7387AD49" w14:textId="073513E2" w:rsidR="00833CBE" w:rsidRPr="00833CBE" w:rsidRDefault="00833CBE" w:rsidP="00833CBE">
      <w:pPr>
        <w:jc w:val="center"/>
        <w:rPr>
          <w:sz w:val="18"/>
          <w:szCs w:val="18"/>
        </w:rPr>
      </w:pPr>
      <w:r w:rsidRPr="00833CBE">
        <w:rPr>
          <w:sz w:val="18"/>
          <w:szCs w:val="18"/>
        </w:rPr>
        <w:t xml:space="preserve">Logroño, a </w:t>
      </w:r>
      <w:r w:rsidR="00965606">
        <w:rPr>
          <w:sz w:val="18"/>
          <w:szCs w:val="18"/>
        </w:rPr>
        <w:t>xx</w:t>
      </w:r>
      <w:r w:rsidRPr="00833CBE">
        <w:rPr>
          <w:sz w:val="18"/>
          <w:szCs w:val="18"/>
        </w:rPr>
        <w:t xml:space="preserve"> de </w:t>
      </w:r>
      <w:proofErr w:type="spellStart"/>
      <w:r w:rsidR="00965606">
        <w:rPr>
          <w:sz w:val="18"/>
          <w:szCs w:val="18"/>
        </w:rPr>
        <w:t>xxxxxxxxxxxxxxxxx</w:t>
      </w:r>
      <w:proofErr w:type="spellEnd"/>
      <w:r w:rsidRPr="00833CBE">
        <w:rPr>
          <w:sz w:val="18"/>
          <w:szCs w:val="18"/>
        </w:rPr>
        <w:t xml:space="preserve"> de </w:t>
      </w:r>
      <w:proofErr w:type="spellStart"/>
      <w:r w:rsidR="00965606">
        <w:rPr>
          <w:sz w:val="18"/>
          <w:szCs w:val="18"/>
        </w:rPr>
        <w:t>xxxx</w:t>
      </w:r>
      <w:proofErr w:type="spellEnd"/>
    </w:p>
    <w:p w14:paraId="370FC5C0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732236E1" w14:textId="374E0D44" w:rsidR="00833CBE" w:rsidRPr="00833CBE" w:rsidRDefault="00833CBE" w:rsidP="00833CBE">
      <w:pPr>
        <w:jc w:val="center"/>
        <w:rPr>
          <w:sz w:val="18"/>
          <w:szCs w:val="18"/>
        </w:rPr>
      </w:pPr>
      <w:r w:rsidRPr="00833CBE">
        <w:rPr>
          <w:sz w:val="18"/>
          <w:szCs w:val="18"/>
        </w:rPr>
        <w:t>EL</w:t>
      </w:r>
      <w:r w:rsidR="00965606">
        <w:rPr>
          <w:sz w:val="18"/>
          <w:szCs w:val="18"/>
        </w:rPr>
        <w:t>/LA DIRECTORA/A</w:t>
      </w:r>
    </w:p>
    <w:p w14:paraId="02A057AB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5C4FED66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01533754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707E50C1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38ECE1A5" w14:textId="77777777" w:rsidR="0091555C" w:rsidRPr="00833CBE" w:rsidRDefault="00833CBE" w:rsidP="00833CBE">
      <w:pPr>
        <w:jc w:val="center"/>
        <w:rPr>
          <w:rFonts w:cs="Arial"/>
          <w:sz w:val="18"/>
          <w:szCs w:val="18"/>
        </w:rPr>
      </w:pPr>
      <w:r w:rsidRPr="00833CBE">
        <w:rPr>
          <w:sz w:val="18"/>
          <w:szCs w:val="18"/>
        </w:rPr>
        <w:t>Fdo.: _________________________</w:t>
      </w:r>
    </w:p>
    <w:sectPr w:rsidR="0091555C" w:rsidRPr="00833CBE" w:rsidSect="00CC494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A834" w14:textId="77777777" w:rsidR="00211CB7" w:rsidRDefault="00211CB7">
      <w:r>
        <w:separator/>
      </w:r>
    </w:p>
  </w:endnote>
  <w:endnote w:type="continuationSeparator" w:id="0">
    <w:p w14:paraId="16886878" w14:textId="77777777" w:rsidR="00211CB7" w:rsidRDefault="0021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1436" w14:textId="77777777" w:rsidR="00415280" w:rsidRPr="00CC4947" w:rsidRDefault="00415280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Cs w:val="20"/>
      </w:rPr>
    </w:pPr>
    <w:r>
      <w:rPr>
        <w:rStyle w:val="Nmerodepgina"/>
        <w:sz w:val="16"/>
        <w:szCs w:val="16"/>
      </w:rPr>
      <w:tab/>
    </w:r>
  </w:p>
  <w:p w14:paraId="136840EC" w14:textId="77777777" w:rsidR="00415280" w:rsidRPr="00CC4947" w:rsidRDefault="00415280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14:paraId="218F6764" w14:textId="77777777" w:rsidR="00415280" w:rsidRPr="00CC4947" w:rsidRDefault="00F6028A" w:rsidP="00CC4947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BEA66" wp14:editId="14AC347B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 w:rsidRPr="00CC4947">
      <w:rPr>
        <w:rStyle w:val="Nmerodepgina"/>
        <w:sz w:val="16"/>
        <w:szCs w:val="16"/>
      </w:rPr>
      <w:fldChar w:fldCharType="begin"/>
    </w:r>
    <w:r w:rsidR="00415280" w:rsidRPr="00CC4947">
      <w:rPr>
        <w:rStyle w:val="Nmerodepgina"/>
        <w:sz w:val="16"/>
        <w:szCs w:val="16"/>
      </w:rPr>
      <w:instrText xml:space="preserve"> PAGE </w:instrText>
    </w:r>
    <w:r w:rsidR="00415280" w:rsidRPr="00CC4947">
      <w:rPr>
        <w:rStyle w:val="Nmerodepgina"/>
        <w:sz w:val="16"/>
        <w:szCs w:val="16"/>
      </w:rPr>
      <w:fldChar w:fldCharType="separate"/>
    </w:r>
    <w:r w:rsidR="00FC6841">
      <w:rPr>
        <w:rStyle w:val="Nmerodepgina"/>
        <w:noProof/>
        <w:sz w:val="16"/>
        <w:szCs w:val="16"/>
      </w:rPr>
      <w:t>2</w:t>
    </w:r>
    <w:r w:rsidR="00415280" w:rsidRPr="00CC4947">
      <w:rPr>
        <w:rStyle w:val="Nmerodep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043C" w14:textId="77777777" w:rsidR="00415280" w:rsidRDefault="00F6028A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778EA58C" wp14:editId="3671D2B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>
      <w:tab/>
    </w:r>
  </w:p>
  <w:p w14:paraId="5FE17213" w14:textId="77777777" w:rsidR="00415280" w:rsidRDefault="00415280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14:paraId="66E21B8A" w14:textId="77777777" w:rsidR="00415280" w:rsidRPr="00CC4947" w:rsidRDefault="00415280" w:rsidP="00CC4947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DC847" w14:textId="77777777" w:rsidR="00211CB7" w:rsidRDefault="00211CB7">
      <w:r>
        <w:separator/>
      </w:r>
    </w:p>
  </w:footnote>
  <w:footnote w:type="continuationSeparator" w:id="0">
    <w:p w14:paraId="7B351DB2" w14:textId="77777777" w:rsidR="00211CB7" w:rsidRDefault="0021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8FCE" w14:textId="77777777" w:rsidR="00415280" w:rsidRDefault="00F6028A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E13811" wp14:editId="7530C1E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>
      <w:tab/>
    </w:r>
  </w:p>
  <w:p w14:paraId="4290B27E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41C71E7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9DE9" w14:textId="77777777" w:rsidR="00415280" w:rsidRDefault="00BE0C7A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661BF7" wp14:editId="414B9EEF">
              <wp:simplePos x="0" y="0"/>
              <wp:positionH relativeFrom="margin">
                <wp:align>right</wp:align>
              </wp:positionH>
              <wp:positionV relativeFrom="paragraph">
                <wp:posOffset>71755</wp:posOffset>
              </wp:positionV>
              <wp:extent cx="661670" cy="208280"/>
              <wp:effectExtent l="0" t="0" r="5080" b="127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E5F45" w14:textId="77777777" w:rsidR="00BE0C7A" w:rsidRPr="00720464" w:rsidRDefault="00C546A3" w:rsidP="00BE0C7A">
                          <w:pPr>
                            <w:jc w:val="right"/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P-</w:t>
                          </w:r>
                          <w:r w:rsidR="00BE0C7A" w:rsidRPr="00720464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ACR-02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9BE3B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.9pt;margin-top:5.65pt;width:52.1pt;height:16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" stroked="f">
              <v:textbox style="mso-fit-shape-to-text:t">
                <w:txbxContent>
                  <w:p w:rsidR="00BE0C7A" w:rsidRPr="00720464" w:rsidRDefault="00C546A3" w:rsidP="00BE0C7A">
                    <w:pPr>
                      <w:jc w:val="right"/>
                      <w:rPr>
                        <w:b/>
                        <w:color w:val="BFBFB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BFBFBF"/>
                        <w:sz w:val="16"/>
                        <w:szCs w:val="16"/>
                      </w:rPr>
                      <w:t>P-</w:t>
                    </w:r>
                    <w:r w:rsidR="00BE0C7A" w:rsidRPr="00720464">
                      <w:rPr>
                        <w:b/>
                        <w:color w:val="BFBFBF"/>
                        <w:sz w:val="16"/>
                        <w:szCs w:val="16"/>
                      </w:rPr>
                      <w:t>ACR-02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028A">
      <w:rPr>
        <w:noProof/>
      </w:rPr>
      <w:drawing>
        <wp:anchor distT="0" distB="0" distL="114300" distR="114300" simplePos="0" relativeHeight="251658240" behindDoc="1" locked="0" layoutInCell="1" allowOverlap="1" wp14:anchorId="0D1D0640" wp14:editId="2D858D6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>
      <w:tab/>
    </w:r>
  </w:p>
  <w:p w14:paraId="3D2ABDAD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BBB5B02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BE"/>
    <w:rsid w:val="00092A5D"/>
    <w:rsid w:val="00203E2E"/>
    <w:rsid w:val="00211CB7"/>
    <w:rsid w:val="0024729C"/>
    <w:rsid w:val="002B33F8"/>
    <w:rsid w:val="002E7F55"/>
    <w:rsid w:val="0034251A"/>
    <w:rsid w:val="00415280"/>
    <w:rsid w:val="004A5DD7"/>
    <w:rsid w:val="004D738F"/>
    <w:rsid w:val="00524B8C"/>
    <w:rsid w:val="006455FC"/>
    <w:rsid w:val="006F411A"/>
    <w:rsid w:val="007F4690"/>
    <w:rsid w:val="0082011D"/>
    <w:rsid w:val="00833CBE"/>
    <w:rsid w:val="00895EF1"/>
    <w:rsid w:val="008E07EA"/>
    <w:rsid w:val="00911552"/>
    <w:rsid w:val="0091555C"/>
    <w:rsid w:val="00965606"/>
    <w:rsid w:val="00987F23"/>
    <w:rsid w:val="00A11830"/>
    <w:rsid w:val="00A805A9"/>
    <w:rsid w:val="00A93C95"/>
    <w:rsid w:val="00AB4C43"/>
    <w:rsid w:val="00AC3B9E"/>
    <w:rsid w:val="00AE13E5"/>
    <w:rsid w:val="00AF5F66"/>
    <w:rsid w:val="00B53AC8"/>
    <w:rsid w:val="00BC2B64"/>
    <w:rsid w:val="00BD0EBB"/>
    <w:rsid w:val="00BD7A68"/>
    <w:rsid w:val="00BE0C7A"/>
    <w:rsid w:val="00C546A3"/>
    <w:rsid w:val="00CB7ADC"/>
    <w:rsid w:val="00CC4947"/>
    <w:rsid w:val="00F6028A"/>
    <w:rsid w:val="00F62F95"/>
    <w:rsid w:val="00F71160"/>
    <w:rsid w:val="00FB7ED9"/>
    <w:rsid w:val="00FC6841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BC0CF"/>
  <w15:chartTrackingRefBased/>
  <w15:docId w15:val="{B245EB81-7D06-4F04-800A-3BF568C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1D"/>
    <w:rPr>
      <w:rFonts w:ascii="Arial" w:hAnsi="Arial"/>
      <w:szCs w:val="24"/>
    </w:rPr>
  </w:style>
  <w:style w:type="paragraph" w:styleId="Ttulo1">
    <w:name w:val="heading 1"/>
    <w:aliases w:val="Nota Prensa"/>
    <w:basedOn w:val="Normal"/>
    <w:next w:val="Titular"/>
    <w:qFormat/>
    <w:rsid w:val="002B33F8"/>
    <w:pPr>
      <w:keepNext/>
      <w:pBdr>
        <w:top w:val="single" w:sz="4" w:space="4" w:color="auto"/>
        <w:bottom w:val="single" w:sz="4" w:space="0" w:color="auto"/>
      </w:pBdr>
      <w:spacing w:line="288" w:lineRule="auto"/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D0EBB"/>
  </w:style>
  <w:style w:type="paragraph" w:customStyle="1" w:styleId="Titular">
    <w:name w:val="Titular"/>
    <w:basedOn w:val="Normal"/>
    <w:next w:val="Subtitular"/>
    <w:link w:val="TitularCar"/>
    <w:rsid w:val="002B33F8"/>
    <w:pPr>
      <w:spacing w:before="240" w:after="240"/>
    </w:pPr>
    <w:rPr>
      <w:b/>
      <w:spacing w:val="-20"/>
      <w:sz w:val="32"/>
    </w:rPr>
  </w:style>
  <w:style w:type="character" w:customStyle="1" w:styleId="TitularCar">
    <w:name w:val="Titular Car"/>
    <w:basedOn w:val="Fuentedeprrafopredeter"/>
    <w:link w:val="Titular"/>
    <w:rsid w:val="002B33F8"/>
    <w:rPr>
      <w:rFonts w:ascii="Arial" w:hAnsi="Arial"/>
      <w:b/>
      <w:spacing w:val="-20"/>
      <w:sz w:val="32"/>
      <w:szCs w:val="24"/>
      <w:lang w:val="es-ES" w:eastAsia="es-ES" w:bidi="ar-SA"/>
    </w:rPr>
  </w:style>
  <w:style w:type="paragraph" w:customStyle="1" w:styleId="Subtitular">
    <w:name w:val="Subtitular"/>
    <w:basedOn w:val="Normal"/>
    <w:next w:val="Cuerpodetexto"/>
    <w:rsid w:val="002B33F8"/>
    <w:pPr>
      <w:numPr>
        <w:numId w:val="1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paragraph" w:customStyle="1" w:styleId="Cuerpodetexto">
    <w:name w:val="Cuerpo de texto"/>
    <w:basedOn w:val="Normal"/>
    <w:rsid w:val="002B33F8"/>
    <w:pPr>
      <w:spacing w:before="160" w:after="160" w:line="288" w:lineRule="auto"/>
      <w:jc w:val="both"/>
    </w:pPr>
    <w:rPr>
      <w:sz w:val="22"/>
    </w:rPr>
  </w:style>
  <w:style w:type="character" w:customStyle="1" w:styleId="FechaNota">
    <w:name w:val="Fecha Nota"/>
    <w:rsid w:val="002B33F8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paragraph" w:customStyle="1" w:styleId="Ttulo10">
    <w:name w:val="Título1"/>
    <w:basedOn w:val="Normal"/>
    <w:link w:val="Ttulo1Car"/>
    <w:qFormat/>
    <w:rsid w:val="00833CBE"/>
    <w:pPr>
      <w:spacing w:before="120" w:after="120" w:line="360" w:lineRule="auto"/>
      <w:jc w:val="center"/>
    </w:pPr>
    <w:rPr>
      <w:b/>
      <w:bCs/>
      <w:color w:val="B0122E"/>
      <w:sz w:val="24"/>
    </w:rPr>
  </w:style>
  <w:style w:type="character" w:customStyle="1" w:styleId="Ttulo1Car">
    <w:name w:val="Título1 Car"/>
    <w:link w:val="Ttulo10"/>
    <w:rsid w:val="00833CBE"/>
    <w:rPr>
      <w:rFonts w:ascii="Arial" w:hAnsi="Arial"/>
      <w:b/>
      <w:bCs/>
      <w:color w:val="B0122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garcia\Documents\Plantillas\Word\ConTituloGeneralVertRayasSimp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ConTituloGeneralVertRayasSimpl</Template>
  <TotalTime>13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JESÚS PLÁCIDO GARCÍA BLANCO</dc:creator>
  <cp:keywords/>
  <dc:description/>
  <cp:lastModifiedBy>Jesús Plácido García Blanco</cp:lastModifiedBy>
  <cp:revision>5</cp:revision>
  <cp:lastPrinted>1900-01-01T00:00:00Z</cp:lastPrinted>
  <dcterms:created xsi:type="dcterms:W3CDTF">2017-11-08T12:11:00Z</dcterms:created>
  <dcterms:modified xsi:type="dcterms:W3CDTF">2017-11-08T12:28:00Z</dcterms:modified>
</cp:coreProperties>
</file>