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2C" w:rsidRPr="002A5E30" w:rsidRDefault="00D1712C" w:rsidP="00BD1CE3">
      <w:pPr>
        <w:spacing w:line="360" w:lineRule="auto"/>
        <w:rPr>
          <w:rFonts w:ascii="Calibri" w:hAnsi="Calibri"/>
          <w:b/>
          <w:sz w:val="28"/>
          <w:szCs w:val="28"/>
        </w:rPr>
      </w:pPr>
      <w:r w:rsidRPr="00933CD9">
        <w:rPr>
          <w:rFonts w:ascii="Calibri" w:hAnsi="Calibri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57pt">
            <v:imagedata r:id="rId4" o:title=""/>
            <o:lock v:ext="edit" aspectratio="f"/>
          </v:shape>
        </w:pict>
      </w:r>
    </w:p>
    <w:p w:rsidR="00D1712C" w:rsidRPr="002A5E30" w:rsidRDefault="00D1712C" w:rsidP="00BF0C35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</w:p>
    <w:p w:rsidR="00D1712C" w:rsidRPr="002A5E30" w:rsidRDefault="00D1712C" w:rsidP="00BF0C35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</w:p>
    <w:p w:rsidR="00D1712C" w:rsidRPr="002A5E30" w:rsidRDefault="00D1712C" w:rsidP="00BF0C35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 w:rsidRPr="002A5E30">
        <w:rPr>
          <w:rFonts w:ascii="Calibri" w:hAnsi="Calibri"/>
          <w:b/>
          <w:sz w:val="32"/>
          <w:szCs w:val="32"/>
        </w:rPr>
        <w:t>ESPAÑA EN DEMOCRACIA.</w:t>
      </w:r>
    </w:p>
    <w:p w:rsidR="00D1712C" w:rsidRPr="002A5E30" w:rsidRDefault="00D1712C" w:rsidP="00BF0C35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2A5E30">
        <w:rPr>
          <w:rFonts w:ascii="Calibri" w:hAnsi="Calibri"/>
          <w:b/>
          <w:sz w:val="32"/>
          <w:szCs w:val="32"/>
        </w:rPr>
        <w:t>IV CONGRESO INTERNACIONAL DE HISTORIA DE NUESTRO TIEMPO</w:t>
      </w:r>
    </w:p>
    <w:p w:rsidR="00D1712C" w:rsidRPr="002A5E30" w:rsidRDefault="00D1712C" w:rsidP="00BF0C35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</w:p>
    <w:p w:rsidR="00D1712C" w:rsidRPr="002A5E30" w:rsidRDefault="00D1712C" w:rsidP="00BF0C35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</w:p>
    <w:p w:rsidR="00D1712C" w:rsidRPr="002A5E30" w:rsidRDefault="00D1712C" w:rsidP="00BF0C35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 w:rsidRPr="002A5E30">
        <w:rPr>
          <w:rFonts w:ascii="Calibri" w:hAnsi="Calibri"/>
          <w:b/>
          <w:sz w:val="32"/>
          <w:szCs w:val="32"/>
        </w:rPr>
        <w:t>Actividades fuera de programa</w:t>
      </w:r>
    </w:p>
    <w:p w:rsidR="00D1712C" w:rsidRPr="002A5E30" w:rsidRDefault="00D1712C" w:rsidP="00BF0C35">
      <w:pPr>
        <w:spacing w:line="360" w:lineRule="auto"/>
        <w:jc w:val="center"/>
        <w:rPr>
          <w:rFonts w:ascii="Calibri" w:hAnsi="Calibri"/>
          <w:sz w:val="28"/>
          <w:szCs w:val="28"/>
        </w:rPr>
      </w:pPr>
    </w:p>
    <w:p w:rsidR="00D1712C" w:rsidRPr="002A5E30" w:rsidRDefault="00D1712C" w:rsidP="00BF0C35">
      <w:pPr>
        <w:spacing w:line="360" w:lineRule="auto"/>
        <w:jc w:val="center"/>
        <w:rPr>
          <w:rFonts w:ascii="Calibri" w:hAnsi="Calibri"/>
          <w:sz w:val="28"/>
          <w:szCs w:val="28"/>
        </w:rPr>
      </w:pPr>
    </w:p>
    <w:p w:rsidR="00D1712C" w:rsidRPr="002A5E30" w:rsidRDefault="00D1712C" w:rsidP="00BF0C35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2A5E30">
        <w:rPr>
          <w:rFonts w:ascii="Calibri" w:hAnsi="Calibri"/>
          <w:sz w:val="28"/>
          <w:szCs w:val="28"/>
        </w:rPr>
        <w:tab/>
      </w:r>
      <w:r w:rsidRPr="002A5E30">
        <w:rPr>
          <w:rFonts w:ascii="Calibri" w:hAnsi="Calibri"/>
          <w:b/>
          <w:sz w:val="28"/>
          <w:szCs w:val="28"/>
        </w:rPr>
        <w:t>Jueves, 8 de noviembre, 20:30 horas</w:t>
      </w:r>
      <w:r w:rsidRPr="002A5E30">
        <w:rPr>
          <w:rFonts w:ascii="Calibri" w:hAnsi="Calibri"/>
          <w:sz w:val="28"/>
          <w:szCs w:val="28"/>
        </w:rPr>
        <w:t xml:space="preserve">. </w:t>
      </w:r>
    </w:p>
    <w:p w:rsidR="00D1712C" w:rsidRPr="002A5E30" w:rsidRDefault="00D1712C" w:rsidP="00BF0C35">
      <w:pPr>
        <w:spacing w:line="360" w:lineRule="auto"/>
        <w:jc w:val="both"/>
        <w:rPr>
          <w:rFonts w:ascii="Calibri" w:hAnsi="Calibri"/>
          <w:sz w:val="28"/>
          <w:szCs w:val="28"/>
        </w:rPr>
      </w:pPr>
    </w:p>
    <w:p w:rsidR="00D1712C" w:rsidRPr="002A5E30" w:rsidRDefault="00D1712C" w:rsidP="001D768B">
      <w:pPr>
        <w:spacing w:line="360" w:lineRule="auto"/>
        <w:ind w:firstLine="708"/>
        <w:jc w:val="both"/>
        <w:rPr>
          <w:rFonts w:ascii="Calibri" w:hAnsi="Calibri"/>
          <w:sz w:val="28"/>
          <w:szCs w:val="28"/>
        </w:rPr>
      </w:pPr>
      <w:r w:rsidRPr="002A5E30">
        <w:rPr>
          <w:rFonts w:ascii="Calibri" w:hAnsi="Calibri"/>
          <w:sz w:val="28"/>
          <w:szCs w:val="28"/>
        </w:rPr>
        <w:t>Presentación del Proyecto de Investigación "La memoria de la guerra civil española durante la transición democrática".</w:t>
      </w:r>
    </w:p>
    <w:p w:rsidR="00D1712C" w:rsidRPr="002A5E30" w:rsidRDefault="00D1712C" w:rsidP="00BF0C35">
      <w:pPr>
        <w:spacing w:line="360" w:lineRule="auto"/>
        <w:jc w:val="both"/>
        <w:rPr>
          <w:rFonts w:ascii="Calibri" w:hAnsi="Calibri"/>
          <w:sz w:val="28"/>
          <w:szCs w:val="28"/>
        </w:rPr>
      </w:pPr>
    </w:p>
    <w:p w:rsidR="00D1712C" w:rsidRPr="002A5E30" w:rsidRDefault="00D1712C" w:rsidP="001D768B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2A5E30">
        <w:rPr>
          <w:rFonts w:ascii="Calibri" w:hAnsi="Calibri"/>
          <w:sz w:val="28"/>
          <w:szCs w:val="28"/>
        </w:rPr>
        <w:tab/>
      </w:r>
      <w:r w:rsidRPr="002A5E30">
        <w:rPr>
          <w:rFonts w:ascii="Calibri" w:hAnsi="Calibri"/>
          <w:b/>
          <w:sz w:val="28"/>
          <w:szCs w:val="28"/>
        </w:rPr>
        <w:t>Viernes, 9 de noviembre, 20:30 horas</w:t>
      </w:r>
      <w:r w:rsidRPr="002A5E30">
        <w:rPr>
          <w:rFonts w:ascii="Calibri" w:hAnsi="Calibri"/>
          <w:sz w:val="28"/>
          <w:szCs w:val="28"/>
        </w:rPr>
        <w:t xml:space="preserve">. </w:t>
      </w:r>
    </w:p>
    <w:p w:rsidR="00D1712C" w:rsidRPr="002A5E30" w:rsidRDefault="00D1712C" w:rsidP="001D768B">
      <w:pPr>
        <w:spacing w:line="360" w:lineRule="auto"/>
        <w:jc w:val="both"/>
        <w:rPr>
          <w:rFonts w:ascii="Calibri" w:hAnsi="Calibri"/>
          <w:sz w:val="28"/>
          <w:szCs w:val="28"/>
        </w:rPr>
      </w:pPr>
    </w:p>
    <w:p w:rsidR="00D1712C" w:rsidRPr="002A5E30" w:rsidRDefault="00D1712C" w:rsidP="001D768B">
      <w:pPr>
        <w:spacing w:line="360" w:lineRule="auto"/>
        <w:ind w:firstLine="708"/>
        <w:jc w:val="both"/>
        <w:rPr>
          <w:rFonts w:ascii="Calibri" w:hAnsi="Calibri"/>
          <w:sz w:val="28"/>
          <w:szCs w:val="28"/>
        </w:rPr>
      </w:pPr>
      <w:r w:rsidRPr="002A5E30">
        <w:rPr>
          <w:rFonts w:ascii="Calibri" w:hAnsi="Calibri"/>
          <w:sz w:val="28"/>
          <w:szCs w:val="28"/>
        </w:rPr>
        <w:t xml:space="preserve">Presentación de </w:t>
      </w:r>
      <w:r w:rsidRPr="002A5E30">
        <w:rPr>
          <w:rFonts w:ascii="Calibri" w:hAnsi="Calibri"/>
          <w:i/>
          <w:sz w:val="28"/>
          <w:szCs w:val="28"/>
        </w:rPr>
        <w:t>Coetánea. Actas del III Congreso Internacional de Historia de Nuestro Tiempo</w:t>
      </w:r>
      <w:r w:rsidRPr="002A5E30">
        <w:rPr>
          <w:rFonts w:ascii="Calibri" w:hAnsi="Calibri"/>
          <w:sz w:val="28"/>
          <w:szCs w:val="28"/>
        </w:rPr>
        <w:t>.</w:t>
      </w:r>
    </w:p>
    <w:sectPr w:rsidR="00D1712C" w:rsidRPr="002A5E30" w:rsidSect="003310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0D1"/>
    <w:rsid w:val="00055ED1"/>
    <w:rsid w:val="001A6654"/>
    <w:rsid w:val="001D29B0"/>
    <w:rsid w:val="001D768B"/>
    <w:rsid w:val="002A5E30"/>
    <w:rsid w:val="0033108C"/>
    <w:rsid w:val="003310BB"/>
    <w:rsid w:val="00366421"/>
    <w:rsid w:val="003B6685"/>
    <w:rsid w:val="003D61E7"/>
    <w:rsid w:val="0047288C"/>
    <w:rsid w:val="00534836"/>
    <w:rsid w:val="00551D0C"/>
    <w:rsid w:val="006A36A7"/>
    <w:rsid w:val="006F7BB5"/>
    <w:rsid w:val="00712DA0"/>
    <w:rsid w:val="00734EC3"/>
    <w:rsid w:val="0077058D"/>
    <w:rsid w:val="007A3CA1"/>
    <w:rsid w:val="00801F65"/>
    <w:rsid w:val="008329EB"/>
    <w:rsid w:val="008335A9"/>
    <w:rsid w:val="008518C3"/>
    <w:rsid w:val="00925645"/>
    <w:rsid w:val="00933CD9"/>
    <w:rsid w:val="009D2867"/>
    <w:rsid w:val="00A1334B"/>
    <w:rsid w:val="00A1702F"/>
    <w:rsid w:val="00A95087"/>
    <w:rsid w:val="00B2354B"/>
    <w:rsid w:val="00B92CA1"/>
    <w:rsid w:val="00BD1CE3"/>
    <w:rsid w:val="00BF0C35"/>
    <w:rsid w:val="00C50E9E"/>
    <w:rsid w:val="00C537A9"/>
    <w:rsid w:val="00D1712C"/>
    <w:rsid w:val="00D61464"/>
    <w:rsid w:val="00DC2285"/>
    <w:rsid w:val="00DE10D1"/>
    <w:rsid w:val="00FE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0BB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33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F93"/>
    <w:rPr>
      <w:sz w:val="0"/>
      <w:szCs w:val="0"/>
      <w:lang w:eastAsia="en-US"/>
    </w:rPr>
  </w:style>
  <w:style w:type="character" w:styleId="Hyperlink">
    <w:name w:val="Hyperlink"/>
    <w:basedOn w:val="DefaultParagraphFont"/>
    <w:uiPriority w:val="99"/>
    <w:rsid w:val="001D768B"/>
    <w:rPr>
      <w:rFonts w:cs="Times New Roman"/>
      <w:color w:val="3A2EB5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rsid w:val="001D768B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63</Words>
  <Characters>348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ACTIVIDADES FUERA DE PROGRAMA</dc:title>
  <dc:subject/>
  <dc:creator>HP Pavilion</dc:creator>
  <cp:keywords/>
  <dc:description/>
  <cp:lastModifiedBy>canavaja</cp:lastModifiedBy>
  <cp:revision>2</cp:revision>
  <cp:lastPrinted>2010-11-03T16:23:00Z</cp:lastPrinted>
  <dcterms:created xsi:type="dcterms:W3CDTF">2013-01-10T09:33:00Z</dcterms:created>
  <dcterms:modified xsi:type="dcterms:W3CDTF">2013-01-10T09:33:00Z</dcterms:modified>
</cp:coreProperties>
</file>