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46155051"/>
    <w:bookmarkStart w:id="1" w:name="_Toc246155028"/>
    <w:p w:rsidR="00994F02" w:rsidRPr="00AB540F" w:rsidRDefault="00684F55" w:rsidP="00684F55">
      <w:pPr>
        <w:spacing w:before="0" w:line="240" w:lineRule="auto"/>
        <w:jc w:val="center"/>
        <w:rPr>
          <w:sz w:val="16"/>
        </w:rPr>
      </w:pPr>
      <w:r>
        <w:object w:dxaOrig="8640" w:dyaOrig="7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2pt;height:147pt" o:ole="">
            <v:imagedata r:id="rId7" o:title=""/>
          </v:shape>
          <o:OLEObject Type="Embed" ProgID="Unknown" ShapeID="_x0000_i1025" DrawAspect="Content" ObjectID="_1591429223" r:id="rId8"/>
        </w:object>
      </w:r>
    </w:p>
    <w:p w:rsidR="00994F02" w:rsidRPr="00C96078" w:rsidRDefault="00994F02" w:rsidP="00994F02">
      <w:pPr>
        <w:jc w:val="center"/>
        <w:rPr>
          <w:b/>
          <w:szCs w:val="24"/>
        </w:rPr>
      </w:pPr>
    </w:p>
    <w:p w:rsidR="00994F02" w:rsidRPr="00D12360" w:rsidRDefault="00E9067E" w:rsidP="00994F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Facultad de Ciencia y Tecnología</w:t>
      </w:r>
    </w:p>
    <w:p w:rsidR="00694AD9" w:rsidRPr="00C96078" w:rsidRDefault="00694AD9" w:rsidP="00994F02">
      <w:pPr>
        <w:jc w:val="center"/>
        <w:rPr>
          <w:b/>
          <w:sz w:val="42"/>
          <w:szCs w:val="40"/>
        </w:rPr>
      </w:pPr>
    </w:p>
    <w:p w:rsidR="00994F02" w:rsidRPr="00C96078" w:rsidRDefault="00873455" w:rsidP="00994F02">
      <w:pPr>
        <w:jc w:val="center"/>
        <w:rPr>
          <w:b/>
          <w:sz w:val="22"/>
        </w:rPr>
      </w:pPr>
      <w:r>
        <w:rPr>
          <w:b/>
          <w:sz w:val="42"/>
          <w:szCs w:val="40"/>
        </w:rPr>
        <w:t>TRABAJO</w:t>
      </w:r>
      <w:r w:rsidR="00994F02" w:rsidRPr="00C96078">
        <w:rPr>
          <w:b/>
          <w:sz w:val="42"/>
          <w:szCs w:val="40"/>
        </w:rPr>
        <w:t xml:space="preserve"> FIN DE </w:t>
      </w:r>
      <w:r>
        <w:rPr>
          <w:b/>
          <w:sz w:val="42"/>
          <w:szCs w:val="40"/>
        </w:rPr>
        <w:t>GRADO</w:t>
      </w:r>
    </w:p>
    <w:p w:rsidR="00994F02" w:rsidRPr="00396FA8" w:rsidRDefault="00873455" w:rsidP="00994F02">
      <w:pPr>
        <w:jc w:val="center"/>
        <w:rPr>
          <w:sz w:val="36"/>
          <w:szCs w:val="40"/>
        </w:rPr>
      </w:pPr>
      <w:r w:rsidRPr="00396FA8">
        <w:rPr>
          <w:sz w:val="36"/>
          <w:szCs w:val="40"/>
        </w:rPr>
        <w:t xml:space="preserve">Grado en </w:t>
      </w:r>
      <w:sdt>
        <w:sdtPr>
          <w:rPr>
            <w:sz w:val="36"/>
            <w:szCs w:val="40"/>
          </w:rPr>
          <w:alias w:val="Tít"/>
          <w:tag w:val="t"/>
          <w:id w:val="-1038359820"/>
          <w:placeholder>
            <w:docPart w:val="D1ACD5BF06E846889B825956D83108E5"/>
          </w:placeholder>
          <w15:appearance w15:val="hidden"/>
        </w:sdtPr>
        <w:sdtEndPr/>
        <w:sdtContent>
          <w:bookmarkStart w:id="2" w:name="_GoBack"/>
          <w:r w:rsidR="00425F56">
            <w:rPr>
              <w:sz w:val="36"/>
              <w:szCs w:val="40"/>
            </w:rPr>
            <w:t>Ti</w:t>
          </w:r>
          <w:r w:rsidR="00C65894">
            <w:rPr>
              <w:sz w:val="36"/>
              <w:szCs w:val="40"/>
            </w:rPr>
            <w:t>tulación</w:t>
          </w:r>
          <w:bookmarkEnd w:id="2"/>
        </w:sdtContent>
      </w:sdt>
    </w:p>
    <w:sdt>
      <w:sdtPr>
        <w:rPr>
          <w:sz w:val="36"/>
          <w:szCs w:val="36"/>
        </w:rPr>
        <w:id w:val="1800344215"/>
        <w:placeholder>
          <w:docPart w:val="87A4889DCFF54DF5A3030A0EDD7F1149"/>
        </w:placeholder>
        <w:showingPlcHdr/>
        <w15:appearance w15:val="hidden"/>
      </w:sdtPr>
      <w:sdtEndPr/>
      <w:sdtContent>
        <w:p w:rsidR="005207E8" w:rsidRPr="00396FA8" w:rsidRDefault="00425F56" w:rsidP="00396FA8">
          <w:pPr>
            <w:pBdr>
              <w:top w:val="single" w:sz="4" w:space="3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before="0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Título del Trabajo</w:t>
          </w:r>
        </w:p>
      </w:sdtContent>
    </w:sdt>
    <w:p w:rsidR="006D2345" w:rsidRPr="00D12360" w:rsidRDefault="00D11E9D" w:rsidP="006D2345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Realizado por</w:t>
      </w:r>
      <w:r w:rsidR="006D2345">
        <w:rPr>
          <w:sz w:val="24"/>
          <w:szCs w:val="24"/>
        </w:rPr>
        <w:t>:</w:t>
      </w:r>
      <w:r w:rsidR="006D2345" w:rsidRPr="006D2345">
        <w:rPr>
          <w:rFonts w:ascii="Arial" w:hAnsi="Arial" w:cs="Arial"/>
          <w:shd w:val="clear" w:color="auto" w:fill="D9D9D9"/>
        </w:rPr>
        <w:t xml:space="preserve"> </w:t>
      </w:r>
    </w:p>
    <w:p w:rsidR="00684F55" w:rsidRPr="00BA52F2" w:rsidRDefault="00F17D83" w:rsidP="00F17D83">
      <w:pPr>
        <w:tabs>
          <w:tab w:val="center" w:pos="4606"/>
          <w:tab w:val="left" w:pos="7524"/>
        </w:tabs>
        <w:spacing w:before="120" w:after="1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72680379"/>
          <w:placeholder>
            <w:docPart w:val="7A5E4A7469B745AC82CF72E0A2422919"/>
          </w:placeholder>
          <w:showingPlcHdr/>
          <w15:appearance w15:val="hidden"/>
        </w:sdtPr>
        <w:sdtEndPr/>
        <w:sdtContent>
          <w:r w:rsidR="00425F56" w:rsidRPr="00425F56">
            <w:rPr>
              <w:sz w:val="24"/>
              <w:szCs w:val="24"/>
            </w:rPr>
            <w:t>Haga clic aquí para escribir texto.</w:t>
          </w:r>
        </w:sdtContent>
      </w:sdt>
      <w:r>
        <w:rPr>
          <w:sz w:val="28"/>
          <w:szCs w:val="28"/>
        </w:rPr>
        <w:tab/>
      </w:r>
    </w:p>
    <w:p w:rsidR="00684F55" w:rsidRDefault="00D11E9D" w:rsidP="00684F55">
      <w:pPr>
        <w:spacing w:before="120" w:after="120"/>
        <w:jc w:val="center"/>
        <w:rPr>
          <w:rFonts w:ascii="Arial" w:hAnsi="Arial" w:cs="Arial"/>
          <w:shd w:val="clear" w:color="auto" w:fill="D9D9D9"/>
        </w:rPr>
      </w:pPr>
      <w:r>
        <w:rPr>
          <w:sz w:val="24"/>
          <w:szCs w:val="24"/>
        </w:rPr>
        <w:t>Tutelado por</w:t>
      </w:r>
      <w:r w:rsidR="00684F55">
        <w:rPr>
          <w:sz w:val="24"/>
          <w:szCs w:val="24"/>
        </w:rPr>
        <w:t>:</w:t>
      </w:r>
      <w:r w:rsidR="00BA52F2" w:rsidRPr="00514226">
        <w:rPr>
          <w:rFonts w:ascii="Arial" w:hAnsi="Arial" w:cs="Arial"/>
          <w:shd w:val="clear" w:color="auto" w:fill="D9D9D9"/>
        </w:rPr>
        <w:t xml:space="preserve"> </w:t>
      </w:r>
    </w:p>
    <w:sdt>
      <w:sdtPr>
        <w:rPr>
          <w:sz w:val="26"/>
          <w:szCs w:val="26"/>
        </w:rPr>
        <w:id w:val="1545876988"/>
        <w:placeholder>
          <w:docPart w:val="A5E08D9032C147D3AAFB4CE53A4AFCD7"/>
        </w:placeholder>
        <w:showingPlcHdr/>
        <w15:appearance w15:val="hidden"/>
      </w:sdtPr>
      <w:sdtEndPr/>
      <w:sdtContent>
        <w:p w:rsidR="00DC5268" w:rsidRDefault="00F17D83" w:rsidP="00DC5268">
          <w:pPr>
            <w:spacing w:before="120" w:after="120"/>
            <w:jc w:val="center"/>
            <w:rPr>
              <w:sz w:val="26"/>
              <w:szCs w:val="26"/>
            </w:rPr>
          </w:pPr>
          <w:r w:rsidRPr="00425F56">
            <w:rPr>
              <w:sz w:val="24"/>
              <w:szCs w:val="24"/>
            </w:rPr>
            <w:t>Haga clic aquí para escribir texto.</w:t>
          </w:r>
        </w:p>
      </w:sdtContent>
    </w:sdt>
    <w:sdt>
      <w:sdtPr>
        <w:rPr>
          <w:sz w:val="26"/>
          <w:szCs w:val="26"/>
        </w:rPr>
        <w:id w:val="1970628299"/>
        <w:placeholder>
          <w:docPart w:val="C07478B4D1444C78B06C18B9807316DB"/>
        </w:placeholder>
        <w:showingPlcHdr/>
        <w15:appearance w15:val="hidden"/>
      </w:sdtPr>
      <w:sdtEndPr/>
      <w:sdtContent>
        <w:p w:rsidR="00684F55" w:rsidRDefault="00DC5268" w:rsidP="00684F55">
          <w:pPr>
            <w:spacing w:before="120" w:after="120"/>
            <w:jc w:val="center"/>
            <w:rPr>
              <w:sz w:val="26"/>
              <w:szCs w:val="26"/>
            </w:rPr>
          </w:pPr>
          <w:r w:rsidRPr="00425F56">
            <w:rPr>
              <w:sz w:val="24"/>
              <w:szCs w:val="24"/>
            </w:rPr>
            <w:t>Haga clic aquí para escribir texto.</w:t>
          </w:r>
        </w:p>
      </w:sdtContent>
    </w:sdt>
    <w:p w:rsidR="00425F56" w:rsidRDefault="00425F56" w:rsidP="006D2345">
      <w:pPr>
        <w:spacing w:before="120" w:after="120"/>
        <w:jc w:val="center"/>
        <w:rPr>
          <w:b/>
          <w:sz w:val="24"/>
          <w:szCs w:val="24"/>
        </w:rPr>
      </w:pPr>
    </w:p>
    <w:p w:rsidR="006D2345" w:rsidRPr="00D12360" w:rsidRDefault="00994F02" w:rsidP="006D2345">
      <w:pPr>
        <w:spacing w:before="120" w:after="120"/>
        <w:jc w:val="center"/>
        <w:rPr>
          <w:sz w:val="24"/>
          <w:szCs w:val="24"/>
        </w:rPr>
      </w:pPr>
      <w:r w:rsidRPr="00D12360">
        <w:rPr>
          <w:b/>
          <w:sz w:val="24"/>
          <w:szCs w:val="24"/>
        </w:rPr>
        <w:t xml:space="preserve">Logroño, </w:t>
      </w:r>
      <w:bookmarkEnd w:id="0"/>
      <w:bookmarkEnd w:id="1"/>
      <w:sdt>
        <w:sdtPr>
          <w:rPr>
            <w:b/>
            <w:sz w:val="24"/>
            <w:szCs w:val="24"/>
          </w:rPr>
          <w:id w:val="1226877394"/>
          <w:placeholder>
            <w:docPart w:val="513C514D222E4922969114D3FF0925E1"/>
          </w:placeholder>
          <w:showingPlcHdr/>
          <w15:appearance w15:val="hidden"/>
        </w:sdtPr>
        <w:sdtEndPr/>
        <w:sdtContent>
          <w:r w:rsidR="00425F56">
            <w:rPr>
              <w:b/>
              <w:sz w:val="24"/>
              <w:szCs w:val="24"/>
            </w:rPr>
            <w:t>mes, año</w:t>
          </w:r>
        </w:sdtContent>
      </w:sdt>
    </w:p>
    <w:p w:rsidR="00994F02" w:rsidRPr="00D12360" w:rsidRDefault="00994F02" w:rsidP="00684F55">
      <w:pPr>
        <w:spacing w:before="120" w:after="120"/>
        <w:ind w:left="-142"/>
        <w:jc w:val="center"/>
        <w:rPr>
          <w:b/>
          <w:sz w:val="24"/>
          <w:szCs w:val="24"/>
        </w:rPr>
      </w:pPr>
    </w:p>
    <w:sectPr w:rsidR="00994F02" w:rsidRPr="00D12360" w:rsidSect="00EA0964">
      <w:footerReference w:type="even" r:id="rId9"/>
      <w:footerReference w:type="default" r:id="rId10"/>
      <w:type w:val="continuous"/>
      <w:pgSz w:w="11907" w:h="16840"/>
      <w:pgMar w:top="1418" w:right="1134" w:bottom="1418" w:left="1560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3C" w:rsidRDefault="0038313C">
      <w:pPr>
        <w:spacing w:before="0"/>
      </w:pPr>
      <w:r>
        <w:separator/>
      </w:r>
    </w:p>
  </w:endnote>
  <w:endnote w:type="continuationSeparator" w:id="0">
    <w:p w:rsidR="0038313C" w:rsidRDefault="003831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6F" w:rsidRDefault="00F23D6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E5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6F" w:rsidRDefault="00F23D6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2373">
      <w:rPr>
        <w:noProof/>
      </w:rPr>
      <w:t>223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3C" w:rsidRDefault="0038313C">
      <w:pPr>
        <w:spacing w:before="0"/>
      </w:pPr>
      <w:r>
        <w:separator/>
      </w:r>
    </w:p>
  </w:footnote>
  <w:footnote w:type="continuationSeparator" w:id="0">
    <w:p w:rsidR="0038313C" w:rsidRDefault="0038313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E76"/>
    <w:multiLevelType w:val="hybridMultilevel"/>
    <w:tmpl w:val="58565750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5B3381"/>
    <w:multiLevelType w:val="hybridMultilevel"/>
    <w:tmpl w:val="25767DE8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3020CDE"/>
    <w:multiLevelType w:val="hybridMultilevel"/>
    <w:tmpl w:val="53D68B18"/>
    <w:lvl w:ilvl="0" w:tplc="5632457E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1F497D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737E06"/>
    <w:multiLevelType w:val="hybridMultilevel"/>
    <w:tmpl w:val="2566153A"/>
    <w:lvl w:ilvl="0" w:tplc="D072647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6A0297"/>
    <w:multiLevelType w:val="hybridMultilevel"/>
    <w:tmpl w:val="53F670D6"/>
    <w:lvl w:ilvl="0" w:tplc="A99A24D4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4F2F2C"/>
    <w:multiLevelType w:val="hybridMultilevel"/>
    <w:tmpl w:val="5BD8E3A8"/>
    <w:lvl w:ilvl="0" w:tplc="20F25B2E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800B19"/>
    <w:multiLevelType w:val="hybridMultilevel"/>
    <w:tmpl w:val="E084A7DA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1AC392A"/>
    <w:multiLevelType w:val="hybridMultilevel"/>
    <w:tmpl w:val="9E465C34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31969F3"/>
    <w:multiLevelType w:val="singleLevel"/>
    <w:tmpl w:val="CEB48BE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</w:abstractNum>
  <w:abstractNum w:abstractNumId="9" w15:restartNumberingAfterBreak="0">
    <w:nsid w:val="14C758EB"/>
    <w:multiLevelType w:val="hybridMultilevel"/>
    <w:tmpl w:val="A066F71A"/>
    <w:lvl w:ilvl="0" w:tplc="FC3E844A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7F7190C"/>
    <w:multiLevelType w:val="hybridMultilevel"/>
    <w:tmpl w:val="C2B4F8CA"/>
    <w:lvl w:ilvl="0" w:tplc="D072647E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846652F"/>
    <w:multiLevelType w:val="hybridMultilevel"/>
    <w:tmpl w:val="34CE1A5E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470870"/>
    <w:multiLevelType w:val="hybridMultilevel"/>
    <w:tmpl w:val="A1D61AE8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354472"/>
    <w:multiLevelType w:val="hybridMultilevel"/>
    <w:tmpl w:val="3C1A3B68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A5B501D"/>
    <w:multiLevelType w:val="hybridMultilevel"/>
    <w:tmpl w:val="532E9DBE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0564213"/>
    <w:multiLevelType w:val="hybridMultilevel"/>
    <w:tmpl w:val="CBA4CC96"/>
    <w:lvl w:ilvl="0" w:tplc="2BA6C90E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6192"/>
    <w:multiLevelType w:val="hybridMultilevel"/>
    <w:tmpl w:val="AFC6CFFC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27F0A5B"/>
    <w:multiLevelType w:val="hybridMultilevel"/>
    <w:tmpl w:val="DF9AA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86721"/>
    <w:multiLevelType w:val="hybridMultilevel"/>
    <w:tmpl w:val="42FC4E12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2499291C"/>
    <w:multiLevelType w:val="hybridMultilevel"/>
    <w:tmpl w:val="266413B2"/>
    <w:lvl w:ilvl="0" w:tplc="F2BE078E">
      <w:start w:val="1"/>
      <w:numFmt w:val="decimal"/>
      <w:lvlText w:val="G.%1 "/>
      <w:lvlJc w:val="left"/>
      <w:pPr>
        <w:ind w:left="1701" w:hanging="490"/>
      </w:pPr>
      <w:rPr>
        <w:rFonts w:ascii="Cambria" w:hAnsi="Cambria" w:hint="default"/>
        <w:b/>
        <w:i w:val="0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8573D22"/>
    <w:multiLevelType w:val="hybridMultilevel"/>
    <w:tmpl w:val="E6920B90"/>
    <w:lvl w:ilvl="0" w:tplc="D072647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8A33856"/>
    <w:multiLevelType w:val="hybridMultilevel"/>
    <w:tmpl w:val="8F264ADA"/>
    <w:lvl w:ilvl="0" w:tplc="865C0560">
      <w:start w:val="1"/>
      <w:numFmt w:val="decimal"/>
      <w:lvlText w:val="P.%1 "/>
      <w:lvlJc w:val="left"/>
      <w:pPr>
        <w:ind w:left="1701" w:hanging="490"/>
      </w:pPr>
      <w:rPr>
        <w:rFonts w:ascii="Cambria" w:hAnsi="Cambria" w:hint="default"/>
        <w:b/>
        <w:i w:val="0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8B570DC"/>
    <w:multiLevelType w:val="hybridMultilevel"/>
    <w:tmpl w:val="EB9C663E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2A391517"/>
    <w:multiLevelType w:val="hybridMultilevel"/>
    <w:tmpl w:val="7BB8CDA0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2A942051"/>
    <w:multiLevelType w:val="hybridMultilevel"/>
    <w:tmpl w:val="FC4CBA1E"/>
    <w:lvl w:ilvl="0" w:tplc="2ED64998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2B807854"/>
    <w:multiLevelType w:val="hybridMultilevel"/>
    <w:tmpl w:val="0A443758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DCF1023"/>
    <w:multiLevelType w:val="hybridMultilevel"/>
    <w:tmpl w:val="999206B8"/>
    <w:lvl w:ilvl="0" w:tplc="CFE078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B27E7"/>
    <w:multiLevelType w:val="hybridMultilevel"/>
    <w:tmpl w:val="7B7A6E2A"/>
    <w:lvl w:ilvl="0" w:tplc="C5B8CF0C">
      <w:start w:val="1"/>
      <w:numFmt w:val="decimal"/>
      <w:lvlText w:val="A.%1 "/>
      <w:lvlJc w:val="left"/>
      <w:pPr>
        <w:ind w:left="1701" w:hanging="490"/>
      </w:pPr>
      <w:rPr>
        <w:rFonts w:ascii="Cambria" w:hAnsi="Cambria" w:hint="default"/>
        <w:b/>
        <w:i w:val="0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FA62B4A"/>
    <w:multiLevelType w:val="hybridMultilevel"/>
    <w:tmpl w:val="EB944018"/>
    <w:lvl w:ilvl="0" w:tplc="D072647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0A15E5F"/>
    <w:multiLevelType w:val="hybridMultilevel"/>
    <w:tmpl w:val="4E660426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32634090"/>
    <w:multiLevelType w:val="hybridMultilevel"/>
    <w:tmpl w:val="3F040D10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32634D6D"/>
    <w:multiLevelType w:val="hybridMultilevel"/>
    <w:tmpl w:val="3B90769C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35985104"/>
    <w:multiLevelType w:val="hybridMultilevel"/>
    <w:tmpl w:val="86F6F4E4"/>
    <w:lvl w:ilvl="0" w:tplc="FA58A6CC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35D571FD"/>
    <w:multiLevelType w:val="hybridMultilevel"/>
    <w:tmpl w:val="FB5221E6"/>
    <w:lvl w:ilvl="0" w:tplc="A284256C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394B3FDA"/>
    <w:multiLevelType w:val="hybridMultilevel"/>
    <w:tmpl w:val="2A5C7F90"/>
    <w:lvl w:ilvl="0" w:tplc="598CCEA6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39E82DDB"/>
    <w:multiLevelType w:val="hybridMultilevel"/>
    <w:tmpl w:val="CBA4CC96"/>
    <w:lvl w:ilvl="0" w:tplc="2BA6C90E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1C339F"/>
    <w:multiLevelType w:val="hybridMultilevel"/>
    <w:tmpl w:val="4120D198"/>
    <w:lvl w:ilvl="0" w:tplc="2ED64998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3DD132D3"/>
    <w:multiLevelType w:val="hybridMultilevel"/>
    <w:tmpl w:val="19B8EABC"/>
    <w:lvl w:ilvl="0" w:tplc="DD886924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4566887"/>
    <w:multiLevelType w:val="hybridMultilevel"/>
    <w:tmpl w:val="B0AC3916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8A6544A"/>
    <w:multiLevelType w:val="hybridMultilevel"/>
    <w:tmpl w:val="A080DBB4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49825657"/>
    <w:multiLevelType w:val="hybridMultilevel"/>
    <w:tmpl w:val="FA3202DA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4D99280F"/>
    <w:multiLevelType w:val="hybridMultilevel"/>
    <w:tmpl w:val="14BE15E2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4F757C54"/>
    <w:multiLevelType w:val="hybridMultilevel"/>
    <w:tmpl w:val="7A86C4DA"/>
    <w:lvl w:ilvl="0" w:tplc="113C6914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4FB76E8C"/>
    <w:multiLevelType w:val="hybridMultilevel"/>
    <w:tmpl w:val="86C25784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552A05CD"/>
    <w:multiLevelType w:val="hybridMultilevel"/>
    <w:tmpl w:val="790402BE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57CD1980"/>
    <w:multiLevelType w:val="hybridMultilevel"/>
    <w:tmpl w:val="E02C9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954EC7"/>
    <w:multiLevelType w:val="hybridMultilevel"/>
    <w:tmpl w:val="B8425810"/>
    <w:lvl w:ilvl="0" w:tplc="D072647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5CEC04FF"/>
    <w:multiLevelType w:val="hybridMultilevel"/>
    <w:tmpl w:val="A976B3BA"/>
    <w:lvl w:ilvl="0" w:tplc="D072647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5D8619F7"/>
    <w:multiLevelType w:val="hybridMultilevel"/>
    <w:tmpl w:val="4232D830"/>
    <w:lvl w:ilvl="0" w:tplc="2E2224E2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5D8B6F4A"/>
    <w:multiLevelType w:val="hybridMultilevel"/>
    <w:tmpl w:val="C442D0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A3F5C"/>
    <w:multiLevelType w:val="multilevel"/>
    <w:tmpl w:val="94EA52D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1" w15:restartNumberingAfterBreak="0">
    <w:nsid w:val="5FC54370"/>
    <w:multiLevelType w:val="hybridMultilevel"/>
    <w:tmpl w:val="BE2415D0"/>
    <w:lvl w:ilvl="0" w:tplc="2ED64998">
      <w:start w:val="1"/>
      <w:numFmt w:val="bullet"/>
      <w:lvlText w:val=""/>
      <w:lvlJc w:val="left"/>
      <w:pPr>
        <w:ind w:left="764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2" w15:restartNumberingAfterBreak="0">
    <w:nsid w:val="61E60CAE"/>
    <w:multiLevelType w:val="hybridMultilevel"/>
    <w:tmpl w:val="CBA4CC96"/>
    <w:lvl w:ilvl="0" w:tplc="2BA6C90E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71B33"/>
    <w:multiLevelType w:val="hybridMultilevel"/>
    <w:tmpl w:val="383E2D3E"/>
    <w:lvl w:ilvl="0" w:tplc="960AA4AE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639527F7"/>
    <w:multiLevelType w:val="hybridMultilevel"/>
    <w:tmpl w:val="E02C9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366EEA"/>
    <w:multiLevelType w:val="hybridMultilevel"/>
    <w:tmpl w:val="9B768B56"/>
    <w:lvl w:ilvl="0" w:tplc="5B1EF806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6673E2A"/>
    <w:multiLevelType w:val="hybridMultilevel"/>
    <w:tmpl w:val="03BCBF70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685B3A39"/>
    <w:multiLevelType w:val="hybridMultilevel"/>
    <w:tmpl w:val="0666BCC0"/>
    <w:lvl w:ilvl="0" w:tplc="E640EA38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8" w15:restartNumberingAfterBreak="0">
    <w:nsid w:val="6A79742D"/>
    <w:multiLevelType w:val="hybridMultilevel"/>
    <w:tmpl w:val="AFF844E6"/>
    <w:lvl w:ilvl="0" w:tplc="1EF61450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6ADF3A38"/>
    <w:multiLevelType w:val="hybridMultilevel"/>
    <w:tmpl w:val="3828D090"/>
    <w:lvl w:ilvl="0" w:tplc="363E5F80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6BEE5036"/>
    <w:multiLevelType w:val="hybridMultilevel"/>
    <w:tmpl w:val="BA503EDE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1" w15:restartNumberingAfterBreak="0">
    <w:nsid w:val="6D6503FC"/>
    <w:multiLevelType w:val="hybridMultilevel"/>
    <w:tmpl w:val="87AA1282"/>
    <w:lvl w:ilvl="0" w:tplc="CFE07896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6E3C48DB"/>
    <w:multiLevelType w:val="hybridMultilevel"/>
    <w:tmpl w:val="716002C2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3" w15:restartNumberingAfterBreak="0">
    <w:nsid w:val="6EC411B3"/>
    <w:multiLevelType w:val="hybridMultilevel"/>
    <w:tmpl w:val="86C0E646"/>
    <w:lvl w:ilvl="0" w:tplc="0C0A0019">
      <w:start w:val="1"/>
      <w:numFmt w:val="low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F527A9E"/>
    <w:multiLevelType w:val="hybridMultilevel"/>
    <w:tmpl w:val="90324ACC"/>
    <w:lvl w:ilvl="0" w:tplc="D072647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6FE158CF"/>
    <w:multiLevelType w:val="hybridMultilevel"/>
    <w:tmpl w:val="43068938"/>
    <w:lvl w:ilvl="0" w:tplc="D77EB64E">
      <w:start w:val="1"/>
      <w:numFmt w:val="bullet"/>
      <w:lvlText w:val=""/>
      <w:lvlJc w:val="left"/>
      <w:pPr>
        <w:ind w:left="720" w:hanging="363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3078EE"/>
    <w:multiLevelType w:val="hybridMultilevel"/>
    <w:tmpl w:val="DF9AA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CF7C50"/>
    <w:multiLevelType w:val="hybridMultilevel"/>
    <w:tmpl w:val="DB5E2D34"/>
    <w:lvl w:ilvl="0" w:tplc="2ED64998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75D6640C"/>
    <w:multiLevelType w:val="hybridMultilevel"/>
    <w:tmpl w:val="D0C838D4"/>
    <w:lvl w:ilvl="0" w:tplc="3A8EC610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75FD2FB3"/>
    <w:multiLevelType w:val="hybridMultilevel"/>
    <w:tmpl w:val="6598E0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A334B"/>
    <w:multiLevelType w:val="hybridMultilevel"/>
    <w:tmpl w:val="8A5EA34C"/>
    <w:lvl w:ilvl="0" w:tplc="0A1C561A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799764BA"/>
    <w:multiLevelType w:val="hybridMultilevel"/>
    <w:tmpl w:val="0004E96C"/>
    <w:lvl w:ilvl="0" w:tplc="D072647E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C4D6A7E"/>
    <w:multiLevelType w:val="hybridMultilevel"/>
    <w:tmpl w:val="6ECAA916"/>
    <w:lvl w:ilvl="0" w:tplc="2ED649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062163"/>
    <w:multiLevelType w:val="hybridMultilevel"/>
    <w:tmpl w:val="01824E2A"/>
    <w:lvl w:ilvl="0" w:tplc="0B866124">
      <w:start w:val="1"/>
      <w:numFmt w:val="bullet"/>
      <w:lvlText w:val="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F8F67BB"/>
    <w:multiLevelType w:val="hybridMultilevel"/>
    <w:tmpl w:val="1F0C78F2"/>
    <w:lvl w:ilvl="0" w:tplc="2ED6499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color w:val="1F497D"/>
      </w:rPr>
    </w:lvl>
    <w:lvl w:ilvl="1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8"/>
  </w:num>
  <w:num w:numId="3">
    <w:abstractNumId w:val="32"/>
  </w:num>
  <w:num w:numId="4">
    <w:abstractNumId w:val="33"/>
  </w:num>
  <w:num w:numId="5">
    <w:abstractNumId w:val="2"/>
  </w:num>
  <w:num w:numId="6">
    <w:abstractNumId w:val="53"/>
  </w:num>
  <w:num w:numId="7">
    <w:abstractNumId w:val="62"/>
  </w:num>
  <w:num w:numId="8">
    <w:abstractNumId w:val="42"/>
  </w:num>
  <w:num w:numId="9">
    <w:abstractNumId w:val="34"/>
  </w:num>
  <w:num w:numId="10">
    <w:abstractNumId w:val="5"/>
  </w:num>
  <w:num w:numId="11">
    <w:abstractNumId w:val="4"/>
  </w:num>
  <w:num w:numId="12">
    <w:abstractNumId w:val="55"/>
  </w:num>
  <w:num w:numId="13">
    <w:abstractNumId w:val="59"/>
  </w:num>
  <w:num w:numId="14">
    <w:abstractNumId w:val="9"/>
  </w:num>
  <w:num w:numId="15">
    <w:abstractNumId w:val="68"/>
  </w:num>
  <w:num w:numId="16">
    <w:abstractNumId w:val="1"/>
  </w:num>
  <w:num w:numId="17">
    <w:abstractNumId w:val="23"/>
  </w:num>
  <w:num w:numId="18">
    <w:abstractNumId w:val="61"/>
  </w:num>
  <w:num w:numId="19">
    <w:abstractNumId w:val="44"/>
  </w:num>
  <w:num w:numId="20">
    <w:abstractNumId w:val="60"/>
  </w:num>
  <w:num w:numId="21">
    <w:abstractNumId w:val="22"/>
  </w:num>
  <w:num w:numId="22">
    <w:abstractNumId w:val="51"/>
  </w:num>
  <w:num w:numId="23">
    <w:abstractNumId w:val="74"/>
  </w:num>
  <w:num w:numId="24">
    <w:abstractNumId w:val="18"/>
  </w:num>
  <w:num w:numId="25">
    <w:abstractNumId w:val="57"/>
  </w:num>
  <w:num w:numId="26">
    <w:abstractNumId w:val="10"/>
  </w:num>
  <w:num w:numId="27">
    <w:abstractNumId w:val="19"/>
  </w:num>
  <w:num w:numId="28">
    <w:abstractNumId w:val="21"/>
  </w:num>
  <w:num w:numId="29">
    <w:abstractNumId w:val="27"/>
  </w:num>
  <w:num w:numId="30">
    <w:abstractNumId w:val="70"/>
  </w:num>
  <w:num w:numId="31">
    <w:abstractNumId w:val="73"/>
  </w:num>
  <w:num w:numId="32">
    <w:abstractNumId w:val="37"/>
  </w:num>
  <w:num w:numId="33">
    <w:abstractNumId w:val="25"/>
  </w:num>
  <w:num w:numId="34">
    <w:abstractNumId w:val="36"/>
  </w:num>
  <w:num w:numId="35">
    <w:abstractNumId w:val="58"/>
  </w:num>
  <w:num w:numId="36">
    <w:abstractNumId w:val="31"/>
  </w:num>
  <w:num w:numId="37">
    <w:abstractNumId w:val="43"/>
  </w:num>
  <w:num w:numId="38">
    <w:abstractNumId w:val="35"/>
  </w:num>
  <w:num w:numId="39">
    <w:abstractNumId w:val="52"/>
  </w:num>
  <w:num w:numId="40">
    <w:abstractNumId w:val="15"/>
  </w:num>
  <w:num w:numId="41">
    <w:abstractNumId w:val="7"/>
  </w:num>
  <w:num w:numId="42">
    <w:abstractNumId w:val="63"/>
  </w:num>
  <w:num w:numId="43">
    <w:abstractNumId w:val="69"/>
  </w:num>
  <w:num w:numId="44">
    <w:abstractNumId w:val="49"/>
  </w:num>
  <w:num w:numId="45">
    <w:abstractNumId w:val="45"/>
  </w:num>
  <w:num w:numId="46">
    <w:abstractNumId w:val="54"/>
  </w:num>
  <w:num w:numId="47">
    <w:abstractNumId w:val="66"/>
  </w:num>
  <w:num w:numId="48">
    <w:abstractNumId w:val="17"/>
  </w:num>
  <w:num w:numId="49">
    <w:abstractNumId w:val="30"/>
  </w:num>
  <w:num w:numId="50">
    <w:abstractNumId w:val="72"/>
  </w:num>
  <w:num w:numId="51">
    <w:abstractNumId w:val="48"/>
  </w:num>
  <w:num w:numId="52">
    <w:abstractNumId w:val="26"/>
  </w:num>
  <w:num w:numId="53">
    <w:abstractNumId w:val="65"/>
  </w:num>
  <w:num w:numId="54">
    <w:abstractNumId w:val="28"/>
  </w:num>
  <w:num w:numId="55">
    <w:abstractNumId w:val="71"/>
  </w:num>
  <w:num w:numId="56">
    <w:abstractNumId w:val="20"/>
  </w:num>
  <w:num w:numId="57">
    <w:abstractNumId w:val="3"/>
  </w:num>
  <w:num w:numId="58">
    <w:abstractNumId w:val="64"/>
  </w:num>
  <w:num w:numId="59">
    <w:abstractNumId w:val="46"/>
  </w:num>
  <w:num w:numId="60">
    <w:abstractNumId w:val="47"/>
  </w:num>
  <w:num w:numId="61">
    <w:abstractNumId w:val="16"/>
  </w:num>
  <w:num w:numId="62">
    <w:abstractNumId w:val="0"/>
  </w:num>
  <w:num w:numId="63">
    <w:abstractNumId w:val="11"/>
  </w:num>
  <w:num w:numId="64">
    <w:abstractNumId w:val="41"/>
  </w:num>
  <w:num w:numId="65">
    <w:abstractNumId w:val="6"/>
  </w:num>
  <w:num w:numId="66">
    <w:abstractNumId w:val="13"/>
  </w:num>
  <w:num w:numId="67">
    <w:abstractNumId w:val="14"/>
  </w:num>
  <w:num w:numId="68">
    <w:abstractNumId w:val="12"/>
  </w:num>
  <w:num w:numId="69">
    <w:abstractNumId w:val="56"/>
  </w:num>
  <w:num w:numId="70">
    <w:abstractNumId w:val="29"/>
  </w:num>
  <w:num w:numId="71">
    <w:abstractNumId w:val="67"/>
  </w:num>
  <w:num w:numId="72">
    <w:abstractNumId w:val="40"/>
  </w:num>
  <w:num w:numId="73">
    <w:abstractNumId w:val="39"/>
  </w:num>
  <w:num w:numId="74">
    <w:abstractNumId w:val="38"/>
  </w:num>
  <w:num w:numId="75">
    <w:abstractNumId w:val="2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documentProtection w:edit="forms" w:enforcement="1" w:cryptProviderType="rsaAES" w:cryptAlgorithmClass="hash" w:cryptAlgorithmType="typeAny" w:cryptAlgorithmSid="14" w:cryptSpinCount="100000" w:hash="6cv5Y5gtm9mZw6NpsfxTgJIbRHmP/w7KevOWF7EAN71amiv2WMNfaKxXlN54QamS0/2p1niWAzRtMlmhDes5yA==" w:salt="uSLiV2j6+tIZ4d7100gPaA=="/>
  <w:autoFormatOverride/>
  <w:styleLockTheme/>
  <w:styleLockQFSet/>
  <w:defaultTabStop w:val="34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style="mso-position-vertical-relative:line;mso-width-relative:margin;mso-height-relative:margin" fillcolor="white">
      <v:fill color="white"/>
      <o:colormru v:ext="edit" colors="#e8e7e0,#efee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5A"/>
    <w:rsid w:val="00002CC4"/>
    <w:rsid w:val="00004A9D"/>
    <w:rsid w:val="00005A85"/>
    <w:rsid w:val="000111E3"/>
    <w:rsid w:val="00011F99"/>
    <w:rsid w:val="00016A8B"/>
    <w:rsid w:val="00023A43"/>
    <w:rsid w:val="00023CA5"/>
    <w:rsid w:val="00023D2E"/>
    <w:rsid w:val="000349FC"/>
    <w:rsid w:val="000377B9"/>
    <w:rsid w:val="00040CE2"/>
    <w:rsid w:val="00041DB8"/>
    <w:rsid w:val="00046147"/>
    <w:rsid w:val="00051094"/>
    <w:rsid w:val="00060D43"/>
    <w:rsid w:val="0006275E"/>
    <w:rsid w:val="00070008"/>
    <w:rsid w:val="00074455"/>
    <w:rsid w:val="00077153"/>
    <w:rsid w:val="00084E8B"/>
    <w:rsid w:val="00085B4C"/>
    <w:rsid w:val="00093B2A"/>
    <w:rsid w:val="000973D6"/>
    <w:rsid w:val="00097493"/>
    <w:rsid w:val="000A3CA9"/>
    <w:rsid w:val="000A51A4"/>
    <w:rsid w:val="000A5867"/>
    <w:rsid w:val="000B0A93"/>
    <w:rsid w:val="000B6E38"/>
    <w:rsid w:val="000C3DD8"/>
    <w:rsid w:val="000C5DB3"/>
    <w:rsid w:val="000C73C2"/>
    <w:rsid w:val="000D0B35"/>
    <w:rsid w:val="000D54FC"/>
    <w:rsid w:val="000E1532"/>
    <w:rsid w:val="000E1573"/>
    <w:rsid w:val="000E3924"/>
    <w:rsid w:val="000E4682"/>
    <w:rsid w:val="000F0273"/>
    <w:rsid w:val="000F06BB"/>
    <w:rsid w:val="000F1D9C"/>
    <w:rsid w:val="000F4D09"/>
    <w:rsid w:val="000F6702"/>
    <w:rsid w:val="000F798D"/>
    <w:rsid w:val="00100F62"/>
    <w:rsid w:val="001011B0"/>
    <w:rsid w:val="00102935"/>
    <w:rsid w:val="00105058"/>
    <w:rsid w:val="0010553C"/>
    <w:rsid w:val="00105706"/>
    <w:rsid w:val="001075CE"/>
    <w:rsid w:val="00110CB3"/>
    <w:rsid w:val="00111485"/>
    <w:rsid w:val="001116C2"/>
    <w:rsid w:val="00114C9B"/>
    <w:rsid w:val="00115E1B"/>
    <w:rsid w:val="001163B0"/>
    <w:rsid w:val="00122311"/>
    <w:rsid w:val="00122F97"/>
    <w:rsid w:val="001237CF"/>
    <w:rsid w:val="00125980"/>
    <w:rsid w:val="00130E1A"/>
    <w:rsid w:val="00131DEF"/>
    <w:rsid w:val="00132FEF"/>
    <w:rsid w:val="00135F27"/>
    <w:rsid w:val="00140588"/>
    <w:rsid w:val="00141A7C"/>
    <w:rsid w:val="00141B43"/>
    <w:rsid w:val="0014292D"/>
    <w:rsid w:val="001448E9"/>
    <w:rsid w:val="00145ADC"/>
    <w:rsid w:val="00146170"/>
    <w:rsid w:val="00151AB5"/>
    <w:rsid w:val="001520A9"/>
    <w:rsid w:val="001608FD"/>
    <w:rsid w:val="00163C9B"/>
    <w:rsid w:val="00167D30"/>
    <w:rsid w:val="001700BA"/>
    <w:rsid w:val="00170A44"/>
    <w:rsid w:val="00172612"/>
    <w:rsid w:val="001726AB"/>
    <w:rsid w:val="00180341"/>
    <w:rsid w:val="00183AC0"/>
    <w:rsid w:val="0018707D"/>
    <w:rsid w:val="00193967"/>
    <w:rsid w:val="00193ED9"/>
    <w:rsid w:val="001969BC"/>
    <w:rsid w:val="001A4A18"/>
    <w:rsid w:val="001A50CC"/>
    <w:rsid w:val="001A5255"/>
    <w:rsid w:val="001A572A"/>
    <w:rsid w:val="001B11E9"/>
    <w:rsid w:val="001B1925"/>
    <w:rsid w:val="001B48D1"/>
    <w:rsid w:val="001B5F25"/>
    <w:rsid w:val="001C0B3B"/>
    <w:rsid w:val="001D0C92"/>
    <w:rsid w:val="001D1AD2"/>
    <w:rsid w:val="001D3CC4"/>
    <w:rsid w:val="001E42A8"/>
    <w:rsid w:val="001E5D09"/>
    <w:rsid w:val="00200211"/>
    <w:rsid w:val="00200224"/>
    <w:rsid w:val="0020071B"/>
    <w:rsid w:val="00205BA2"/>
    <w:rsid w:val="002072BA"/>
    <w:rsid w:val="002113C6"/>
    <w:rsid w:val="00214839"/>
    <w:rsid w:val="00216806"/>
    <w:rsid w:val="00223A69"/>
    <w:rsid w:val="002260E1"/>
    <w:rsid w:val="00234804"/>
    <w:rsid w:val="0024322B"/>
    <w:rsid w:val="00245ABE"/>
    <w:rsid w:val="00247159"/>
    <w:rsid w:val="0025242D"/>
    <w:rsid w:val="00254C0F"/>
    <w:rsid w:val="00255FBE"/>
    <w:rsid w:val="00260E36"/>
    <w:rsid w:val="00271B92"/>
    <w:rsid w:val="00273FAF"/>
    <w:rsid w:val="00276FE7"/>
    <w:rsid w:val="00280937"/>
    <w:rsid w:val="00281161"/>
    <w:rsid w:val="002877ED"/>
    <w:rsid w:val="002924C1"/>
    <w:rsid w:val="002940F6"/>
    <w:rsid w:val="002A06C9"/>
    <w:rsid w:val="002A1521"/>
    <w:rsid w:val="002A3F97"/>
    <w:rsid w:val="002A4FAB"/>
    <w:rsid w:val="002B2F35"/>
    <w:rsid w:val="002B74A9"/>
    <w:rsid w:val="002C0068"/>
    <w:rsid w:val="002C2A36"/>
    <w:rsid w:val="002C6F8E"/>
    <w:rsid w:val="002D0321"/>
    <w:rsid w:val="002D3D34"/>
    <w:rsid w:val="002D68CF"/>
    <w:rsid w:val="002D7828"/>
    <w:rsid w:val="002E372A"/>
    <w:rsid w:val="002E44A7"/>
    <w:rsid w:val="002E645B"/>
    <w:rsid w:val="002F5525"/>
    <w:rsid w:val="002F70D5"/>
    <w:rsid w:val="00302DCD"/>
    <w:rsid w:val="00303C49"/>
    <w:rsid w:val="00305417"/>
    <w:rsid w:val="0031010C"/>
    <w:rsid w:val="003101BA"/>
    <w:rsid w:val="00310EDA"/>
    <w:rsid w:val="00310F94"/>
    <w:rsid w:val="003239BA"/>
    <w:rsid w:val="00323A74"/>
    <w:rsid w:val="00324F02"/>
    <w:rsid w:val="00325465"/>
    <w:rsid w:val="00327EAA"/>
    <w:rsid w:val="00331E8F"/>
    <w:rsid w:val="0033488D"/>
    <w:rsid w:val="00343F5D"/>
    <w:rsid w:val="00344869"/>
    <w:rsid w:val="0034675F"/>
    <w:rsid w:val="00356121"/>
    <w:rsid w:val="003562A0"/>
    <w:rsid w:val="003646F6"/>
    <w:rsid w:val="003768D8"/>
    <w:rsid w:val="00377263"/>
    <w:rsid w:val="00380705"/>
    <w:rsid w:val="0038279F"/>
    <w:rsid w:val="0038313C"/>
    <w:rsid w:val="00384EEE"/>
    <w:rsid w:val="00386608"/>
    <w:rsid w:val="00390BA2"/>
    <w:rsid w:val="00396FA8"/>
    <w:rsid w:val="003A0855"/>
    <w:rsid w:val="003A0A61"/>
    <w:rsid w:val="003A5271"/>
    <w:rsid w:val="003A6B44"/>
    <w:rsid w:val="003A7BDE"/>
    <w:rsid w:val="003B0F45"/>
    <w:rsid w:val="003B4AF6"/>
    <w:rsid w:val="003B7255"/>
    <w:rsid w:val="003C1372"/>
    <w:rsid w:val="003C23D1"/>
    <w:rsid w:val="003C390A"/>
    <w:rsid w:val="003C3A01"/>
    <w:rsid w:val="003C3F2D"/>
    <w:rsid w:val="003C7379"/>
    <w:rsid w:val="003E3092"/>
    <w:rsid w:val="003E5354"/>
    <w:rsid w:val="003E62DE"/>
    <w:rsid w:val="003F2AA0"/>
    <w:rsid w:val="003F3491"/>
    <w:rsid w:val="003F615A"/>
    <w:rsid w:val="003F76E2"/>
    <w:rsid w:val="004078CA"/>
    <w:rsid w:val="00415DF9"/>
    <w:rsid w:val="00415E2C"/>
    <w:rsid w:val="004168E1"/>
    <w:rsid w:val="00421C5A"/>
    <w:rsid w:val="0042380F"/>
    <w:rsid w:val="0042423C"/>
    <w:rsid w:val="00425F56"/>
    <w:rsid w:val="00426F96"/>
    <w:rsid w:val="00443ED0"/>
    <w:rsid w:val="00444D36"/>
    <w:rsid w:val="0045221E"/>
    <w:rsid w:val="004561E6"/>
    <w:rsid w:val="00460720"/>
    <w:rsid w:val="0046080F"/>
    <w:rsid w:val="004616D7"/>
    <w:rsid w:val="0046419A"/>
    <w:rsid w:val="004766FB"/>
    <w:rsid w:val="00485E3C"/>
    <w:rsid w:val="00487503"/>
    <w:rsid w:val="00493D7C"/>
    <w:rsid w:val="00497D7E"/>
    <w:rsid w:val="004A548E"/>
    <w:rsid w:val="004B6804"/>
    <w:rsid w:val="004C2026"/>
    <w:rsid w:val="004C4961"/>
    <w:rsid w:val="004C6230"/>
    <w:rsid w:val="004D0C8E"/>
    <w:rsid w:val="004D5193"/>
    <w:rsid w:val="004D5827"/>
    <w:rsid w:val="004D6FD9"/>
    <w:rsid w:val="004E0502"/>
    <w:rsid w:val="004E2284"/>
    <w:rsid w:val="004E6738"/>
    <w:rsid w:val="004E7796"/>
    <w:rsid w:val="004F39E1"/>
    <w:rsid w:val="005068FE"/>
    <w:rsid w:val="00506F36"/>
    <w:rsid w:val="00510FD4"/>
    <w:rsid w:val="00513282"/>
    <w:rsid w:val="00514226"/>
    <w:rsid w:val="0051472F"/>
    <w:rsid w:val="005177C0"/>
    <w:rsid w:val="00517BD7"/>
    <w:rsid w:val="005207E8"/>
    <w:rsid w:val="00521A4D"/>
    <w:rsid w:val="00522B2D"/>
    <w:rsid w:val="00523779"/>
    <w:rsid w:val="005346CA"/>
    <w:rsid w:val="005373CE"/>
    <w:rsid w:val="00541905"/>
    <w:rsid w:val="0054206A"/>
    <w:rsid w:val="00542B15"/>
    <w:rsid w:val="00544895"/>
    <w:rsid w:val="005471D9"/>
    <w:rsid w:val="00547C8E"/>
    <w:rsid w:val="005566C4"/>
    <w:rsid w:val="00560C05"/>
    <w:rsid w:val="005629C6"/>
    <w:rsid w:val="0056642E"/>
    <w:rsid w:val="0057115E"/>
    <w:rsid w:val="00571174"/>
    <w:rsid w:val="00575125"/>
    <w:rsid w:val="005818E8"/>
    <w:rsid w:val="00582DED"/>
    <w:rsid w:val="005841B3"/>
    <w:rsid w:val="00590E25"/>
    <w:rsid w:val="00594AAB"/>
    <w:rsid w:val="005A63DC"/>
    <w:rsid w:val="005B0D6D"/>
    <w:rsid w:val="005B2F0D"/>
    <w:rsid w:val="005B33C7"/>
    <w:rsid w:val="005C2629"/>
    <w:rsid w:val="005C2D07"/>
    <w:rsid w:val="005C4297"/>
    <w:rsid w:val="005D0F75"/>
    <w:rsid w:val="005E58B8"/>
    <w:rsid w:val="005F6088"/>
    <w:rsid w:val="005F7744"/>
    <w:rsid w:val="005F7F04"/>
    <w:rsid w:val="006074CE"/>
    <w:rsid w:val="0061151C"/>
    <w:rsid w:val="0061374F"/>
    <w:rsid w:val="00614176"/>
    <w:rsid w:val="0062319F"/>
    <w:rsid w:val="006240D2"/>
    <w:rsid w:val="00626652"/>
    <w:rsid w:val="0063342C"/>
    <w:rsid w:val="00647FB9"/>
    <w:rsid w:val="006507CF"/>
    <w:rsid w:val="00650FC3"/>
    <w:rsid w:val="006511AE"/>
    <w:rsid w:val="0065317D"/>
    <w:rsid w:val="0065355A"/>
    <w:rsid w:val="00660D82"/>
    <w:rsid w:val="00665A86"/>
    <w:rsid w:val="006709F9"/>
    <w:rsid w:val="006722AF"/>
    <w:rsid w:val="00672A0C"/>
    <w:rsid w:val="006736DA"/>
    <w:rsid w:val="00675ED0"/>
    <w:rsid w:val="00682918"/>
    <w:rsid w:val="00684F55"/>
    <w:rsid w:val="006850DD"/>
    <w:rsid w:val="00686212"/>
    <w:rsid w:val="0068702B"/>
    <w:rsid w:val="00691476"/>
    <w:rsid w:val="00693B03"/>
    <w:rsid w:val="00694AD9"/>
    <w:rsid w:val="00694E22"/>
    <w:rsid w:val="0069792F"/>
    <w:rsid w:val="006A0275"/>
    <w:rsid w:val="006A2B48"/>
    <w:rsid w:val="006A3F13"/>
    <w:rsid w:val="006A75A2"/>
    <w:rsid w:val="006B3433"/>
    <w:rsid w:val="006B3D4D"/>
    <w:rsid w:val="006C03D9"/>
    <w:rsid w:val="006D2345"/>
    <w:rsid w:val="006D5526"/>
    <w:rsid w:val="006F0153"/>
    <w:rsid w:val="006F0B46"/>
    <w:rsid w:val="006F2D34"/>
    <w:rsid w:val="006F502A"/>
    <w:rsid w:val="007049F2"/>
    <w:rsid w:val="00705FC7"/>
    <w:rsid w:val="00710FBF"/>
    <w:rsid w:val="007178CC"/>
    <w:rsid w:val="00723AF5"/>
    <w:rsid w:val="00724070"/>
    <w:rsid w:val="00730845"/>
    <w:rsid w:val="0073201D"/>
    <w:rsid w:val="00732475"/>
    <w:rsid w:val="00732A79"/>
    <w:rsid w:val="007356BA"/>
    <w:rsid w:val="00736FCB"/>
    <w:rsid w:val="00740563"/>
    <w:rsid w:val="00741B2B"/>
    <w:rsid w:val="00752087"/>
    <w:rsid w:val="007548D4"/>
    <w:rsid w:val="007557E1"/>
    <w:rsid w:val="007624BC"/>
    <w:rsid w:val="007661C7"/>
    <w:rsid w:val="00767BC2"/>
    <w:rsid w:val="0077080B"/>
    <w:rsid w:val="00782D9E"/>
    <w:rsid w:val="0078521A"/>
    <w:rsid w:val="007858DB"/>
    <w:rsid w:val="007876D7"/>
    <w:rsid w:val="007B0E0B"/>
    <w:rsid w:val="007B16CD"/>
    <w:rsid w:val="007B1C2D"/>
    <w:rsid w:val="007B3B95"/>
    <w:rsid w:val="007B4B67"/>
    <w:rsid w:val="007B59E1"/>
    <w:rsid w:val="007C279D"/>
    <w:rsid w:val="007C3ABA"/>
    <w:rsid w:val="007D3B93"/>
    <w:rsid w:val="007D42B9"/>
    <w:rsid w:val="007E125A"/>
    <w:rsid w:val="007E2A79"/>
    <w:rsid w:val="007E5E16"/>
    <w:rsid w:val="007E626A"/>
    <w:rsid w:val="007E65CD"/>
    <w:rsid w:val="007F1227"/>
    <w:rsid w:val="007F34CD"/>
    <w:rsid w:val="007F3AE2"/>
    <w:rsid w:val="00801BD6"/>
    <w:rsid w:val="00806932"/>
    <w:rsid w:val="00810F01"/>
    <w:rsid w:val="008111E6"/>
    <w:rsid w:val="00813B56"/>
    <w:rsid w:val="0081460A"/>
    <w:rsid w:val="0082407D"/>
    <w:rsid w:val="00825E2B"/>
    <w:rsid w:val="00826E35"/>
    <w:rsid w:val="0082703D"/>
    <w:rsid w:val="00830CE3"/>
    <w:rsid w:val="00831950"/>
    <w:rsid w:val="00832768"/>
    <w:rsid w:val="00832A10"/>
    <w:rsid w:val="00833ED3"/>
    <w:rsid w:val="008348C5"/>
    <w:rsid w:val="00842134"/>
    <w:rsid w:val="00843C19"/>
    <w:rsid w:val="0084521B"/>
    <w:rsid w:val="00847B4D"/>
    <w:rsid w:val="00852D94"/>
    <w:rsid w:val="008535F0"/>
    <w:rsid w:val="00853FF5"/>
    <w:rsid w:val="00855BE1"/>
    <w:rsid w:val="00861B2A"/>
    <w:rsid w:val="0086253F"/>
    <w:rsid w:val="00870331"/>
    <w:rsid w:val="00873399"/>
    <w:rsid w:val="00873455"/>
    <w:rsid w:val="00874181"/>
    <w:rsid w:val="008812D0"/>
    <w:rsid w:val="00882D34"/>
    <w:rsid w:val="0088530B"/>
    <w:rsid w:val="00895364"/>
    <w:rsid w:val="00897961"/>
    <w:rsid w:val="008A1832"/>
    <w:rsid w:val="008A54F8"/>
    <w:rsid w:val="008A76A5"/>
    <w:rsid w:val="008B11FF"/>
    <w:rsid w:val="008B1E8C"/>
    <w:rsid w:val="008B3C64"/>
    <w:rsid w:val="008B599E"/>
    <w:rsid w:val="008C216E"/>
    <w:rsid w:val="008D0166"/>
    <w:rsid w:val="008D183A"/>
    <w:rsid w:val="008D2F36"/>
    <w:rsid w:val="008D5432"/>
    <w:rsid w:val="008E39B3"/>
    <w:rsid w:val="008E39E3"/>
    <w:rsid w:val="008E5B50"/>
    <w:rsid w:val="008F7700"/>
    <w:rsid w:val="0091042A"/>
    <w:rsid w:val="00910480"/>
    <w:rsid w:val="00911FA5"/>
    <w:rsid w:val="00912249"/>
    <w:rsid w:val="00922A76"/>
    <w:rsid w:val="00930D44"/>
    <w:rsid w:val="00932343"/>
    <w:rsid w:val="00932C26"/>
    <w:rsid w:val="00933B10"/>
    <w:rsid w:val="00934654"/>
    <w:rsid w:val="0095487C"/>
    <w:rsid w:val="00954970"/>
    <w:rsid w:val="00964EFB"/>
    <w:rsid w:val="0096536C"/>
    <w:rsid w:val="00967497"/>
    <w:rsid w:val="00974C4D"/>
    <w:rsid w:val="00986A03"/>
    <w:rsid w:val="00994A58"/>
    <w:rsid w:val="00994E2B"/>
    <w:rsid w:val="00994F02"/>
    <w:rsid w:val="00995A3C"/>
    <w:rsid w:val="00995F05"/>
    <w:rsid w:val="009A2A8F"/>
    <w:rsid w:val="009A3776"/>
    <w:rsid w:val="009A3901"/>
    <w:rsid w:val="009B0CEE"/>
    <w:rsid w:val="009B53FE"/>
    <w:rsid w:val="009C2B74"/>
    <w:rsid w:val="009C47CE"/>
    <w:rsid w:val="009D52E9"/>
    <w:rsid w:val="009D712B"/>
    <w:rsid w:val="009E113D"/>
    <w:rsid w:val="009E1B1B"/>
    <w:rsid w:val="009E221A"/>
    <w:rsid w:val="009E43AD"/>
    <w:rsid w:val="009E4C29"/>
    <w:rsid w:val="009E7872"/>
    <w:rsid w:val="009F4E73"/>
    <w:rsid w:val="00A02B4A"/>
    <w:rsid w:val="00A05595"/>
    <w:rsid w:val="00A11261"/>
    <w:rsid w:val="00A157AB"/>
    <w:rsid w:val="00A17872"/>
    <w:rsid w:val="00A179BD"/>
    <w:rsid w:val="00A2467A"/>
    <w:rsid w:val="00A32686"/>
    <w:rsid w:val="00A32F73"/>
    <w:rsid w:val="00A34D5A"/>
    <w:rsid w:val="00A4002C"/>
    <w:rsid w:val="00A44C64"/>
    <w:rsid w:val="00A451A7"/>
    <w:rsid w:val="00A45E6C"/>
    <w:rsid w:val="00A54ED3"/>
    <w:rsid w:val="00A55855"/>
    <w:rsid w:val="00A56B41"/>
    <w:rsid w:val="00A63AB7"/>
    <w:rsid w:val="00A70636"/>
    <w:rsid w:val="00A7081D"/>
    <w:rsid w:val="00A74C19"/>
    <w:rsid w:val="00A834EA"/>
    <w:rsid w:val="00A837BB"/>
    <w:rsid w:val="00A848EA"/>
    <w:rsid w:val="00A86CF7"/>
    <w:rsid w:val="00A95F1D"/>
    <w:rsid w:val="00A96BE2"/>
    <w:rsid w:val="00AA0F24"/>
    <w:rsid w:val="00AA20E0"/>
    <w:rsid w:val="00AA27AB"/>
    <w:rsid w:val="00AA3353"/>
    <w:rsid w:val="00AA4C70"/>
    <w:rsid w:val="00AA5FB3"/>
    <w:rsid w:val="00AA63E4"/>
    <w:rsid w:val="00AB66AF"/>
    <w:rsid w:val="00AC0639"/>
    <w:rsid w:val="00AC5B26"/>
    <w:rsid w:val="00AD2B3D"/>
    <w:rsid w:val="00AD313A"/>
    <w:rsid w:val="00AD7865"/>
    <w:rsid w:val="00AE0BA7"/>
    <w:rsid w:val="00AE4278"/>
    <w:rsid w:val="00AE48EB"/>
    <w:rsid w:val="00AF0897"/>
    <w:rsid w:val="00B02FCA"/>
    <w:rsid w:val="00B11457"/>
    <w:rsid w:val="00B1290C"/>
    <w:rsid w:val="00B239CF"/>
    <w:rsid w:val="00B241D6"/>
    <w:rsid w:val="00B24CF9"/>
    <w:rsid w:val="00B2530B"/>
    <w:rsid w:val="00B266E2"/>
    <w:rsid w:val="00B27508"/>
    <w:rsid w:val="00B27736"/>
    <w:rsid w:val="00B3224A"/>
    <w:rsid w:val="00B32862"/>
    <w:rsid w:val="00B36CF3"/>
    <w:rsid w:val="00B4025C"/>
    <w:rsid w:val="00B42170"/>
    <w:rsid w:val="00B44D4E"/>
    <w:rsid w:val="00B46378"/>
    <w:rsid w:val="00B5001E"/>
    <w:rsid w:val="00B510FC"/>
    <w:rsid w:val="00B525A0"/>
    <w:rsid w:val="00B530B1"/>
    <w:rsid w:val="00B5408F"/>
    <w:rsid w:val="00B5430B"/>
    <w:rsid w:val="00B556B3"/>
    <w:rsid w:val="00B55AD7"/>
    <w:rsid w:val="00B57AB2"/>
    <w:rsid w:val="00B623C9"/>
    <w:rsid w:val="00B626B9"/>
    <w:rsid w:val="00B74AB4"/>
    <w:rsid w:val="00B751CD"/>
    <w:rsid w:val="00B77205"/>
    <w:rsid w:val="00B80429"/>
    <w:rsid w:val="00B826B9"/>
    <w:rsid w:val="00B831DE"/>
    <w:rsid w:val="00B90747"/>
    <w:rsid w:val="00B91C75"/>
    <w:rsid w:val="00B92288"/>
    <w:rsid w:val="00B95EA1"/>
    <w:rsid w:val="00B96EA9"/>
    <w:rsid w:val="00BA22E7"/>
    <w:rsid w:val="00BA4FD9"/>
    <w:rsid w:val="00BA52F2"/>
    <w:rsid w:val="00BA5ACE"/>
    <w:rsid w:val="00BB0433"/>
    <w:rsid w:val="00BB3789"/>
    <w:rsid w:val="00BB52FC"/>
    <w:rsid w:val="00BC1CB1"/>
    <w:rsid w:val="00BC2467"/>
    <w:rsid w:val="00BC3537"/>
    <w:rsid w:val="00BC7200"/>
    <w:rsid w:val="00BC7514"/>
    <w:rsid w:val="00BD21CA"/>
    <w:rsid w:val="00BD7655"/>
    <w:rsid w:val="00BE227A"/>
    <w:rsid w:val="00BE423C"/>
    <w:rsid w:val="00BE7C06"/>
    <w:rsid w:val="00C059A0"/>
    <w:rsid w:val="00C203D0"/>
    <w:rsid w:val="00C20F42"/>
    <w:rsid w:val="00C22481"/>
    <w:rsid w:val="00C22592"/>
    <w:rsid w:val="00C2520D"/>
    <w:rsid w:val="00C326F2"/>
    <w:rsid w:val="00C33903"/>
    <w:rsid w:val="00C33FB2"/>
    <w:rsid w:val="00C3708C"/>
    <w:rsid w:val="00C371DA"/>
    <w:rsid w:val="00C3771E"/>
    <w:rsid w:val="00C40B69"/>
    <w:rsid w:val="00C42464"/>
    <w:rsid w:val="00C4371D"/>
    <w:rsid w:val="00C45A68"/>
    <w:rsid w:val="00C47534"/>
    <w:rsid w:val="00C55155"/>
    <w:rsid w:val="00C6017B"/>
    <w:rsid w:val="00C6030D"/>
    <w:rsid w:val="00C61771"/>
    <w:rsid w:val="00C628B8"/>
    <w:rsid w:val="00C62916"/>
    <w:rsid w:val="00C636F3"/>
    <w:rsid w:val="00C640A4"/>
    <w:rsid w:val="00C65894"/>
    <w:rsid w:val="00C7256D"/>
    <w:rsid w:val="00C769EB"/>
    <w:rsid w:val="00C80836"/>
    <w:rsid w:val="00C80E8F"/>
    <w:rsid w:val="00C91AE8"/>
    <w:rsid w:val="00C96056"/>
    <w:rsid w:val="00C96078"/>
    <w:rsid w:val="00CA0813"/>
    <w:rsid w:val="00CA46EF"/>
    <w:rsid w:val="00CA6587"/>
    <w:rsid w:val="00CB1A38"/>
    <w:rsid w:val="00CB447C"/>
    <w:rsid w:val="00CB5A3E"/>
    <w:rsid w:val="00CC475C"/>
    <w:rsid w:val="00CC59D9"/>
    <w:rsid w:val="00CC7B7D"/>
    <w:rsid w:val="00CD126A"/>
    <w:rsid w:val="00CD4E4A"/>
    <w:rsid w:val="00CE3F6C"/>
    <w:rsid w:val="00CE722F"/>
    <w:rsid w:val="00CF209D"/>
    <w:rsid w:val="00CF38B9"/>
    <w:rsid w:val="00D005A6"/>
    <w:rsid w:val="00D0181E"/>
    <w:rsid w:val="00D034CF"/>
    <w:rsid w:val="00D064F0"/>
    <w:rsid w:val="00D071B2"/>
    <w:rsid w:val="00D11E9D"/>
    <w:rsid w:val="00D12360"/>
    <w:rsid w:val="00D1388D"/>
    <w:rsid w:val="00D23B30"/>
    <w:rsid w:val="00D251B2"/>
    <w:rsid w:val="00D25630"/>
    <w:rsid w:val="00D26380"/>
    <w:rsid w:val="00D36108"/>
    <w:rsid w:val="00D365C1"/>
    <w:rsid w:val="00D3796F"/>
    <w:rsid w:val="00D43519"/>
    <w:rsid w:val="00D44C4B"/>
    <w:rsid w:val="00D5537B"/>
    <w:rsid w:val="00D63320"/>
    <w:rsid w:val="00D74AA9"/>
    <w:rsid w:val="00D83492"/>
    <w:rsid w:val="00D843E9"/>
    <w:rsid w:val="00D930C5"/>
    <w:rsid w:val="00DA0D91"/>
    <w:rsid w:val="00DA2969"/>
    <w:rsid w:val="00DA4174"/>
    <w:rsid w:val="00DA692E"/>
    <w:rsid w:val="00DB0406"/>
    <w:rsid w:val="00DB4464"/>
    <w:rsid w:val="00DC1BB6"/>
    <w:rsid w:val="00DC5268"/>
    <w:rsid w:val="00DD371C"/>
    <w:rsid w:val="00DE0380"/>
    <w:rsid w:val="00DE20D5"/>
    <w:rsid w:val="00DE4BB4"/>
    <w:rsid w:val="00DE604A"/>
    <w:rsid w:val="00DF1E56"/>
    <w:rsid w:val="00DF296A"/>
    <w:rsid w:val="00DF4890"/>
    <w:rsid w:val="00DF59D5"/>
    <w:rsid w:val="00DF5E84"/>
    <w:rsid w:val="00DF7588"/>
    <w:rsid w:val="00DF7999"/>
    <w:rsid w:val="00E024FA"/>
    <w:rsid w:val="00E10F55"/>
    <w:rsid w:val="00E1266E"/>
    <w:rsid w:val="00E13D73"/>
    <w:rsid w:val="00E2565A"/>
    <w:rsid w:val="00E2709F"/>
    <w:rsid w:val="00E33D98"/>
    <w:rsid w:val="00E34914"/>
    <w:rsid w:val="00E35B80"/>
    <w:rsid w:val="00E360BA"/>
    <w:rsid w:val="00E36284"/>
    <w:rsid w:val="00E36CF4"/>
    <w:rsid w:val="00E37825"/>
    <w:rsid w:val="00E40606"/>
    <w:rsid w:val="00E40A9D"/>
    <w:rsid w:val="00E46053"/>
    <w:rsid w:val="00E55163"/>
    <w:rsid w:val="00E64B6B"/>
    <w:rsid w:val="00E70B1B"/>
    <w:rsid w:val="00E72FB8"/>
    <w:rsid w:val="00E75E81"/>
    <w:rsid w:val="00E80877"/>
    <w:rsid w:val="00E84732"/>
    <w:rsid w:val="00E85FDF"/>
    <w:rsid w:val="00E9067E"/>
    <w:rsid w:val="00E942E9"/>
    <w:rsid w:val="00E94561"/>
    <w:rsid w:val="00E96F18"/>
    <w:rsid w:val="00EA058A"/>
    <w:rsid w:val="00EA0964"/>
    <w:rsid w:val="00EA17BE"/>
    <w:rsid w:val="00EA35CB"/>
    <w:rsid w:val="00EA4C81"/>
    <w:rsid w:val="00EA674C"/>
    <w:rsid w:val="00EE371F"/>
    <w:rsid w:val="00EE3EA2"/>
    <w:rsid w:val="00EE7761"/>
    <w:rsid w:val="00EF2373"/>
    <w:rsid w:val="00EF317D"/>
    <w:rsid w:val="00EF487F"/>
    <w:rsid w:val="00EF6042"/>
    <w:rsid w:val="00EF665E"/>
    <w:rsid w:val="00EF6B63"/>
    <w:rsid w:val="00F12E30"/>
    <w:rsid w:val="00F17D83"/>
    <w:rsid w:val="00F23D5A"/>
    <w:rsid w:val="00F23D6F"/>
    <w:rsid w:val="00F25954"/>
    <w:rsid w:val="00F323ED"/>
    <w:rsid w:val="00F36237"/>
    <w:rsid w:val="00F43039"/>
    <w:rsid w:val="00F43340"/>
    <w:rsid w:val="00F445A4"/>
    <w:rsid w:val="00F456A3"/>
    <w:rsid w:val="00F4575D"/>
    <w:rsid w:val="00F52146"/>
    <w:rsid w:val="00F52563"/>
    <w:rsid w:val="00F56064"/>
    <w:rsid w:val="00F611D8"/>
    <w:rsid w:val="00F652A3"/>
    <w:rsid w:val="00F67F9F"/>
    <w:rsid w:val="00F71BDF"/>
    <w:rsid w:val="00F72269"/>
    <w:rsid w:val="00F72CA7"/>
    <w:rsid w:val="00F7537F"/>
    <w:rsid w:val="00F805E2"/>
    <w:rsid w:val="00F841E3"/>
    <w:rsid w:val="00F90E0E"/>
    <w:rsid w:val="00F90F04"/>
    <w:rsid w:val="00F94034"/>
    <w:rsid w:val="00F9597D"/>
    <w:rsid w:val="00F97E1B"/>
    <w:rsid w:val="00FA1F9E"/>
    <w:rsid w:val="00FA3F1F"/>
    <w:rsid w:val="00FA4D0B"/>
    <w:rsid w:val="00FB0F1E"/>
    <w:rsid w:val="00FB1074"/>
    <w:rsid w:val="00FB2F8B"/>
    <w:rsid w:val="00FB58BA"/>
    <w:rsid w:val="00FB5F07"/>
    <w:rsid w:val="00FD3B16"/>
    <w:rsid w:val="00FD6912"/>
    <w:rsid w:val="00FE5521"/>
    <w:rsid w:val="00FF1D2D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;mso-width-relative:margin;mso-height-relative:margin" fillcolor="white">
      <v:fill color="white"/>
      <o:colormru v:ext="edit" colors="#e8e7e0,#efeee9"/>
    </o:shapedefaults>
    <o:shapelayout v:ext="edit">
      <o:idmap v:ext="edit" data="1"/>
    </o:shapelayout>
  </w:shapeDefaults>
  <w:decimalSymbol w:val=","/>
  <w:listSeparator w:val=";"/>
  <w15:chartTrackingRefBased/>
  <w15:docId w15:val="{4148E6C0-2F32-4813-9F4A-4EF21A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1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153"/>
    <w:pPr>
      <w:spacing w:before="100" w:line="360" w:lineRule="auto"/>
      <w:jc w:val="both"/>
    </w:pPr>
    <w:rPr>
      <w:rFonts w:ascii="Cambria" w:hAnsi="Cambria"/>
      <w:lang w:val="es-ES_tradnl"/>
    </w:rPr>
  </w:style>
  <w:style w:type="paragraph" w:styleId="Ttulo1">
    <w:name w:val="heading 1"/>
    <w:basedOn w:val="Normal"/>
    <w:next w:val="Normal"/>
    <w:qFormat/>
    <w:rsid w:val="006F0153"/>
    <w:pPr>
      <w:keepNext/>
      <w:numPr>
        <w:numId w:val="1"/>
      </w:numPr>
      <w:pBdr>
        <w:bottom w:val="single" w:sz="4" w:space="1" w:color="4F81BD"/>
      </w:pBdr>
      <w:spacing w:before="0" w:after="480" w:line="240" w:lineRule="auto"/>
      <w:ind w:left="0" w:firstLine="0"/>
      <w:outlineLvl w:val="0"/>
    </w:pPr>
    <w:rPr>
      <w:rFonts w:ascii="Museo 700" w:hAnsi="Museo 700"/>
      <w:color w:val="1F497D"/>
      <w:sz w:val="32"/>
    </w:rPr>
  </w:style>
  <w:style w:type="paragraph" w:styleId="Ttulo2">
    <w:name w:val="heading 2"/>
    <w:basedOn w:val="Normal"/>
    <w:next w:val="Cuerpo"/>
    <w:qFormat/>
    <w:rsid w:val="006F0153"/>
    <w:pPr>
      <w:keepNext/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C6D9F1"/>
      <w:spacing w:before="480" w:after="240" w:line="240" w:lineRule="auto"/>
      <w:ind w:left="0" w:firstLine="0"/>
      <w:outlineLvl w:val="1"/>
    </w:pPr>
    <w:rPr>
      <w:rFonts w:ascii="Museo 500" w:hAnsi="Museo 500"/>
      <w:color w:val="1F497D"/>
      <w:sz w:val="24"/>
    </w:rPr>
  </w:style>
  <w:style w:type="paragraph" w:styleId="Ttulo3">
    <w:name w:val="heading 3"/>
    <w:basedOn w:val="Normal"/>
    <w:next w:val="Cuerpo2"/>
    <w:qFormat/>
    <w:rsid w:val="00115E1B"/>
    <w:pPr>
      <w:keepNext/>
      <w:numPr>
        <w:ilvl w:val="2"/>
        <w:numId w:val="1"/>
      </w:numPr>
      <w:pBdr>
        <w:bottom w:val="single" w:sz="4" w:space="1" w:color="4F81BD"/>
      </w:pBdr>
      <w:spacing w:before="360" w:after="240" w:line="240" w:lineRule="auto"/>
      <w:ind w:left="1060"/>
      <w:outlineLvl w:val="2"/>
    </w:pPr>
    <w:rPr>
      <w:rFonts w:ascii="Museo 500" w:hAnsi="Museo 500"/>
      <w:color w:val="1F497D"/>
    </w:rPr>
  </w:style>
  <w:style w:type="paragraph" w:styleId="Ttulo4">
    <w:name w:val="heading 4"/>
    <w:basedOn w:val="Normal"/>
    <w:next w:val="Cuerpo2"/>
    <w:qFormat/>
    <w:rsid w:val="00912249"/>
    <w:pPr>
      <w:keepNext/>
      <w:numPr>
        <w:ilvl w:val="3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EEECE1"/>
      <w:tabs>
        <w:tab w:val="left" w:pos="907"/>
      </w:tabs>
      <w:spacing w:before="240" w:after="120" w:line="240" w:lineRule="auto"/>
      <w:ind w:left="1713" w:hanging="862"/>
      <w:outlineLvl w:val="3"/>
    </w:pPr>
    <w:rPr>
      <w:rFonts w:ascii="Museo 500" w:hAnsi="Museo 500"/>
      <w:color w:val="1F497D"/>
    </w:rPr>
  </w:style>
  <w:style w:type="paragraph" w:styleId="Ttulo5">
    <w:name w:val="heading 5"/>
    <w:basedOn w:val="Ttulo4"/>
    <w:next w:val="Cuerpo2"/>
    <w:qFormat/>
    <w:rsid w:val="004168E1"/>
    <w:pPr>
      <w:numPr>
        <w:ilvl w:val="4"/>
      </w:numPr>
      <w:pBdr>
        <w:top w:val="none" w:sz="0" w:space="0" w:color="auto"/>
        <w:left w:val="none" w:sz="0" w:space="0" w:color="auto"/>
        <w:bottom w:val="single" w:sz="4" w:space="1" w:color="000000"/>
        <w:right w:val="none" w:sz="0" w:space="0" w:color="auto"/>
      </w:pBdr>
      <w:shd w:val="clear" w:color="auto" w:fill="auto"/>
      <w:spacing w:after="60"/>
      <w:ind w:left="2016"/>
      <w:outlineLvl w:val="4"/>
    </w:pPr>
    <w:rPr>
      <w:color w:val="000000"/>
    </w:rPr>
  </w:style>
  <w:style w:type="paragraph" w:styleId="Ttulo6">
    <w:name w:val="heading 6"/>
    <w:basedOn w:val="Normal"/>
    <w:next w:val="Normal"/>
    <w:qFormat/>
    <w:rsid w:val="003C3F2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3C3F2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3C3F2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3C3F2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C3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C3F2D"/>
    <w:pPr>
      <w:tabs>
        <w:tab w:val="center" w:pos="4252"/>
        <w:tab w:val="right" w:pos="8504"/>
      </w:tabs>
    </w:pPr>
  </w:style>
  <w:style w:type="paragraph" w:customStyle="1" w:styleId="Bullets">
    <w:name w:val="Bullets"/>
    <w:basedOn w:val="Normal"/>
    <w:locked/>
    <w:rsid w:val="00386608"/>
    <w:pPr>
      <w:numPr>
        <w:numId w:val="2"/>
      </w:numPr>
    </w:pPr>
  </w:style>
  <w:style w:type="character" w:styleId="Nmerodepgina">
    <w:name w:val="page number"/>
    <w:basedOn w:val="Fuentedeprrafopredeter"/>
    <w:semiHidden/>
    <w:rsid w:val="003C3F2D"/>
  </w:style>
  <w:style w:type="paragraph" w:styleId="TDC1">
    <w:name w:val="toc 1"/>
    <w:basedOn w:val="FuenteTDC"/>
    <w:next w:val="Normal"/>
    <w:autoRedefine/>
    <w:uiPriority w:val="39"/>
    <w:qFormat/>
    <w:rsid w:val="007B3B95"/>
    <w:pPr>
      <w:tabs>
        <w:tab w:val="left" w:pos="340"/>
        <w:tab w:val="left" w:pos="567"/>
        <w:tab w:val="right" w:leader="dot" w:pos="9203"/>
      </w:tabs>
      <w:spacing w:before="240" w:after="240"/>
    </w:pPr>
    <w:rPr>
      <w:noProof/>
      <w:color w:val="0070C0"/>
      <w:sz w:val="20"/>
    </w:rPr>
  </w:style>
  <w:style w:type="paragraph" w:styleId="TDC2">
    <w:name w:val="toc 2"/>
    <w:basedOn w:val="FuenteTDC"/>
    <w:next w:val="Normal"/>
    <w:autoRedefine/>
    <w:uiPriority w:val="39"/>
    <w:qFormat/>
    <w:rsid w:val="007B3B95"/>
    <w:pPr>
      <w:tabs>
        <w:tab w:val="left" w:pos="794"/>
        <w:tab w:val="right" w:leader="dot" w:pos="9203"/>
      </w:tabs>
      <w:spacing w:before="120"/>
      <w:ind w:left="227"/>
    </w:pPr>
    <w:rPr>
      <w:noProof/>
      <w:sz w:val="20"/>
    </w:rPr>
  </w:style>
  <w:style w:type="paragraph" w:styleId="TDC3">
    <w:name w:val="toc 3"/>
    <w:basedOn w:val="FuenteTDC"/>
    <w:next w:val="Normal"/>
    <w:autoRedefine/>
    <w:uiPriority w:val="39"/>
    <w:qFormat/>
    <w:rsid w:val="007B3B95"/>
    <w:pPr>
      <w:tabs>
        <w:tab w:val="left" w:pos="1200"/>
        <w:tab w:val="left" w:pos="1440"/>
        <w:tab w:val="right" w:leader="dot" w:pos="9203"/>
      </w:tabs>
      <w:spacing w:before="80" w:after="80"/>
      <w:ind w:left="794"/>
    </w:pPr>
    <w:rPr>
      <w:noProof/>
      <w:sz w:val="20"/>
    </w:rPr>
  </w:style>
  <w:style w:type="paragraph" w:styleId="TDC4">
    <w:name w:val="toc 4"/>
    <w:basedOn w:val="Normal"/>
    <w:next w:val="Normal"/>
    <w:autoRedefine/>
    <w:uiPriority w:val="39"/>
    <w:rsid w:val="006F0153"/>
    <w:pPr>
      <w:ind w:left="680"/>
      <w:jc w:val="left"/>
    </w:pPr>
  </w:style>
  <w:style w:type="paragraph" w:styleId="TDC5">
    <w:name w:val="toc 5"/>
    <w:basedOn w:val="Normal"/>
    <w:next w:val="Normal"/>
    <w:autoRedefine/>
    <w:uiPriority w:val="39"/>
    <w:rsid w:val="003C3F2D"/>
    <w:pPr>
      <w:ind w:left="720"/>
      <w:jc w:val="left"/>
    </w:pPr>
    <w:rPr>
      <w:rFonts w:ascii="Times New Roman" w:hAnsi="Times New Roman"/>
    </w:rPr>
  </w:style>
  <w:style w:type="paragraph" w:styleId="TDC6">
    <w:name w:val="toc 6"/>
    <w:basedOn w:val="Normal"/>
    <w:next w:val="Normal"/>
    <w:autoRedefine/>
    <w:uiPriority w:val="39"/>
    <w:rsid w:val="003C3F2D"/>
    <w:pPr>
      <w:ind w:left="960"/>
      <w:jc w:val="left"/>
    </w:pPr>
    <w:rPr>
      <w:rFonts w:ascii="Times New Roman" w:hAnsi="Times New Roman"/>
    </w:rPr>
  </w:style>
  <w:style w:type="paragraph" w:styleId="TDC7">
    <w:name w:val="toc 7"/>
    <w:basedOn w:val="Normal"/>
    <w:next w:val="Normal"/>
    <w:autoRedefine/>
    <w:uiPriority w:val="39"/>
    <w:rsid w:val="003C3F2D"/>
    <w:pPr>
      <w:ind w:left="1200"/>
      <w:jc w:val="left"/>
    </w:pPr>
    <w:rPr>
      <w:rFonts w:ascii="Times New Roman" w:hAnsi="Times New Roman"/>
    </w:rPr>
  </w:style>
  <w:style w:type="paragraph" w:styleId="TDC8">
    <w:name w:val="toc 8"/>
    <w:basedOn w:val="Normal"/>
    <w:next w:val="Normal"/>
    <w:autoRedefine/>
    <w:uiPriority w:val="39"/>
    <w:rsid w:val="003C3F2D"/>
    <w:pPr>
      <w:ind w:left="1440"/>
      <w:jc w:val="left"/>
    </w:pPr>
    <w:rPr>
      <w:rFonts w:ascii="Times New Roman" w:hAnsi="Times New Roman"/>
    </w:rPr>
  </w:style>
  <w:style w:type="paragraph" w:styleId="TDC9">
    <w:name w:val="toc 9"/>
    <w:basedOn w:val="Normal"/>
    <w:next w:val="Normal"/>
    <w:autoRedefine/>
    <w:uiPriority w:val="39"/>
    <w:rsid w:val="003C3F2D"/>
    <w:pPr>
      <w:ind w:left="1680"/>
      <w:jc w:val="left"/>
    </w:pPr>
    <w:rPr>
      <w:rFonts w:ascii="Times New Roman" w:hAnsi="Times New Roman"/>
    </w:rPr>
  </w:style>
  <w:style w:type="paragraph" w:customStyle="1" w:styleId="Ttulodelinforme">
    <w:name w:val="Título del informe"/>
    <w:basedOn w:val="Normal"/>
    <w:locked/>
    <w:rsid w:val="003C3F2D"/>
    <w:pPr>
      <w:jc w:val="center"/>
    </w:pPr>
    <w:rPr>
      <w:rFonts w:ascii="Century Schoolbook" w:hAnsi="Century Schoolbook"/>
      <w:b/>
      <w:sz w:val="32"/>
    </w:rPr>
  </w:style>
  <w:style w:type="character" w:customStyle="1" w:styleId="Programa">
    <w:name w:val="Programa"/>
    <w:locked/>
    <w:rsid w:val="003C3F2D"/>
    <w:rPr>
      <w:rFonts w:ascii="Courier New" w:hAnsi="Courier New"/>
      <w:noProof/>
      <w:sz w:val="20"/>
    </w:rPr>
  </w:style>
  <w:style w:type="paragraph" w:styleId="Mapadeldocumento">
    <w:name w:val="Document Map"/>
    <w:basedOn w:val="Normal"/>
    <w:semiHidden/>
    <w:rsid w:val="003C3F2D"/>
    <w:pPr>
      <w:shd w:val="clear" w:color="auto" w:fill="000080"/>
    </w:pPr>
    <w:rPr>
      <w:rFonts w:ascii="Tahoma" w:hAnsi="Tahoma"/>
    </w:rPr>
  </w:style>
  <w:style w:type="paragraph" w:styleId="TtuloTDC">
    <w:name w:val="TOC Heading"/>
    <w:basedOn w:val="Ttulo1"/>
    <w:next w:val="Normal"/>
    <w:uiPriority w:val="39"/>
    <w:unhideWhenUsed/>
    <w:qFormat/>
    <w:rsid w:val="006F0153"/>
    <w:pPr>
      <w:keepLines/>
      <w:numPr>
        <w:numId w:val="0"/>
      </w:numPr>
      <w:spacing w:before="480" w:after="0"/>
      <w:jc w:val="left"/>
      <w:outlineLvl w:val="9"/>
    </w:pPr>
    <w:rPr>
      <w:b/>
      <w:bCs/>
      <w:color w:val="365F91"/>
      <w:szCs w:val="28"/>
      <w:lang w:val="es-ES" w:eastAsia="en-US"/>
    </w:rPr>
  </w:style>
  <w:style w:type="character" w:styleId="Hipervnculo">
    <w:name w:val="Hyperlink"/>
    <w:uiPriority w:val="99"/>
    <w:unhideWhenUsed/>
    <w:rsid w:val="00CE722F"/>
    <w:rPr>
      <w:color w:val="1F497D"/>
      <w:u w:val="single"/>
    </w:rPr>
  </w:style>
  <w:style w:type="character" w:customStyle="1" w:styleId="EncabezadoCar">
    <w:name w:val="Encabezado Car"/>
    <w:link w:val="Encabezado"/>
    <w:uiPriority w:val="99"/>
    <w:rsid w:val="001237CF"/>
    <w:rPr>
      <w:rFonts w:ascii="Calibri" w:hAnsi="Calibri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7C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37CF"/>
    <w:rPr>
      <w:rFonts w:ascii="Tahoma" w:hAnsi="Tahoma" w:cs="Tahoma"/>
      <w:sz w:val="16"/>
      <w:szCs w:val="16"/>
      <w:lang w:val="es-ES_tradnl"/>
    </w:rPr>
  </w:style>
  <w:style w:type="paragraph" w:customStyle="1" w:styleId="Cuerpo">
    <w:name w:val="Cuerpo"/>
    <w:basedOn w:val="Normal"/>
    <w:qFormat/>
    <w:locked/>
    <w:rsid w:val="005B0D6D"/>
    <w:pPr>
      <w:ind w:left="340"/>
    </w:pPr>
  </w:style>
  <w:style w:type="paragraph" w:customStyle="1" w:styleId="Default">
    <w:name w:val="Default"/>
    <w:locked/>
    <w:rsid w:val="001405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0588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uerpo2">
    <w:name w:val="Cuerpo 2"/>
    <w:basedOn w:val="Cuerpo"/>
    <w:qFormat/>
    <w:locked/>
    <w:rsid w:val="005B0D6D"/>
    <w:pPr>
      <w:ind w:left="851"/>
    </w:pPr>
  </w:style>
  <w:style w:type="table" w:styleId="Tablaconcuadrcula">
    <w:name w:val="Table Grid"/>
    <w:basedOn w:val="Tablanormal"/>
    <w:uiPriority w:val="1"/>
    <w:locked/>
    <w:rsid w:val="00B4637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uenteTDC">
    <w:name w:val="Fuente TDC"/>
    <w:qFormat/>
    <w:locked/>
    <w:rsid w:val="00C3708C"/>
    <w:rPr>
      <w:rFonts w:ascii="Museo 500" w:hAnsi="Museo 500"/>
      <w:color w:val="000000"/>
      <w:sz w:val="36"/>
      <w:lang w:val="es-ES_tradnl"/>
    </w:rPr>
  </w:style>
  <w:style w:type="paragraph" w:customStyle="1" w:styleId="Epgrafe">
    <w:name w:val="Epígrafe"/>
    <w:next w:val="Normal"/>
    <w:autoRedefine/>
    <w:uiPriority w:val="35"/>
    <w:unhideWhenUsed/>
    <w:qFormat/>
    <w:locked/>
    <w:rsid w:val="00A32686"/>
    <w:pPr>
      <w:spacing w:after="240"/>
      <w:jc w:val="center"/>
    </w:pPr>
    <w:rPr>
      <w:rFonts w:ascii="Cambria" w:hAnsi="Cambria"/>
      <w:bCs/>
      <w:i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1A4D"/>
  </w:style>
  <w:style w:type="character" w:customStyle="1" w:styleId="TextonotapieCar">
    <w:name w:val="Texto nota pie Car"/>
    <w:link w:val="Textonotapie"/>
    <w:uiPriority w:val="99"/>
    <w:semiHidden/>
    <w:rsid w:val="00521A4D"/>
    <w:rPr>
      <w:rFonts w:ascii="Cambria" w:hAnsi="Cambria"/>
      <w:lang w:val="es-ES_tradnl"/>
    </w:rPr>
  </w:style>
  <w:style w:type="character" w:styleId="Refdenotaalpie">
    <w:name w:val="footnote reference"/>
    <w:uiPriority w:val="99"/>
    <w:semiHidden/>
    <w:unhideWhenUsed/>
    <w:rsid w:val="00521A4D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D74A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AA9"/>
    <w:pPr>
      <w:spacing w:before="0" w:after="200" w:line="276" w:lineRule="auto"/>
      <w:jc w:val="left"/>
    </w:pPr>
    <w:rPr>
      <w:rFonts w:ascii="Calibri" w:eastAsia="Calibri" w:hAnsi="Calibri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D74AA9"/>
    <w:rPr>
      <w:rFonts w:ascii="Calibri" w:eastAsia="Calibri" w:hAnsi="Calibri"/>
      <w:lang w:eastAsia="en-US"/>
    </w:rPr>
  </w:style>
  <w:style w:type="paragraph" w:styleId="Sinespaciado">
    <w:name w:val="No Spacing"/>
    <w:uiPriority w:val="1"/>
    <w:qFormat/>
    <w:rsid w:val="0065355A"/>
    <w:pPr>
      <w:jc w:val="both"/>
    </w:pPr>
    <w:rPr>
      <w:rFonts w:ascii="Cambria" w:hAnsi="Cambria"/>
      <w:sz w:val="24"/>
      <w:lang w:val="es-ES_tradnl"/>
    </w:rPr>
  </w:style>
  <w:style w:type="character" w:styleId="Hipervnculovisitado">
    <w:name w:val="FollowedHyperlink"/>
    <w:uiPriority w:val="99"/>
    <w:semiHidden/>
    <w:unhideWhenUsed/>
    <w:rsid w:val="005471D9"/>
    <w:rPr>
      <w:color w:val="800080"/>
      <w:u w:val="single"/>
    </w:rPr>
  </w:style>
  <w:style w:type="character" w:styleId="nfasis">
    <w:name w:val="Emphasis"/>
    <w:uiPriority w:val="20"/>
    <w:qFormat/>
    <w:rsid w:val="009E113D"/>
    <w:rPr>
      <w:i/>
      <w:iCs/>
    </w:rPr>
  </w:style>
  <w:style w:type="paragraph" w:customStyle="1" w:styleId="codigo">
    <w:name w:val="codigo"/>
    <w:basedOn w:val="Sinespaciado"/>
    <w:link w:val="codigoCar"/>
    <w:qFormat/>
    <w:locked/>
    <w:rsid w:val="00AD313A"/>
    <w:pPr>
      <w:jc w:val="left"/>
    </w:pPr>
    <w:rPr>
      <w:rFonts w:ascii="Courier New" w:hAnsi="Courier New"/>
      <w:sz w:val="20"/>
      <w:lang w:val="en-US"/>
    </w:rPr>
  </w:style>
  <w:style w:type="character" w:customStyle="1" w:styleId="PiedepginaCar">
    <w:name w:val="Pie de página Car"/>
    <w:link w:val="Piedepgina"/>
    <w:uiPriority w:val="99"/>
    <w:rsid w:val="00575125"/>
    <w:rPr>
      <w:rFonts w:ascii="Cambria" w:hAnsi="Cambria"/>
      <w:sz w:val="24"/>
      <w:lang w:val="es-ES_tradnl"/>
    </w:rPr>
  </w:style>
  <w:style w:type="character" w:customStyle="1" w:styleId="codigoCar">
    <w:name w:val="codigo Car"/>
    <w:link w:val="codigo"/>
    <w:rsid w:val="00AD313A"/>
    <w:rPr>
      <w:rFonts w:ascii="Courier New" w:hAnsi="Courier New"/>
      <w:lang w:val="en-US"/>
    </w:rPr>
  </w:style>
  <w:style w:type="paragraph" w:styleId="NormalWeb">
    <w:name w:val="Normal (Web)"/>
    <w:basedOn w:val="Normal"/>
    <w:uiPriority w:val="99"/>
    <w:semiHidden/>
    <w:unhideWhenUsed/>
    <w:rsid w:val="00180341"/>
    <w:pPr>
      <w:spacing w:beforeAutospacing="1" w:after="100" w:afterAutospacing="1" w:line="240" w:lineRule="auto"/>
      <w:jc w:val="left"/>
    </w:pPr>
    <w:rPr>
      <w:rFonts w:ascii="Times New Roman" w:hAnsi="Times New Roman"/>
      <w:szCs w:val="24"/>
      <w:lang w:val="es-ES"/>
    </w:rPr>
  </w:style>
  <w:style w:type="paragraph" w:styleId="Tabladeilustraciones">
    <w:name w:val="table of figures"/>
    <w:basedOn w:val="TDC2"/>
    <w:next w:val="Normal"/>
    <w:uiPriority w:val="99"/>
    <w:unhideWhenUsed/>
    <w:rsid w:val="00DF296A"/>
  </w:style>
  <w:style w:type="character" w:styleId="Textoennegrita">
    <w:name w:val="Strong"/>
    <w:uiPriority w:val="22"/>
    <w:qFormat/>
    <w:rsid w:val="002924C1"/>
    <w:rPr>
      <w:b/>
      <w:bCs/>
    </w:rPr>
  </w:style>
  <w:style w:type="character" w:customStyle="1" w:styleId="longtext">
    <w:name w:val="long_text"/>
    <w:basedOn w:val="Fuentedeprrafopredeter"/>
    <w:locked/>
    <w:rsid w:val="00BD7655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B1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8B1E8C"/>
    <w:rPr>
      <w:rFonts w:ascii="Courier New" w:hAnsi="Courier New" w:cs="Courier New"/>
    </w:rPr>
  </w:style>
  <w:style w:type="character" w:styleId="CdigoHTML">
    <w:name w:val="HTML Code"/>
    <w:uiPriority w:val="99"/>
    <w:semiHidden/>
    <w:unhideWhenUsed/>
    <w:rsid w:val="008B1E8C"/>
    <w:rPr>
      <w:rFonts w:ascii="Courier New" w:eastAsia="Times New Roman" w:hAnsi="Courier New" w:cs="Courier New"/>
      <w:sz w:val="20"/>
      <w:szCs w:val="20"/>
    </w:rPr>
  </w:style>
  <w:style w:type="paragraph" w:customStyle="1" w:styleId="TituloActa">
    <w:name w:val="TituloActa"/>
    <w:basedOn w:val="Normal"/>
    <w:link w:val="TituloActaCar"/>
    <w:qFormat/>
    <w:locked/>
    <w:rsid w:val="004168E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120" w:after="120" w:line="240" w:lineRule="auto"/>
      <w:ind w:firstLine="284"/>
    </w:pPr>
    <w:rPr>
      <w:rFonts w:ascii="Museo 500" w:hAnsi="Museo 500"/>
      <w:sz w:val="24"/>
    </w:rPr>
  </w:style>
  <w:style w:type="character" w:styleId="CitaHTML">
    <w:name w:val="HTML Cite"/>
    <w:uiPriority w:val="99"/>
    <w:semiHidden/>
    <w:unhideWhenUsed/>
    <w:rsid w:val="00B1290C"/>
    <w:rPr>
      <w:i/>
      <w:iCs/>
    </w:rPr>
  </w:style>
  <w:style w:type="character" w:customStyle="1" w:styleId="TituloActaCar">
    <w:name w:val="TituloActa Car"/>
    <w:link w:val="TituloActa"/>
    <w:rsid w:val="004168E1"/>
    <w:rPr>
      <w:rFonts w:ascii="Museo 500" w:hAnsi="Museo 500"/>
      <w:sz w:val="24"/>
      <w:shd w:val="clear" w:color="auto" w:fill="F2F2F2"/>
      <w:lang w:val="es-ES_tradnl"/>
    </w:rPr>
  </w:style>
  <w:style w:type="character" w:customStyle="1" w:styleId="Fecha1">
    <w:name w:val="Fecha1"/>
    <w:basedOn w:val="Fuentedeprrafopredeter"/>
    <w:locked/>
    <w:rsid w:val="00B1290C"/>
  </w:style>
  <w:style w:type="character" w:styleId="Textodelmarcadordeposicin">
    <w:name w:val="Placeholder Text"/>
    <w:basedOn w:val="Fuentedeprrafopredeter"/>
    <w:uiPriority w:val="99"/>
    <w:semiHidden/>
    <w:rsid w:val="00FB5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ego\Mis%20documentos\PFC\Documentaci&#243;n\plantillaPF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ACD5BF06E846889B825956D831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9A4A1-DC13-4C40-9502-0D696EC67ADB}"/>
      </w:docPartPr>
      <w:docPartBody>
        <w:p w:rsidR="00B57E35" w:rsidRDefault="00D40181" w:rsidP="00D40181">
          <w:pPr>
            <w:pStyle w:val="D1ACD5BF06E846889B825956D83108E5"/>
          </w:pPr>
          <w:r>
            <w:rPr>
              <w:sz w:val="36"/>
              <w:szCs w:val="40"/>
            </w:rPr>
            <w:t>Titúlación</w:t>
          </w:r>
        </w:p>
      </w:docPartBody>
    </w:docPart>
    <w:docPart>
      <w:docPartPr>
        <w:name w:val="87A4889DCFF54DF5A3030A0EDD7F1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BB1C-4041-409F-A3D4-88C87D85DC14}"/>
      </w:docPartPr>
      <w:docPartBody>
        <w:p w:rsidR="00B57E35" w:rsidRDefault="00B57E35" w:rsidP="00B57E35">
          <w:pPr>
            <w:pStyle w:val="87A4889DCFF54DF5A3030A0EDD7F11493"/>
          </w:pPr>
          <w:r>
            <w:rPr>
              <w:sz w:val="36"/>
              <w:szCs w:val="36"/>
            </w:rPr>
            <w:t>Título del Trabajo</w:t>
          </w:r>
        </w:p>
      </w:docPartBody>
    </w:docPart>
    <w:docPart>
      <w:docPartPr>
        <w:name w:val="7A5E4A7469B745AC82CF72E0A2422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CC81-FD97-43B7-A60A-576F4E55DA01}"/>
      </w:docPartPr>
      <w:docPartBody>
        <w:p w:rsidR="00B57E35" w:rsidRDefault="00B57E35" w:rsidP="00B57E35">
          <w:pPr>
            <w:pStyle w:val="7A5E4A7469B745AC82CF72E0A24229193"/>
          </w:pPr>
          <w:r w:rsidRPr="00425F56">
            <w:rPr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C07478B4D1444C78B06C18B980731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4A1C-FC1F-4592-A920-EAA673C08953}"/>
      </w:docPartPr>
      <w:docPartBody>
        <w:p w:rsidR="00B57E35" w:rsidRDefault="00B57E35" w:rsidP="00B57E35">
          <w:pPr>
            <w:pStyle w:val="C07478B4D1444C78B06C18B9807316DB2"/>
          </w:pPr>
          <w:r w:rsidRPr="00425F56">
            <w:rPr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13C514D222E4922969114D3FF09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B51A-2551-444E-A45C-F2C496631610}"/>
      </w:docPartPr>
      <w:docPartBody>
        <w:p w:rsidR="00B57E35" w:rsidRDefault="00B57E35" w:rsidP="00B57E35">
          <w:pPr>
            <w:pStyle w:val="513C514D222E4922969114D3FF0925E12"/>
          </w:pPr>
          <w:r>
            <w:rPr>
              <w:b/>
              <w:sz w:val="24"/>
              <w:szCs w:val="24"/>
            </w:rPr>
            <w:t>mes, año</w:t>
          </w:r>
        </w:p>
      </w:docPartBody>
    </w:docPart>
    <w:docPart>
      <w:docPartPr>
        <w:name w:val="A5E08D9032C147D3AAFB4CE53A4A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BC74-1E9E-40C6-B62B-DF332EACBEC3}"/>
      </w:docPartPr>
      <w:docPartBody>
        <w:p w:rsidR="00895B62" w:rsidRDefault="00B57E35" w:rsidP="00B57E35">
          <w:pPr>
            <w:pStyle w:val="A5E08D9032C147D3AAFB4CE53A4AFCD72"/>
          </w:pPr>
          <w:r w:rsidRPr="00425F56">
            <w:rPr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81"/>
    <w:rsid w:val="00895B62"/>
    <w:rsid w:val="00AE07CF"/>
    <w:rsid w:val="00B57E35"/>
    <w:rsid w:val="00D40181"/>
    <w:rsid w:val="00EC666A"/>
    <w:rsid w:val="00F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7E35"/>
    <w:rPr>
      <w:color w:val="808080"/>
    </w:rPr>
  </w:style>
  <w:style w:type="paragraph" w:customStyle="1" w:styleId="D1ACD5BF06E846889B825956D83108E5">
    <w:name w:val="D1ACD5BF06E846889B825956D83108E5"/>
    <w:rsid w:val="00D40181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87A4889DCFF54DF5A3030A0EDD7F1149">
    <w:name w:val="87A4889DCFF54DF5A3030A0EDD7F1149"/>
    <w:rsid w:val="00D40181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7A5E4A7469B745AC82CF72E0A2422919">
    <w:name w:val="7A5E4A7469B745AC82CF72E0A2422919"/>
    <w:rsid w:val="00D40181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87A4889DCFF54DF5A3030A0EDD7F11491">
    <w:name w:val="87A4889DCFF54DF5A3030A0EDD7F11491"/>
    <w:rsid w:val="00D40181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7A5E4A7469B745AC82CF72E0A24229191">
    <w:name w:val="7A5E4A7469B745AC82CF72E0A24229191"/>
    <w:rsid w:val="00D40181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FF5C14C7F4D74F1B9167DD60BEEEDB59">
    <w:name w:val="FF5C14C7F4D74F1B9167DD60BEEEDB59"/>
    <w:rsid w:val="00D40181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C07478B4D1444C78B06C18B9807316DB">
    <w:name w:val="C07478B4D1444C78B06C18B9807316DB"/>
    <w:rsid w:val="00D40181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513C514D222E4922969114D3FF0925E1">
    <w:name w:val="513C514D222E4922969114D3FF0925E1"/>
    <w:rsid w:val="00D40181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A5E08D9032C147D3AAFB4CE53A4AFCD7">
    <w:name w:val="A5E08D9032C147D3AAFB4CE53A4AFCD7"/>
    <w:rsid w:val="00B57E35"/>
  </w:style>
  <w:style w:type="paragraph" w:customStyle="1" w:styleId="87A4889DCFF54DF5A3030A0EDD7F11492">
    <w:name w:val="87A4889DCFF54DF5A3030A0EDD7F11492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7A5E4A7469B745AC82CF72E0A24229192">
    <w:name w:val="7A5E4A7469B745AC82CF72E0A24229192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A5E08D9032C147D3AAFB4CE53A4AFCD71">
    <w:name w:val="A5E08D9032C147D3AAFB4CE53A4AFCD71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C07478B4D1444C78B06C18B9807316DB1">
    <w:name w:val="C07478B4D1444C78B06C18B9807316DB1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513C514D222E4922969114D3FF0925E11">
    <w:name w:val="513C514D222E4922969114D3FF0925E11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87A4889DCFF54DF5A3030A0EDD7F11493">
    <w:name w:val="87A4889DCFF54DF5A3030A0EDD7F11493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7A5E4A7469B745AC82CF72E0A24229193">
    <w:name w:val="7A5E4A7469B745AC82CF72E0A24229193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A5E08D9032C147D3AAFB4CE53A4AFCD72">
    <w:name w:val="A5E08D9032C147D3AAFB4CE53A4AFCD72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C07478B4D1444C78B06C18B9807316DB2">
    <w:name w:val="C07478B4D1444C78B06C18B9807316DB2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  <w:style w:type="paragraph" w:customStyle="1" w:styleId="513C514D222E4922969114D3FF0925E12">
    <w:name w:val="513C514D222E4922969114D3FF0925E12"/>
    <w:rsid w:val="00B57E35"/>
    <w:pPr>
      <w:spacing w:before="100" w:after="0" w:line="360" w:lineRule="auto"/>
      <w:jc w:val="both"/>
    </w:pPr>
    <w:rPr>
      <w:rFonts w:ascii="Cambria" w:eastAsia="Times New Roman" w:hAnsi="Cambria" w:cs="Times New Roman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plantillaPFC</Template>
  <TotalTime>5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memoria TFG - GII</vt:lpstr>
    </vt:vector>
  </TitlesOfParts>
  <Company>UR - FCEAI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memoria TFG - GII</dc:title>
  <dc:subject/>
  <dc:creator>Facultad de Ciencia y Tecnología</dc:creator>
  <cp:keywords/>
  <dc:description/>
  <cp:lastModifiedBy>Monserrat Miguel Borreguero</cp:lastModifiedBy>
  <cp:revision>5</cp:revision>
  <cp:lastPrinted>2015-06-12T08:26:00Z</cp:lastPrinted>
  <dcterms:created xsi:type="dcterms:W3CDTF">2018-06-25T08:28:00Z</dcterms:created>
  <dcterms:modified xsi:type="dcterms:W3CDTF">2018-06-25T08:54:00Z</dcterms:modified>
</cp:coreProperties>
</file>